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C7" w:rsidRDefault="00A06EC7">
      <w:pPr>
        <w:pStyle w:val="Row2"/>
      </w:pPr>
    </w:p>
    <w:p w:rsidR="00A06EC7" w:rsidRDefault="00713823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0" cy="3124200"/>
                <wp:effectExtent l="10795" t="9525" r="825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Pybj9X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6985000" cy="0"/>
                <wp:effectExtent l="10795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pt;margin-top:-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CZxcam2QAAAAs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-88900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2pt;margin-top:-7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GkdktEdAgAAPQQAAA4AAAAAAAAAAAAAAAAALgIAAGRycy9lMm9Eb2MueG1sUEsBAi0A&#10;FAAGAAgAAAAhAOfP8mjcAAAACg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-101600</wp:posOffset>
                </wp:positionV>
                <wp:extent cx="0" cy="292100"/>
                <wp:effectExtent l="13970" t="9525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UNjlHHQIAAD0EAAAOAAAAAAAAAAAAAAAAAC4CAABkcnMvZTJvRG9jLnhtbFBLAQIt&#10;ABQABgAIAAAAIQC+5Tis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A06EC7" w:rsidRDefault="00713823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7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H8gPAH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OB6119-009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63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BmIi1A3QAAAAw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2keywQFWRrn1fG7aRQ8ZpsEZFXK/yWqH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BmIi1A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A06EC7" w:rsidRDefault="0071382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C7" w:rsidRDefault="0071382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" stroked="f">
                <v:textbox inset="0,0,0,0">
                  <w:txbxContent>
                    <w:p w:rsidR="00A06EC7" w:rsidRDefault="0071382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49622897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CZ49622897</w:t>
      </w:r>
    </w:p>
    <w:p w:rsidR="00A06EC7" w:rsidRDefault="00A06EC7">
      <w:pPr>
        <w:pStyle w:val="Row2"/>
      </w:pPr>
    </w:p>
    <w:p w:rsidR="00A06EC7" w:rsidRDefault="00713823">
      <w:pPr>
        <w:pStyle w:val="Row6"/>
      </w:pPr>
      <w:r>
        <w:tab/>
      </w:r>
      <w:r>
        <w:rPr>
          <w:rStyle w:val="Text4"/>
        </w:rPr>
        <w:t>Loretánské náměstí 5</w:t>
      </w:r>
    </w:p>
    <w:p w:rsidR="00A06EC7" w:rsidRDefault="00713823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MÚZO Praha s.r.o.</w:t>
      </w:r>
    </w:p>
    <w:p w:rsidR="00A06EC7" w:rsidRDefault="00713823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A06EC7" w:rsidRDefault="00713823">
      <w:pPr>
        <w:pStyle w:val="Row9"/>
      </w:pPr>
      <w:r>
        <w:tab/>
      </w:r>
      <w:r>
        <w:rPr>
          <w:rStyle w:val="Text5"/>
        </w:rPr>
        <w:t>Politických vězňů 15</w:t>
      </w:r>
    </w:p>
    <w:p w:rsidR="00A06EC7" w:rsidRDefault="00713823">
      <w:pPr>
        <w:pStyle w:val="Row10"/>
      </w:pPr>
      <w:r>
        <w:tab/>
      </w:r>
      <w:proofErr w:type="gramStart"/>
      <w:r>
        <w:rPr>
          <w:rStyle w:val="Text5"/>
        </w:rPr>
        <w:t>110 00  Praha</w:t>
      </w:r>
      <w:proofErr w:type="gramEnd"/>
      <w:r>
        <w:rPr>
          <w:rStyle w:val="Text5"/>
        </w:rPr>
        <w:t xml:space="preserve"> 1</w:t>
      </w:r>
    </w:p>
    <w:p w:rsidR="00A06EC7" w:rsidRDefault="0071382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Shmti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wA6w4t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56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HRYULz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A06EC7" w:rsidRDefault="00A06EC7">
      <w:pPr>
        <w:pStyle w:val="Row2"/>
      </w:pPr>
    </w:p>
    <w:p w:rsidR="00A06EC7" w:rsidRDefault="00713823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A06EC7" w:rsidRDefault="00713823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</w:p>
    <w:p w:rsidR="00A06EC7" w:rsidRDefault="00713823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12.04.2019</w:t>
      </w:r>
      <w:proofErr w:type="gramEnd"/>
    </w:p>
    <w:p w:rsidR="00A06EC7" w:rsidRDefault="00713823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A06EC7" w:rsidRDefault="0071382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0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A+MTnq1gAAAAQ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0" cy="673100"/>
                <wp:effectExtent l="10795" t="9525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8pt;width:0;height:53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1BHQIAAD0EAAAOAAAAZHJzL2Uyb0RvYy54bWysU02P2yAQvVfqf0DcE39smmStOKuVnfSy&#10;bSPt9gcQwDYqBgQkTlT1v3fASbS7vVRVfcADzLx5M/NYPZx6iY7cOqFVibNpihFXVDOh2hJ/f9lO&#10;l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228600</wp:posOffset>
                </wp:positionV>
                <wp:extent cx="0" cy="673100"/>
                <wp:effectExtent l="13970" t="9525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18pt;width:0;height:53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tS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7099300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9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fm7lWd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A06EC7" w:rsidRDefault="00713823">
      <w:pPr>
        <w:pStyle w:val="Row16"/>
      </w:pPr>
      <w:r>
        <w:tab/>
      </w:r>
      <w:r>
        <w:rPr>
          <w:rStyle w:val="Text4"/>
        </w:rPr>
        <w:t>Objednáváme přechodnou výpomoc a odbornou pomoc při zajištění činnosti aplikačního správce EIS, a to v termínu od uveřejnění této</w:t>
      </w:r>
    </w:p>
    <w:p w:rsidR="00A06EC7" w:rsidRDefault="00713823">
      <w:pPr>
        <w:pStyle w:val="Row17"/>
      </w:pPr>
      <w:r>
        <w:tab/>
      </w:r>
      <w:r>
        <w:rPr>
          <w:rStyle w:val="Text4"/>
        </w:rPr>
        <w:t>objednávky v registru smluv do konce platnosti smlouvy SM6111-012. Fakturace bude prováděna na základě skutečně poskytnutých služeb a</w:t>
      </w:r>
    </w:p>
    <w:p w:rsidR="00A06EC7" w:rsidRDefault="00713823">
      <w:pPr>
        <w:pStyle w:val="Row17"/>
      </w:pPr>
      <w:r>
        <w:tab/>
      </w:r>
      <w:r>
        <w:rPr>
          <w:rStyle w:val="Text4"/>
        </w:rPr>
        <w:t xml:space="preserve">následně potvrzených "Pracovních </w:t>
      </w:r>
      <w:proofErr w:type="spellStart"/>
      <w:r>
        <w:rPr>
          <w:rStyle w:val="Text4"/>
        </w:rPr>
        <w:t>výkazů"s</w:t>
      </w:r>
      <w:proofErr w:type="spellEnd"/>
      <w:r>
        <w:rPr>
          <w:rStyle w:val="Text4"/>
        </w:rPr>
        <w:t xml:space="preserve"> hodinovou sazbou 900,- Kč/hod bez DPH. Maximální čerpání dle této objednávky nesmí být vyšší</w:t>
      </w:r>
    </w:p>
    <w:p w:rsidR="00A06EC7" w:rsidRDefault="00713823">
      <w:pPr>
        <w:pStyle w:val="Row17"/>
      </w:pPr>
      <w:r>
        <w:tab/>
      </w:r>
      <w:r>
        <w:rPr>
          <w:rStyle w:val="Text4"/>
        </w:rPr>
        <w:t>než 314.600,- včetně DPH.</w:t>
      </w:r>
    </w:p>
    <w:p w:rsidR="00A06EC7" w:rsidRDefault="0071382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Dr92nT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vpW00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152400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A06EC7" w:rsidRDefault="0071382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Dvx0MG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203200</wp:posOffset>
                </wp:positionV>
                <wp:extent cx="0" cy="190500"/>
                <wp:effectExtent l="13970" t="9525" r="1460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A06EC7" w:rsidRDefault="0071382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C7" w:rsidRDefault="0071382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EIS - Zajištění činnosti správce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" stroked="f">
                <v:textbox inset="0,0,0,0">
                  <w:txbxContent>
                    <w:p w:rsidR="00A06EC7" w:rsidRDefault="0071382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EIS - Zajištění činnosti správce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C7" w:rsidRDefault="0071382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260 000.00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7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2PNtX9sAAAAJ&#10;AQAADwAAAAAAAAAAAAAAAADXBAAAZHJzL2Rvd25yZXYueG1sUEsFBgAAAAAEAAQA8wAAAN8FAAAA&#10;AA==&#10;" stroked="f">
                <v:textbox inset="0,0,0,0">
                  <w:txbxContent>
                    <w:p w:rsidR="00A06EC7" w:rsidRDefault="0071382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260 000.00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C7" w:rsidRDefault="0071382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54 600.00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90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SuZBs9wAAAAJ&#10;AQAADwAAAAAAAAAAAAAAAADWBAAAZHJzL2Rvd25yZXYueG1sUEsFBgAAAAAEAAQA8wAAAN8FAAAA&#10;AA==&#10;" stroked="f">
                <v:textbox inset="0,0,0,0">
                  <w:txbxContent>
                    <w:p w:rsidR="00A06EC7" w:rsidRDefault="0071382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54 600.00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NucnTf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GRvF0f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314 600.00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6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Dt5omccAgAAPAQAAA4AAAAAAAAAAAAAAAAALgIAAGRycy9lMm9Eb2MueG1sUEsBAi0AFAAG&#10;AAgAAAAhAAiiCtj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A06EC7" w:rsidRDefault="0071382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C7" w:rsidRDefault="0071382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54 600.00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78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hVn/3AAAAAkB&#10;AAAPAAAAAAAAAAAAAAAAANUEAABkcnMvZG93bnJldi54bWxQSwUGAAAAAAQABADzAAAA3gUAAAAA&#10;" stroked="f">
                <v:textbox inset="0,0,0,0">
                  <w:txbxContent>
                    <w:p w:rsidR="00A06EC7" w:rsidRDefault="0071382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54 600.00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260 000.00</w:t>
      </w:r>
      <w:r>
        <w:tab/>
      </w:r>
      <w:r>
        <w:rPr>
          <w:rStyle w:val="Text4"/>
        </w:rPr>
        <w:t>314 600.00</w:t>
      </w:r>
    </w:p>
    <w:p w:rsidR="00A06EC7" w:rsidRDefault="00A06EC7">
      <w:pPr>
        <w:pStyle w:val="Row2"/>
      </w:pPr>
    </w:p>
    <w:p w:rsidR="00A06EC7" w:rsidRDefault="00713823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A06EC7" w:rsidRDefault="00713823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A06EC7" w:rsidRDefault="00A06EC7">
      <w:pPr>
        <w:pStyle w:val="Row2"/>
      </w:pPr>
    </w:p>
    <w:p w:rsidR="00A06EC7" w:rsidRDefault="00A06EC7">
      <w:pPr>
        <w:pStyle w:val="Row2"/>
      </w:pPr>
    </w:p>
    <w:p w:rsidR="00A06EC7" w:rsidRDefault="00A06EC7">
      <w:pPr>
        <w:pStyle w:val="Row2"/>
      </w:pPr>
    </w:p>
    <w:p w:rsidR="00A06EC7" w:rsidRDefault="00713823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A06EC7" w:rsidRDefault="00713823">
      <w:pPr>
        <w:pStyle w:val="Row24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A06EC7" w:rsidRDefault="00713823">
      <w:pPr>
        <w:pStyle w:val="Row25"/>
      </w:pPr>
      <w:r>
        <w:tab/>
      </w:r>
      <w:proofErr w:type="gramStart"/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A06EC7" w:rsidRDefault="00713823">
      <w:pPr>
        <w:pStyle w:val="Row26"/>
      </w:pPr>
      <w:r>
        <w:tab/>
      </w:r>
      <w:proofErr w:type="gramStart"/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A06EC7" w:rsidRDefault="00713823">
      <w:pPr>
        <w:pStyle w:val="Row27"/>
      </w:pPr>
      <w:r>
        <w:tab/>
      </w:r>
      <w:proofErr w:type="gramStart"/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</w:t>
      </w:r>
      <w:proofErr w:type="gramEnd"/>
      <w:r>
        <w:rPr>
          <w:rStyle w:val="Text3"/>
          <w:position w:val="2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A06EC7" w:rsidRDefault="00713823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A06EC7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2A" w:rsidRDefault="00713823">
      <w:pPr>
        <w:spacing w:after="0" w:line="240" w:lineRule="auto"/>
      </w:pPr>
      <w:r>
        <w:separator/>
      </w:r>
    </w:p>
  </w:endnote>
  <w:endnote w:type="continuationSeparator" w:id="0">
    <w:p w:rsidR="00CE3C2A" w:rsidRDefault="0071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C7" w:rsidRDefault="00713823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OB6119-009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A06EC7" w:rsidRDefault="00A06EC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2A" w:rsidRDefault="00713823">
      <w:pPr>
        <w:spacing w:after="0" w:line="240" w:lineRule="auto"/>
      </w:pPr>
      <w:r>
        <w:separator/>
      </w:r>
    </w:p>
  </w:footnote>
  <w:footnote w:type="continuationSeparator" w:id="0">
    <w:p w:rsidR="00CE3C2A" w:rsidRDefault="0071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C7" w:rsidRDefault="00A06EC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713823"/>
    <w:rsid w:val="009107EA"/>
    <w:rsid w:val="00A06EC7"/>
    <w:rsid w:val="00CE3C2A"/>
    <w:rsid w:val="00E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1680"/>
        <w:tab w:val="left" w:pos="564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D9AF183E.dotm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3</cp:revision>
  <dcterms:created xsi:type="dcterms:W3CDTF">2019-05-24T11:01:00Z</dcterms:created>
  <dcterms:modified xsi:type="dcterms:W3CDTF">2019-05-24T11:02:00Z</dcterms:modified>
  <cp:category/>
</cp:coreProperties>
</file>