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F0BE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F0BE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F0BE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F0BE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F0BE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F0BE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F0BE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F0BE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0BEA"/>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6B395-8580-4204-B2ED-3F6FFEC34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2019-05-24T09:28:00Z</dcterms:created>
  <dcterms:modified xsi:type="dcterms:W3CDTF">2019-05-24T09:28:00Z</dcterms:modified>
</cp:coreProperties>
</file>