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E23B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E23B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E23B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E23B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E23B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E23B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E23B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E23B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23BE"/>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AF730-8BAC-4AE2-BE7C-F6E07915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2019-05-24T07:36:00Z</dcterms:created>
  <dcterms:modified xsi:type="dcterms:W3CDTF">2019-05-24T07:36:00Z</dcterms:modified>
</cp:coreProperties>
</file>