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AD" w:rsidRPr="009E0CCD" w:rsidRDefault="00703BFD" w:rsidP="00BA72AD">
      <w:pPr>
        <w:pStyle w:val="Nadpis1"/>
        <w:ind w:left="1276"/>
        <w:jc w:val="left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</w:rPr>
        <w:pict>
          <v:rect id="_x0000_s1029" style="position:absolute;left:0;text-align:left;margin-left:.35pt;margin-top:-.5pt;width:51.3pt;height:60.3pt;z-index:251657728" o:allowincell="f" filled="f" stroked="f" strokeweight="0">
            <v:textbox style="mso-next-textbox:#_x0000_s1029" inset="0,0,0,0">
              <w:txbxContent>
                <w:p w:rsidR="003F37D9" w:rsidRDefault="003F37D9" w:rsidP="00BA72AD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fillcolor="window">
                        <v:imagedata r:id="rId7" o:title=""/>
                      </v:shape>
                      <o:OLEObject Type="Embed" ProgID="Word.Picture.8" ShapeID="_x0000_i1026" DrawAspect="Content" ObjectID="_1620025238" r:id="rId8"/>
                    </w:object>
                  </w:r>
                </w:p>
              </w:txbxContent>
            </v:textbox>
          </v:rect>
        </w:pict>
      </w:r>
      <w:r w:rsidR="00BA72AD" w:rsidRPr="009E0CCD">
        <w:rPr>
          <w:rFonts w:ascii="Arial" w:hAnsi="Arial" w:cs="Arial"/>
          <w:szCs w:val="32"/>
        </w:rPr>
        <w:t xml:space="preserve">MĚSTO MILEVSKO, </w:t>
      </w:r>
    </w:p>
    <w:p w:rsidR="00BA72AD" w:rsidRPr="009E0CCD" w:rsidRDefault="00BA72AD" w:rsidP="00BA72AD">
      <w:pPr>
        <w:pStyle w:val="Nadpis1"/>
        <w:ind w:left="1276"/>
        <w:jc w:val="left"/>
        <w:rPr>
          <w:rFonts w:ascii="Arial" w:hAnsi="Arial" w:cs="Arial"/>
          <w:sz w:val="28"/>
          <w:szCs w:val="28"/>
        </w:rPr>
      </w:pPr>
      <w:r w:rsidRPr="009E0CCD">
        <w:rPr>
          <w:rFonts w:ascii="Arial" w:hAnsi="Arial" w:cs="Arial"/>
          <w:sz w:val="28"/>
          <w:szCs w:val="28"/>
        </w:rPr>
        <w:t>nám. E. Beneše 420, 399 01</w:t>
      </w:r>
      <w:r w:rsidR="00057596" w:rsidRPr="009E0CCD">
        <w:rPr>
          <w:rFonts w:ascii="Arial" w:hAnsi="Arial" w:cs="Arial"/>
          <w:sz w:val="28"/>
          <w:szCs w:val="28"/>
        </w:rPr>
        <w:t xml:space="preserve"> </w:t>
      </w:r>
      <w:r w:rsidRPr="009E0CCD">
        <w:rPr>
          <w:rFonts w:ascii="Arial" w:hAnsi="Arial" w:cs="Arial"/>
          <w:sz w:val="28"/>
          <w:szCs w:val="28"/>
        </w:rPr>
        <w:t>MILEVSKO</w:t>
      </w:r>
    </w:p>
    <w:p w:rsidR="00BA72AD" w:rsidRPr="009E0CCD" w:rsidRDefault="00057596" w:rsidP="00057596">
      <w:pPr>
        <w:ind w:left="1276"/>
        <w:rPr>
          <w:rFonts w:ascii="Arial" w:hAnsi="Arial" w:cs="Arial"/>
          <w:b/>
          <w:sz w:val="24"/>
          <w:szCs w:val="24"/>
        </w:rPr>
      </w:pPr>
      <w:r w:rsidRPr="009E0CCD">
        <w:rPr>
          <w:rFonts w:ascii="Arial" w:hAnsi="Arial" w:cs="Arial"/>
          <w:b/>
          <w:sz w:val="24"/>
          <w:szCs w:val="24"/>
        </w:rPr>
        <w:t>IČ 00249831, DIČ CZ00249831</w:t>
      </w:r>
    </w:p>
    <w:p w:rsidR="00BA72AD" w:rsidRPr="009E0CCD" w:rsidRDefault="00BA72AD" w:rsidP="00BA72AD">
      <w:pPr>
        <w:jc w:val="both"/>
        <w:rPr>
          <w:rFonts w:ascii="Arial" w:hAnsi="Arial" w:cs="Arial"/>
        </w:rPr>
      </w:pPr>
    </w:p>
    <w:p w:rsidR="00BA72AD" w:rsidRDefault="00C544EC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________________________________________________________</w:t>
      </w:r>
    </w:p>
    <w:p w:rsidR="00B9520A" w:rsidRPr="009E0CCD" w:rsidRDefault="00B9520A">
      <w:pPr>
        <w:jc w:val="both"/>
        <w:rPr>
          <w:rFonts w:ascii="Arial" w:hAnsi="Arial" w:cs="Arial"/>
          <w:b/>
          <w:sz w:val="28"/>
        </w:rPr>
      </w:pPr>
    </w:p>
    <w:p w:rsidR="004777EE" w:rsidRPr="009E0CCD" w:rsidRDefault="00703BFD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12.25pt;width:252pt;height:129.6pt;z-index:251656704" strokecolor="white">
            <v:textbox>
              <w:txbxContent>
                <w:p w:rsidR="003F37D9" w:rsidRPr="009E0CCD" w:rsidRDefault="003F37D9">
                  <w:pPr>
                    <w:pStyle w:val="Nadpis1"/>
                    <w:tabs>
                      <w:tab w:val="left" w:pos="3119"/>
                    </w:tabs>
                    <w:rPr>
                      <w:rFonts w:ascii="Arial" w:hAnsi="Arial" w:cs="Arial"/>
                      <w:color w:val="000000"/>
                      <w:u w:val="single"/>
                    </w:rPr>
                  </w:pPr>
                  <w:proofErr w:type="gramStart"/>
                  <w:r w:rsidRPr="009E0CCD">
                    <w:rPr>
                      <w:rFonts w:ascii="Arial" w:hAnsi="Arial" w:cs="Arial"/>
                      <w:color w:val="000000"/>
                    </w:rPr>
                    <w:t>O</w:t>
                  </w:r>
                  <w:r w:rsidR="00EE434A">
                    <w:rPr>
                      <w:rFonts w:ascii="Arial" w:hAnsi="Arial" w:cs="Arial"/>
                      <w:color w:val="000000"/>
                    </w:rPr>
                    <w:t>BJEDNÁVKA  č.</w:t>
                  </w:r>
                  <w:proofErr w:type="gramEnd"/>
                  <w:r w:rsidR="00EE434A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="0061610C">
                    <w:rPr>
                      <w:rFonts w:ascii="Arial" w:hAnsi="Arial" w:cs="Arial"/>
                      <w:color w:val="000000"/>
                    </w:rPr>
                    <w:t>2</w:t>
                  </w:r>
                  <w:r w:rsidR="00EE434A">
                    <w:rPr>
                      <w:rFonts w:ascii="Arial" w:hAnsi="Arial" w:cs="Arial"/>
                      <w:color w:val="000000"/>
                    </w:rPr>
                    <w:t>6/201</w:t>
                  </w:r>
                  <w:r w:rsidR="0061610C">
                    <w:rPr>
                      <w:rFonts w:ascii="Arial" w:hAnsi="Arial" w:cs="Arial"/>
                      <w:color w:val="000000"/>
                    </w:rPr>
                    <w:t>9</w:t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 xml:space="preserve"> A      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ČS a.s.</w:t>
                  </w:r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,  pobočka</w:t>
                  </w:r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 Milevsko</w:t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hlavní </w:t>
                  </w:r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činnost  (</w:t>
                  </w:r>
                  <w:proofErr w:type="spellStart"/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. 27-0640992319/0800)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hospodářská činnost (</w:t>
                  </w:r>
                  <w:proofErr w:type="spell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. 9021-0640992319/0800) </w:t>
                  </w:r>
                </w:p>
                <w:p w:rsidR="003F37D9" w:rsidRPr="009E0CCD" w:rsidRDefault="003F37D9">
                  <w:pPr>
                    <w:tabs>
                      <w:tab w:val="left" w:pos="1276"/>
                      <w:tab w:val="left" w:pos="1418"/>
                    </w:tabs>
                    <w:rPr>
                      <w:rFonts w:ascii="Arial" w:hAnsi="Arial" w:cs="Arial"/>
                      <w:color w:val="000000"/>
                    </w:rPr>
                  </w:pPr>
                  <w:r w:rsidRPr="009E0CCD">
                    <w:rPr>
                      <w:rFonts w:ascii="Arial" w:hAnsi="Arial" w:cs="Arial"/>
                      <w:color w:val="000000"/>
                    </w:rPr>
                    <w:tab/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ab/>
                    <w:t xml:space="preserve">      </w:t>
                  </w:r>
                </w:p>
                <w:p w:rsidR="00B91B48" w:rsidRPr="009E0CCD" w:rsidRDefault="00B91B48" w:rsidP="00B91B48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9E0CCD">
                    <w:rPr>
                      <w:rFonts w:ascii="Arial" w:hAnsi="Arial" w:cs="Arial"/>
                      <w:i/>
                    </w:rPr>
                    <w:t>Kopii objednávky vraťte s fakturou!</w:t>
                  </w:r>
                </w:p>
                <w:p w:rsidR="003F37D9" w:rsidRPr="009E0CCD" w:rsidRDefault="003F37D9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3F37D9" w:rsidRDefault="003F37D9">
                  <w:pPr>
                    <w:rPr>
                      <w:i/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</w:rPr>
        <w:pict>
          <v:shape id="_x0000_s1027" type="#_x0000_t202" style="position:absolute;left:0;text-align:left;margin-left:245.95pt;margin-top:.05pt;width:187.2pt;height:108pt;z-index:251658752" o:allowincell="f">
            <v:textbox>
              <w:txbxContent>
                <w:p w:rsidR="00F94ED4" w:rsidRDefault="00F94ED4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  <w:p w:rsidR="009E0CCD" w:rsidRPr="009E0CCD" w:rsidRDefault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Služby Města Milevska, spol. s r.o. </w:t>
                  </w:r>
                </w:p>
                <w:p w:rsidR="009E0CCD" w:rsidRPr="009E0CCD" w:rsidRDefault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Karlova 1012</w:t>
                  </w:r>
                </w:p>
                <w:p w:rsidR="003F37D9" w:rsidRDefault="009E0CCD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399 </w:t>
                  </w:r>
                  <w:proofErr w:type="gramStart"/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01  MILEVSKO</w:t>
                  </w:r>
                  <w:proofErr w:type="gramEnd"/>
                  <w:r w:rsidR="00F275FA"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</w:t>
                  </w:r>
                </w:p>
                <w:p w:rsidR="00EE434A" w:rsidRDefault="00EE434A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</w:p>
                <w:p w:rsidR="00EE434A" w:rsidRPr="00EE434A" w:rsidRDefault="00EE434A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EE434A">
                    <w:rPr>
                      <w:rFonts w:ascii="Arial" w:hAnsi="Arial" w:cs="Arial"/>
                    </w:rPr>
                    <w:t>IČO: 49061186</w:t>
                  </w:r>
                </w:p>
              </w:txbxContent>
            </v:textbox>
          </v:shape>
        </w:pict>
      </w: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1D4FE1">
      <w:pPr>
        <w:rPr>
          <w:rFonts w:ascii="Arial" w:hAnsi="Arial" w:cs="Arial"/>
        </w:rPr>
      </w:pPr>
      <w:r w:rsidRPr="009E0CCD">
        <w:rPr>
          <w:rFonts w:ascii="Arial" w:hAnsi="Arial" w:cs="Arial"/>
        </w:rPr>
        <w:t>E</w:t>
      </w:r>
      <w:r w:rsidR="004777EE" w:rsidRPr="009E0CCD">
        <w:rPr>
          <w:rFonts w:ascii="Arial" w:hAnsi="Arial" w:cs="Arial"/>
        </w:rPr>
        <w:t xml:space="preserve">               </w:t>
      </w:r>
      <w:r w:rsidR="004777EE" w:rsidRPr="009E0CCD">
        <w:rPr>
          <w:rFonts w:ascii="Arial" w:hAnsi="Arial" w:cs="Arial"/>
        </w:rPr>
        <w:tab/>
        <w:t xml:space="preserve">     </w:t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  <w:t xml:space="preserve">  Vyřizuje/linka                          V Milevsku </w:t>
      </w:r>
    </w:p>
    <w:p w:rsidR="001D4FE1" w:rsidRPr="009E0CCD" w:rsidRDefault="001D4FE1">
      <w:pPr>
        <w:rPr>
          <w:rFonts w:ascii="Arial" w:hAnsi="Arial" w:cs="Arial"/>
        </w:rPr>
      </w:pPr>
    </w:p>
    <w:p w:rsidR="00B91B48" w:rsidRPr="009E0CCD" w:rsidRDefault="00B91B48">
      <w:pPr>
        <w:rPr>
          <w:rFonts w:ascii="Arial" w:hAnsi="Arial" w:cs="Arial"/>
        </w:rPr>
      </w:pPr>
    </w:p>
    <w:p w:rsidR="004777EE" w:rsidRPr="009E0CCD" w:rsidRDefault="004777EE">
      <w:pPr>
        <w:rPr>
          <w:rFonts w:ascii="Arial" w:hAnsi="Arial" w:cs="Arial"/>
        </w:rPr>
      </w:pP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VYŘIZUJE: </w:t>
      </w:r>
      <w:r w:rsidRPr="009E0CCD">
        <w:rPr>
          <w:rFonts w:ascii="Arial" w:hAnsi="Arial" w:cs="Arial"/>
          <w:sz w:val="18"/>
          <w:szCs w:val="18"/>
        </w:rPr>
        <w:tab/>
        <w:t>Ing. Hana Hadrbolcová</w:t>
      </w: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TEL: </w:t>
      </w:r>
      <w:r w:rsidRPr="009E0CCD">
        <w:rPr>
          <w:rFonts w:ascii="Arial" w:hAnsi="Arial" w:cs="Arial"/>
          <w:sz w:val="18"/>
          <w:szCs w:val="18"/>
        </w:rPr>
        <w:tab/>
      </w:r>
      <w:r w:rsidRPr="009E0CCD">
        <w:rPr>
          <w:rFonts w:ascii="Arial" w:hAnsi="Arial" w:cs="Arial"/>
          <w:sz w:val="18"/>
          <w:szCs w:val="18"/>
        </w:rPr>
        <w:tab/>
        <w:t>382 504 207, 607 005 971</w:t>
      </w: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>E-MAIL:</w:t>
      </w:r>
      <w:r w:rsidRPr="009E0CCD">
        <w:rPr>
          <w:rFonts w:ascii="Arial" w:hAnsi="Arial" w:cs="Arial"/>
          <w:sz w:val="18"/>
          <w:szCs w:val="18"/>
        </w:rPr>
        <w:tab/>
      </w:r>
      <w:r w:rsidR="009E0CCD">
        <w:rPr>
          <w:rFonts w:ascii="Arial" w:hAnsi="Arial" w:cs="Arial"/>
          <w:sz w:val="18"/>
          <w:szCs w:val="18"/>
        </w:rPr>
        <w:t xml:space="preserve">  </w:t>
      </w:r>
      <w:r w:rsidR="009E0CCD">
        <w:rPr>
          <w:rFonts w:ascii="Arial" w:hAnsi="Arial" w:cs="Arial"/>
          <w:sz w:val="18"/>
          <w:szCs w:val="18"/>
        </w:rPr>
        <w:tab/>
      </w:r>
      <w:hyperlink r:id="rId9" w:history="1">
        <w:r w:rsidRPr="009E0CCD">
          <w:rPr>
            <w:rStyle w:val="Hypertextovodkaz"/>
            <w:rFonts w:ascii="Arial" w:hAnsi="Arial" w:cs="Arial"/>
            <w:sz w:val="18"/>
            <w:szCs w:val="18"/>
          </w:rPr>
          <w:t>hana.hadrbolcova@milevsko-mesto.cz</w:t>
        </w:r>
      </w:hyperlink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</w:p>
    <w:p w:rsidR="00057596" w:rsidRPr="009E0CCD" w:rsidRDefault="00EE434A" w:rsidP="00C753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tab/>
        <w:t>2</w:t>
      </w:r>
      <w:r w:rsidR="0061610C">
        <w:rPr>
          <w:rFonts w:ascii="Arial" w:hAnsi="Arial" w:cs="Arial"/>
          <w:sz w:val="18"/>
          <w:szCs w:val="18"/>
        </w:rPr>
        <w:t>2</w:t>
      </w:r>
      <w:r w:rsidR="00992917">
        <w:rPr>
          <w:rFonts w:ascii="Arial" w:hAnsi="Arial" w:cs="Arial"/>
          <w:sz w:val="18"/>
          <w:szCs w:val="18"/>
        </w:rPr>
        <w:t>.05</w:t>
      </w:r>
      <w:r>
        <w:rPr>
          <w:rFonts w:ascii="Arial" w:hAnsi="Arial" w:cs="Arial"/>
          <w:sz w:val="18"/>
          <w:szCs w:val="18"/>
        </w:rPr>
        <w:t>.201</w:t>
      </w:r>
      <w:r w:rsidR="0061610C">
        <w:rPr>
          <w:rFonts w:ascii="Arial" w:hAnsi="Arial" w:cs="Arial"/>
          <w:sz w:val="18"/>
          <w:szCs w:val="18"/>
        </w:rPr>
        <w:t>9</w:t>
      </w:r>
    </w:p>
    <w:p w:rsidR="00C75372" w:rsidRPr="009E0CCD" w:rsidRDefault="00C75372" w:rsidP="00C75372">
      <w:pPr>
        <w:rPr>
          <w:rFonts w:ascii="Arial" w:hAnsi="Arial" w:cs="Arial"/>
          <w:i/>
          <w:sz w:val="24"/>
          <w:szCs w:val="24"/>
        </w:rPr>
      </w:pPr>
    </w:p>
    <w:p w:rsidR="00B9520A" w:rsidRDefault="00B9520A" w:rsidP="009520A5">
      <w:pPr>
        <w:rPr>
          <w:rFonts w:ascii="Arial" w:hAnsi="Arial" w:cs="Arial"/>
          <w:i/>
          <w:sz w:val="24"/>
          <w:szCs w:val="24"/>
        </w:rPr>
      </w:pPr>
    </w:p>
    <w:p w:rsidR="00B037F2" w:rsidRPr="0011490B" w:rsidRDefault="00B037F2" w:rsidP="009520A5">
      <w:pPr>
        <w:rPr>
          <w:rFonts w:ascii="Arial" w:hAnsi="Arial" w:cs="Arial"/>
          <w:b/>
          <w:i/>
        </w:rPr>
      </w:pPr>
      <w:r w:rsidRPr="0011490B">
        <w:rPr>
          <w:rFonts w:ascii="Arial" w:hAnsi="Arial" w:cs="Arial"/>
          <w:b/>
          <w:i/>
        </w:rPr>
        <w:t>Objednáváme u Vás následující služby:</w:t>
      </w:r>
    </w:p>
    <w:p w:rsidR="00616DF2" w:rsidRPr="00616DF2" w:rsidRDefault="00616DF2" w:rsidP="00616DF2">
      <w:pPr>
        <w:rPr>
          <w:rFonts w:ascii="Arial" w:hAnsi="Arial" w:cs="Arial"/>
        </w:rPr>
      </w:pPr>
      <w:r w:rsidRPr="00616DF2">
        <w:rPr>
          <w:rFonts w:ascii="Arial" w:hAnsi="Arial" w:cs="Arial"/>
        </w:rPr>
        <w:t xml:space="preserve">   </w:t>
      </w:r>
    </w:p>
    <w:p w:rsidR="00616DF2" w:rsidRPr="00213991" w:rsidRDefault="00616DF2" w:rsidP="00213991">
      <w:pPr>
        <w:pStyle w:val="Zkladntext"/>
        <w:ind w:firstLine="708"/>
        <w:rPr>
          <w:rFonts w:ascii="Arial" w:hAnsi="Arial" w:cs="Arial"/>
          <w:sz w:val="20"/>
          <w:szCs w:val="20"/>
        </w:rPr>
      </w:pPr>
      <w:r w:rsidRPr="00616DF2">
        <w:rPr>
          <w:rFonts w:ascii="Arial" w:hAnsi="Arial" w:cs="Arial"/>
          <w:sz w:val="20"/>
          <w:szCs w:val="20"/>
        </w:rPr>
        <w:t>Sečení přilehlých obcí</w:t>
      </w:r>
      <w:r w:rsidR="00EE434A">
        <w:rPr>
          <w:rFonts w:ascii="Arial" w:hAnsi="Arial" w:cs="Arial"/>
          <w:sz w:val="20"/>
          <w:szCs w:val="20"/>
        </w:rPr>
        <w:t xml:space="preserve"> v roce 201</w:t>
      </w:r>
      <w:r w:rsidR="0061610C">
        <w:rPr>
          <w:rFonts w:ascii="Arial" w:hAnsi="Arial" w:cs="Arial"/>
          <w:sz w:val="20"/>
          <w:szCs w:val="20"/>
        </w:rPr>
        <w:t>9</w:t>
      </w:r>
      <w:r w:rsidR="005639BC">
        <w:rPr>
          <w:rFonts w:ascii="Arial" w:hAnsi="Arial" w:cs="Arial"/>
          <w:sz w:val="20"/>
          <w:szCs w:val="20"/>
        </w:rPr>
        <w:t>,,,,,,</w:t>
      </w:r>
      <w:bookmarkStart w:id="0" w:name="_GoBack"/>
      <w:bookmarkEnd w:id="0"/>
      <w:r w:rsidRPr="00616DF2">
        <w:rPr>
          <w:rFonts w:ascii="Arial" w:hAnsi="Arial" w:cs="Arial"/>
          <w:sz w:val="20"/>
          <w:szCs w:val="20"/>
        </w:rPr>
        <w:t xml:space="preserve"> dle následující tabulky:</w:t>
      </w:r>
    </w:p>
    <w:p w:rsidR="00616DF2" w:rsidRPr="00616DF2" w:rsidRDefault="00616DF2" w:rsidP="00616DF2">
      <w:pPr>
        <w:pStyle w:val="Zkladntext"/>
        <w:ind w:left="360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686"/>
        <w:gridCol w:w="1800"/>
        <w:gridCol w:w="3420"/>
      </w:tblGrid>
      <w:tr w:rsidR="00616DF2" w:rsidRPr="00616DF2" w:rsidTr="006B465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DF2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DF2">
              <w:rPr>
                <w:rFonts w:ascii="Arial" w:hAnsi="Arial" w:cs="Arial"/>
                <w:b/>
                <w:sz w:val="20"/>
                <w:szCs w:val="20"/>
              </w:rPr>
              <w:t>Cena za 1 seč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DF2">
              <w:rPr>
                <w:rFonts w:ascii="Arial" w:hAnsi="Arial" w:cs="Arial"/>
                <w:b/>
                <w:sz w:val="20"/>
                <w:szCs w:val="20"/>
              </w:rPr>
              <w:t>Počet sečí/rok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DF2">
              <w:rPr>
                <w:rFonts w:ascii="Arial" w:hAnsi="Arial" w:cs="Arial"/>
                <w:b/>
                <w:sz w:val="20"/>
                <w:szCs w:val="20"/>
              </w:rPr>
              <w:t>Cena sečení za  rok</w:t>
            </w:r>
          </w:p>
        </w:tc>
      </w:tr>
      <w:tr w:rsidR="00616DF2" w:rsidRPr="00616DF2" w:rsidTr="006B465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213991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Dmýštice</w:t>
            </w:r>
            <w:r w:rsidR="00D425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425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Klisín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213991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D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DF2" w:rsidRPr="00616DF2" w:rsidRDefault="00616DF2" w:rsidP="00616DF2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13991">
              <w:rPr>
                <w:rFonts w:ascii="Arial" w:hAnsi="Arial" w:cs="Arial"/>
                <w:sz w:val="20"/>
                <w:szCs w:val="20"/>
              </w:rPr>
              <w:t>8.314</w:t>
            </w:r>
          </w:p>
        </w:tc>
      </w:tr>
      <w:tr w:rsidR="00616DF2" w:rsidRPr="00616DF2" w:rsidTr="006B465B">
        <w:tc>
          <w:tcPr>
            <w:tcW w:w="1842" w:type="dxa"/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DF2">
              <w:rPr>
                <w:rFonts w:ascii="Arial" w:hAnsi="Arial" w:cs="Arial"/>
                <w:sz w:val="20"/>
                <w:szCs w:val="20"/>
              </w:rPr>
              <w:t>Něžovice</w:t>
            </w:r>
          </w:p>
        </w:tc>
        <w:tc>
          <w:tcPr>
            <w:tcW w:w="1686" w:type="dxa"/>
            <w:shd w:val="clear" w:color="auto" w:fill="auto"/>
          </w:tcPr>
          <w:p w:rsidR="00213991" w:rsidRPr="00616DF2" w:rsidRDefault="00213991" w:rsidP="00213991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11.858</w:t>
            </w:r>
          </w:p>
        </w:tc>
        <w:tc>
          <w:tcPr>
            <w:tcW w:w="1800" w:type="dxa"/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D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616DF2" w:rsidRPr="00616DF2" w:rsidRDefault="00213991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35.574</w:t>
            </w:r>
          </w:p>
        </w:tc>
      </w:tr>
      <w:tr w:rsidR="00616DF2" w:rsidRPr="00616DF2" w:rsidTr="006B465B">
        <w:tc>
          <w:tcPr>
            <w:tcW w:w="1842" w:type="dxa"/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DF2">
              <w:rPr>
                <w:rFonts w:ascii="Arial" w:hAnsi="Arial" w:cs="Arial"/>
                <w:sz w:val="20"/>
                <w:szCs w:val="20"/>
              </w:rPr>
              <w:t>Velká</w:t>
            </w:r>
          </w:p>
        </w:tc>
        <w:tc>
          <w:tcPr>
            <w:tcW w:w="1686" w:type="dxa"/>
            <w:shd w:val="clear" w:color="auto" w:fill="auto"/>
          </w:tcPr>
          <w:p w:rsidR="00616DF2" w:rsidRPr="00616DF2" w:rsidRDefault="00213991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10244">
              <w:rPr>
                <w:rFonts w:ascii="Arial" w:hAnsi="Arial" w:cs="Arial"/>
                <w:sz w:val="20"/>
                <w:szCs w:val="20"/>
              </w:rPr>
              <w:t>3.310</w:t>
            </w:r>
          </w:p>
        </w:tc>
        <w:tc>
          <w:tcPr>
            <w:tcW w:w="1800" w:type="dxa"/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D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616DF2" w:rsidRPr="00616DF2" w:rsidRDefault="00213991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0244">
              <w:rPr>
                <w:rFonts w:ascii="Arial" w:hAnsi="Arial" w:cs="Arial"/>
                <w:sz w:val="20"/>
                <w:szCs w:val="20"/>
              </w:rPr>
              <w:t>9.930</w:t>
            </w:r>
          </w:p>
        </w:tc>
      </w:tr>
      <w:tr w:rsidR="00616DF2" w:rsidRPr="00616DF2" w:rsidTr="006B465B">
        <w:tc>
          <w:tcPr>
            <w:tcW w:w="1842" w:type="dxa"/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DF2">
              <w:rPr>
                <w:rFonts w:ascii="Arial" w:hAnsi="Arial" w:cs="Arial"/>
                <w:sz w:val="20"/>
                <w:szCs w:val="20"/>
              </w:rPr>
              <w:t>Rukáveč</w:t>
            </w:r>
          </w:p>
        </w:tc>
        <w:tc>
          <w:tcPr>
            <w:tcW w:w="1686" w:type="dxa"/>
            <w:shd w:val="clear" w:color="auto" w:fill="auto"/>
          </w:tcPr>
          <w:p w:rsidR="00616DF2" w:rsidRPr="00616DF2" w:rsidRDefault="007E19A5" w:rsidP="007E19A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6.0</w:t>
            </w:r>
            <w:r w:rsidR="009815FF">
              <w:rPr>
                <w:rFonts w:ascii="Arial" w:hAnsi="Arial" w:cs="Arial"/>
                <w:sz w:val="20"/>
                <w:szCs w:val="20"/>
              </w:rPr>
              <w:t>5</w:t>
            </w:r>
            <w:r w:rsidR="0021399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616DF2" w:rsidRPr="00616DF2" w:rsidRDefault="00616DF2" w:rsidP="006B465B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D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7E19A5" w:rsidRPr="00616DF2" w:rsidRDefault="009815FF" w:rsidP="007E19A5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18.150</w:t>
            </w:r>
          </w:p>
        </w:tc>
      </w:tr>
    </w:tbl>
    <w:p w:rsidR="00616DF2" w:rsidRPr="00616DF2" w:rsidRDefault="00616DF2" w:rsidP="00616DF2">
      <w:pPr>
        <w:pStyle w:val="Zkladntext"/>
        <w:ind w:left="360"/>
        <w:rPr>
          <w:rFonts w:ascii="Arial" w:hAnsi="Arial" w:cs="Arial"/>
          <w:sz w:val="20"/>
          <w:szCs w:val="20"/>
          <w:u w:val="single"/>
        </w:rPr>
      </w:pPr>
    </w:p>
    <w:p w:rsidR="00616DF2" w:rsidRPr="00213991" w:rsidRDefault="00616DF2" w:rsidP="00616DF2">
      <w:pPr>
        <w:pStyle w:val="Zkladntext"/>
        <w:rPr>
          <w:rFonts w:ascii="Arial" w:hAnsi="Arial" w:cs="Arial"/>
          <w:b/>
          <w:sz w:val="20"/>
          <w:szCs w:val="20"/>
        </w:rPr>
      </w:pPr>
      <w:r w:rsidRPr="00213991">
        <w:rPr>
          <w:rFonts w:ascii="Arial" w:hAnsi="Arial" w:cs="Arial"/>
          <w:b/>
          <w:sz w:val="20"/>
          <w:szCs w:val="20"/>
        </w:rPr>
        <w:t>Popis lokalit:</w:t>
      </w:r>
    </w:p>
    <w:p w:rsidR="00616DF2" w:rsidRPr="00616DF2" w:rsidRDefault="00616DF2" w:rsidP="00616DF2">
      <w:pPr>
        <w:pStyle w:val="Zkladntex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616DF2">
        <w:rPr>
          <w:rFonts w:ascii="Arial" w:hAnsi="Arial" w:cs="Arial"/>
          <w:sz w:val="20"/>
          <w:szCs w:val="20"/>
        </w:rPr>
        <w:t>Dmýštice</w:t>
      </w:r>
      <w:r w:rsidR="00D4258A">
        <w:rPr>
          <w:rFonts w:ascii="Arial" w:hAnsi="Arial" w:cs="Arial"/>
          <w:sz w:val="20"/>
          <w:szCs w:val="20"/>
        </w:rPr>
        <w:t xml:space="preserve"> </w:t>
      </w:r>
      <w:r w:rsidR="00213991">
        <w:rPr>
          <w:rFonts w:ascii="Arial" w:hAnsi="Arial" w:cs="Arial"/>
          <w:sz w:val="20"/>
          <w:szCs w:val="20"/>
        </w:rPr>
        <w:t>-</w:t>
      </w:r>
      <w:r w:rsidR="00D4258A">
        <w:rPr>
          <w:rFonts w:ascii="Arial" w:hAnsi="Arial" w:cs="Arial"/>
          <w:sz w:val="20"/>
          <w:szCs w:val="20"/>
        </w:rPr>
        <w:t xml:space="preserve"> </w:t>
      </w:r>
      <w:r w:rsidR="00213991">
        <w:rPr>
          <w:rFonts w:ascii="Arial" w:hAnsi="Arial" w:cs="Arial"/>
          <w:sz w:val="20"/>
          <w:szCs w:val="20"/>
        </w:rPr>
        <w:t>Klisín</w:t>
      </w:r>
      <w:r w:rsidRPr="00616DF2">
        <w:rPr>
          <w:rFonts w:ascii="Arial" w:hAnsi="Arial" w:cs="Arial"/>
          <w:sz w:val="20"/>
          <w:szCs w:val="20"/>
        </w:rPr>
        <w:t xml:space="preserve">   –</w:t>
      </w:r>
      <w:r w:rsidR="00D4258A">
        <w:rPr>
          <w:rFonts w:ascii="Arial" w:hAnsi="Arial" w:cs="Arial"/>
          <w:sz w:val="20"/>
          <w:szCs w:val="20"/>
        </w:rPr>
        <w:t xml:space="preserve"> krajnice kolem silnice z Dmýštic do </w:t>
      </w:r>
      <w:r w:rsidRPr="00616DF2">
        <w:rPr>
          <w:rFonts w:ascii="Arial" w:hAnsi="Arial" w:cs="Arial"/>
          <w:sz w:val="20"/>
          <w:szCs w:val="20"/>
        </w:rPr>
        <w:t>Klisín</w:t>
      </w:r>
      <w:r w:rsidR="00D4258A">
        <w:rPr>
          <w:rFonts w:ascii="Arial" w:hAnsi="Arial" w:cs="Arial"/>
          <w:sz w:val="20"/>
          <w:szCs w:val="20"/>
        </w:rPr>
        <w:t>a</w:t>
      </w:r>
    </w:p>
    <w:p w:rsidR="00616DF2" w:rsidRPr="00616DF2" w:rsidRDefault="00213991" w:rsidP="00616DF2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Něžovice    - </w:t>
      </w:r>
      <w:r w:rsidR="00616DF2" w:rsidRPr="00616DF2">
        <w:rPr>
          <w:rFonts w:ascii="Arial" w:hAnsi="Arial" w:cs="Arial"/>
        </w:rPr>
        <w:t xml:space="preserve">střed obce </w:t>
      </w:r>
      <w:r>
        <w:rPr>
          <w:rFonts w:ascii="Arial" w:hAnsi="Arial" w:cs="Arial"/>
        </w:rPr>
        <w:t xml:space="preserve">+ </w:t>
      </w:r>
      <w:r w:rsidR="00D4258A">
        <w:rPr>
          <w:rFonts w:ascii="Arial" w:hAnsi="Arial" w:cs="Arial"/>
        </w:rPr>
        <w:t>krajnice kolem cesty z</w:t>
      </w:r>
      <w:r>
        <w:rPr>
          <w:rFonts w:ascii="Arial" w:hAnsi="Arial" w:cs="Arial"/>
        </w:rPr>
        <w:t xml:space="preserve"> Dmýštic </w:t>
      </w:r>
      <w:r w:rsidR="00D4258A">
        <w:rPr>
          <w:rFonts w:ascii="Arial" w:hAnsi="Arial" w:cs="Arial"/>
        </w:rPr>
        <w:t>k</w:t>
      </w:r>
      <w:r w:rsidR="00616DF2" w:rsidRPr="00616DF2">
        <w:rPr>
          <w:rFonts w:ascii="Arial" w:hAnsi="Arial" w:cs="Arial"/>
        </w:rPr>
        <w:t xml:space="preserve"> Přeborov</w:t>
      </w:r>
      <w:r w:rsidR="00D4258A">
        <w:rPr>
          <w:rFonts w:ascii="Arial" w:hAnsi="Arial" w:cs="Arial"/>
        </w:rPr>
        <w:t>u</w:t>
      </w:r>
      <w:r w:rsidR="00616DF2" w:rsidRPr="00616DF2">
        <w:rPr>
          <w:rFonts w:ascii="Arial" w:hAnsi="Arial" w:cs="Arial"/>
        </w:rPr>
        <w:t xml:space="preserve"> (na hr</w:t>
      </w:r>
      <w:r>
        <w:rPr>
          <w:rFonts w:ascii="Arial" w:hAnsi="Arial" w:cs="Arial"/>
        </w:rPr>
        <w:t xml:space="preserve">anici katastru obce Něžovice). </w:t>
      </w:r>
    </w:p>
    <w:p w:rsidR="00616DF2" w:rsidRPr="00616DF2" w:rsidRDefault="00616DF2" w:rsidP="00616DF2">
      <w:pPr>
        <w:pStyle w:val="Zkladntex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616DF2">
        <w:rPr>
          <w:rFonts w:ascii="Arial" w:hAnsi="Arial" w:cs="Arial"/>
          <w:sz w:val="20"/>
          <w:szCs w:val="20"/>
        </w:rPr>
        <w:t xml:space="preserve">Velká        –  obec </w:t>
      </w:r>
      <w:r w:rsidR="00213991">
        <w:rPr>
          <w:rFonts w:ascii="Arial" w:hAnsi="Arial" w:cs="Arial"/>
          <w:sz w:val="20"/>
          <w:szCs w:val="20"/>
        </w:rPr>
        <w:t xml:space="preserve">+ </w:t>
      </w:r>
      <w:r w:rsidR="00D4258A">
        <w:rPr>
          <w:rFonts w:ascii="Arial" w:hAnsi="Arial" w:cs="Arial"/>
          <w:sz w:val="20"/>
          <w:szCs w:val="20"/>
        </w:rPr>
        <w:t>krajnice kolem cesty</w:t>
      </w:r>
      <w:r w:rsidRPr="00616DF2">
        <w:rPr>
          <w:rFonts w:ascii="Arial" w:hAnsi="Arial" w:cs="Arial"/>
          <w:sz w:val="20"/>
          <w:szCs w:val="20"/>
        </w:rPr>
        <w:t xml:space="preserve"> ke Sv. Janu </w:t>
      </w:r>
      <w:r w:rsidRPr="00616DF2">
        <w:rPr>
          <w:rFonts w:ascii="Arial" w:hAnsi="Arial" w:cs="Arial"/>
          <w:sz w:val="20"/>
          <w:szCs w:val="20"/>
        </w:rPr>
        <w:tab/>
      </w:r>
      <w:r w:rsidRPr="00616DF2">
        <w:rPr>
          <w:rFonts w:ascii="Arial" w:hAnsi="Arial" w:cs="Arial"/>
          <w:sz w:val="20"/>
          <w:szCs w:val="20"/>
        </w:rPr>
        <w:tab/>
        <w:t xml:space="preserve">         </w:t>
      </w:r>
    </w:p>
    <w:p w:rsidR="00616DF2" w:rsidRPr="00616DF2" w:rsidRDefault="007E19A5" w:rsidP="00616DF2">
      <w:pPr>
        <w:pStyle w:val="Zkladntex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Rukáveč   –  okolí</w:t>
      </w:r>
      <w:r w:rsidR="00616DF2" w:rsidRPr="00616DF2">
        <w:rPr>
          <w:rFonts w:ascii="Arial" w:hAnsi="Arial" w:cs="Arial"/>
          <w:sz w:val="20"/>
          <w:szCs w:val="20"/>
        </w:rPr>
        <w:t xml:space="preserve"> rybníka  </w:t>
      </w:r>
      <w:r w:rsidR="00616DF2" w:rsidRPr="00616DF2">
        <w:rPr>
          <w:rFonts w:ascii="Arial" w:hAnsi="Arial" w:cs="Arial"/>
          <w:sz w:val="20"/>
          <w:szCs w:val="20"/>
        </w:rPr>
        <w:tab/>
      </w:r>
      <w:r w:rsidR="00616DF2" w:rsidRPr="00616DF2">
        <w:rPr>
          <w:rFonts w:ascii="Arial" w:hAnsi="Arial" w:cs="Arial"/>
          <w:sz w:val="20"/>
          <w:szCs w:val="20"/>
        </w:rPr>
        <w:tab/>
      </w:r>
      <w:r w:rsidR="00616DF2" w:rsidRPr="00616DF2">
        <w:rPr>
          <w:rFonts w:ascii="Arial" w:hAnsi="Arial" w:cs="Arial"/>
          <w:sz w:val="20"/>
          <w:szCs w:val="20"/>
        </w:rPr>
        <w:tab/>
        <w:t xml:space="preserve">         </w:t>
      </w:r>
    </w:p>
    <w:p w:rsidR="00616DF2" w:rsidRPr="00616DF2" w:rsidRDefault="00616DF2" w:rsidP="00616DF2">
      <w:pPr>
        <w:rPr>
          <w:rFonts w:ascii="Arial" w:hAnsi="Arial" w:cs="Arial"/>
        </w:rPr>
      </w:pPr>
    </w:p>
    <w:p w:rsidR="00616DF2" w:rsidRPr="00616DF2" w:rsidRDefault="00616DF2" w:rsidP="00213991">
      <w:pPr>
        <w:rPr>
          <w:rFonts w:ascii="Arial" w:hAnsi="Arial" w:cs="Arial"/>
        </w:rPr>
      </w:pPr>
    </w:p>
    <w:p w:rsidR="00C928ED" w:rsidRPr="00213991" w:rsidRDefault="00213991" w:rsidP="00213991">
      <w:pPr>
        <w:rPr>
          <w:rFonts w:ascii="Arial" w:hAnsi="Arial" w:cs="Arial"/>
          <w:b/>
          <w:sz w:val="22"/>
          <w:szCs w:val="22"/>
        </w:rPr>
      </w:pPr>
      <w:r w:rsidRPr="00213991">
        <w:rPr>
          <w:rFonts w:ascii="Arial" w:hAnsi="Arial" w:cs="Arial"/>
          <w:b/>
          <w:sz w:val="22"/>
          <w:szCs w:val="22"/>
        </w:rPr>
        <w:t>C</w:t>
      </w:r>
      <w:r w:rsidR="00616DF2" w:rsidRPr="00213991">
        <w:rPr>
          <w:rFonts w:ascii="Arial" w:hAnsi="Arial" w:cs="Arial"/>
          <w:b/>
          <w:sz w:val="22"/>
          <w:szCs w:val="22"/>
        </w:rPr>
        <w:t xml:space="preserve">eny </w:t>
      </w:r>
      <w:r w:rsidRPr="00213991">
        <w:rPr>
          <w:rFonts w:ascii="Arial" w:hAnsi="Arial" w:cs="Arial"/>
          <w:b/>
          <w:sz w:val="22"/>
          <w:szCs w:val="22"/>
        </w:rPr>
        <w:t>jsou uvedeny včetně DPH</w:t>
      </w:r>
      <w:r w:rsidR="00616DF2" w:rsidRPr="00213991">
        <w:rPr>
          <w:rFonts w:ascii="Arial" w:hAnsi="Arial" w:cs="Arial"/>
          <w:b/>
          <w:sz w:val="22"/>
          <w:szCs w:val="22"/>
        </w:rPr>
        <w:t>.</w:t>
      </w:r>
    </w:p>
    <w:p w:rsidR="004C77D1" w:rsidRPr="00616DF2" w:rsidRDefault="004C77D1" w:rsidP="00D06A2A">
      <w:pPr>
        <w:jc w:val="both"/>
        <w:rPr>
          <w:rFonts w:ascii="Arial" w:hAnsi="Arial" w:cs="Arial"/>
        </w:rPr>
      </w:pPr>
    </w:p>
    <w:p w:rsidR="0034761C" w:rsidRPr="00616DF2" w:rsidRDefault="0034761C" w:rsidP="0034761C">
      <w:pPr>
        <w:rPr>
          <w:rFonts w:ascii="Arial" w:hAnsi="Arial" w:cs="Arial"/>
          <w:i/>
        </w:rPr>
      </w:pPr>
      <w:r w:rsidRPr="00616DF2">
        <w:rPr>
          <w:rFonts w:ascii="Arial" w:hAnsi="Arial" w:cs="Arial"/>
          <w:i/>
        </w:rPr>
        <w:t xml:space="preserve">Adresa pro doručení faktury:    </w:t>
      </w:r>
      <w:r w:rsidR="005926D2" w:rsidRPr="00616DF2">
        <w:rPr>
          <w:rFonts w:ascii="Arial" w:hAnsi="Arial" w:cs="Arial"/>
          <w:i/>
        </w:rPr>
        <w:t xml:space="preserve"> </w:t>
      </w:r>
      <w:r w:rsidR="00EE434A">
        <w:rPr>
          <w:rFonts w:ascii="Arial" w:hAnsi="Arial" w:cs="Arial"/>
          <w:i/>
        </w:rPr>
        <w:t>m</w:t>
      </w:r>
      <w:r w:rsidRPr="00616DF2">
        <w:rPr>
          <w:rFonts w:ascii="Arial" w:hAnsi="Arial" w:cs="Arial"/>
          <w:i/>
        </w:rPr>
        <w:t>ěsto Milevsko</w:t>
      </w:r>
    </w:p>
    <w:p w:rsidR="0034761C" w:rsidRPr="00616DF2" w:rsidRDefault="0034761C" w:rsidP="0034761C">
      <w:pPr>
        <w:rPr>
          <w:rFonts w:ascii="Arial" w:hAnsi="Arial" w:cs="Arial"/>
          <w:i/>
        </w:rPr>
      </w:pPr>
      <w:r w:rsidRPr="00616DF2">
        <w:rPr>
          <w:rFonts w:ascii="Arial" w:hAnsi="Arial" w:cs="Arial"/>
          <w:i/>
        </w:rPr>
        <w:tab/>
      </w:r>
      <w:r w:rsidRPr="00616DF2">
        <w:rPr>
          <w:rFonts w:ascii="Arial" w:hAnsi="Arial" w:cs="Arial"/>
          <w:i/>
        </w:rPr>
        <w:tab/>
      </w:r>
      <w:r w:rsidRPr="00616DF2">
        <w:rPr>
          <w:rFonts w:ascii="Arial" w:hAnsi="Arial" w:cs="Arial"/>
          <w:i/>
        </w:rPr>
        <w:tab/>
        <w:t xml:space="preserve">            </w:t>
      </w:r>
      <w:r w:rsidR="008518A1" w:rsidRPr="00616DF2">
        <w:rPr>
          <w:rFonts w:ascii="Arial" w:hAnsi="Arial" w:cs="Arial"/>
          <w:i/>
        </w:rPr>
        <w:t>n</w:t>
      </w:r>
      <w:r w:rsidRPr="00616DF2">
        <w:rPr>
          <w:rFonts w:ascii="Arial" w:hAnsi="Arial" w:cs="Arial"/>
          <w:i/>
        </w:rPr>
        <w:t>ám. E. Beneše 420</w:t>
      </w:r>
    </w:p>
    <w:p w:rsidR="00C132EF" w:rsidRPr="00616DF2" w:rsidRDefault="0034761C" w:rsidP="00C132EF">
      <w:pPr>
        <w:jc w:val="both"/>
        <w:rPr>
          <w:rFonts w:ascii="Arial" w:hAnsi="Arial" w:cs="Arial"/>
          <w:i/>
        </w:rPr>
      </w:pPr>
      <w:r w:rsidRPr="00616DF2">
        <w:rPr>
          <w:rFonts w:ascii="Arial" w:hAnsi="Arial" w:cs="Arial"/>
          <w:i/>
        </w:rPr>
        <w:tab/>
      </w:r>
      <w:r w:rsidRPr="00616DF2">
        <w:rPr>
          <w:rFonts w:ascii="Arial" w:hAnsi="Arial" w:cs="Arial"/>
          <w:i/>
        </w:rPr>
        <w:tab/>
      </w:r>
      <w:r w:rsidRPr="00616DF2">
        <w:rPr>
          <w:rFonts w:ascii="Arial" w:hAnsi="Arial" w:cs="Arial"/>
          <w:i/>
        </w:rPr>
        <w:tab/>
        <w:t xml:space="preserve">          </w:t>
      </w:r>
      <w:r w:rsidR="005926D2" w:rsidRPr="00616DF2">
        <w:rPr>
          <w:rFonts w:ascii="Arial" w:hAnsi="Arial" w:cs="Arial"/>
          <w:i/>
        </w:rPr>
        <w:t xml:space="preserve"> </w:t>
      </w:r>
      <w:r w:rsidRPr="00616DF2">
        <w:rPr>
          <w:rFonts w:ascii="Arial" w:hAnsi="Arial" w:cs="Arial"/>
          <w:i/>
        </w:rPr>
        <w:t>399 01 Mi</w:t>
      </w:r>
      <w:r w:rsidR="00C132EF" w:rsidRPr="00616DF2">
        <w:rPr>
          <w:rFonts w:ascii="Arial" w:hAnsi="Arial" w:cs="Arial"/>
          <w:i/>
        </w:rPr>
        <w:t>levsko</w:t>
      </w:r>
    </w:p>
    <w:p w:rsidR="00C132EF" w:rsidRDefault="00C132EF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B10244" w:rsidRPr="00B10244" w:rsidRDefault="00B10244" w:rsidP="00C132EF">
      <w:pPr>
        <w:jc w:val="both"/>
        <w:rPr>
          <w:rFonts w:ascii="Arial" w:hAnsi="Arial" w:cs="Arial"/>
          <w:b/>
          <w:sz w:val="24"/>
          <w:szCs w:val="24"/>
        </w:rPr>
      </w:pPr>
      <w:r w:rsidRPr="00B10244">
        <w:rPr>
          <w:rFonts w:ascii="Arial" w:hAnsi="Arial" w:cs="Arial"/>
          <w:b/>
          <w:sz w:val="24"/>
          <w:szCs w:val="24"/>
        </w:rPr>
        <w:t xml:space="preserve">Smluvní cena za sečení přilehlých obcí celkem (vč. </w:t>
      </w:r>
      <w:proofErr w:type="gramStart"/>
      <w:r w:rsidRPr="00B10244">
        <w:rPr>
          <w:rFonts w:ascii="Arial" w:hAnsi="Arial" w:cs="Arial"/>
          <w:b/>
          <w:sz w:val="24"/>
          <w:szCs w:val="24"/>
        </w:rPr>
        <w:t>DPH)…</w:t>
      </w:r>
      <w:proofErr w:type="gramEnd"/>
      <w:r w:rsidRPr="00B10244">
        <w:rPr>
          <w:rFonts w:ascii="Arial" w:hAnsi="Arial" w:cs="Arial"/>
          <w:b/>
          <w:sz w:val="24"/>
          <w:szCs w:val="24"/>
        </w:rPr>
        <w:t xml:space="preserve">………… 121.968 Kč </w:t>
      </w:r>
    </w:p>
    <w:p w:rsidR="00B10244" w:rsidRDefault="00B10244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580045" w:rsidRDefault="00580045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61610C" w:rsidRDefault="0061610C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61610C" w:rsidRDefault="0061610C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EE434A" w:rsidRDefault="00EE434A" w:rsidP="00EE434A">
      <w:pPr>
        <w:jc w:val="both"/>
        <w:rPr>
          <w:rFonts w:ascii="Arial" w:hAnsi="Arial" w:cs="Arial"/>
          <w:b/>
          <w:i/>
        </w:rPr>
      </w:pPr>
    </w:p>
    <w:p w:rsidR="0061610C" w:rsidRPr="00DD0BAF" w:rsidRDefault="0061610C" w:rsidP="0061610C">
      <w:pPr>
        <w:jc w:val="both"/>
        <w:rPr>
          <w:rFonts w:ascii="Arial" w:hAnsi="Arial" w:cs="Arial"/>
          <w:i/>
        </w:rPr>
      </w:pPr>
      <w:r w:rsidRPr="00DD0BAF">
        <w:rPr>
          <w:rFonts w:ascii="Arial" w:hAnsi="Arial" w:cs="Arial"/>
        </w:rPr>
        <w:t>..………………………………………</w:t>
      </w:r>
    </w:p>
    <w:p w:rsidR="0061610C" w:rsidRPr="00DD0BAF" w:rsidRDefault="0061610C" w:rsidP="0061610C">
      <w:pPr>
        <w:rPr>
          <w:rFonts w:ascii="Arial" w:hAnsi="Arial" w:cs="Arial"/>
        </w:rPr>
      </w:pPr>
      <w:r>
        <w:rPr>
          <w:rFonts w:ascii="Arial" w:hAnsi="Arial" w:cs="Arial"/>
        </w:rPr>
        <w:t>Bc. Marta Bardová</w:t>
      </w:r>
    </w:p>
    <w:p w:rsidR="0061610C" w:rsidRDefault="0061610C" w:rsidP="0061610C">
      <w:pPr>
        <w:rPr>
          <w:rFonts w:ascii="Arial" w:hAnsi="Arial" w:cs="Arial"/>
          <w:b/>
        </w:rPr>
      </w:pPr>
      <w:r w:rsidRPr="00DD0BAF">
        <w:rPr>
          <w:rFonts w:ascii="Arial" w:hAnsi="Arial" w:cs="Arial"/>
        </w:rPr>
        <w:t>vedoucí odboru životního prostředí</w:t>
      </w:r>
      <w:r w:rsidRPr="00DD0BAF">
        <w:rPr>
          <w:rFonts w:ascii="Arial" w:hAnsi="Arial" w:cs="Arial"/>
          <w:b/>
        </w:rPr>
        <w:t xml:space="preserve">         </w:t>
      </w:r>
      <w:r w:rsidRPr="00DD0BAF">
        <w:rPr>
          <w:rFonts w:ascii="Arial" w:hAnsi="Arial" w:cs="Arial"/>
          <w:b/>
        </w:rPr>
        <w:tab/>
        <w:t xml:space="preserve">                                                         </w:t>
      </w:r>
    </w:p>
    <w:p w:rsidR="0061610C" w:rsidRPr="00DD0BAF" w:rsidRDefault="0061610C" w:rsidP="0061610C">
      <w:pPr>
        <w:rPr>
          <w:rFonts w:ascii="Arial" w:hAnsi="Arial" w:cs="Arial"/>
          <w:i/>
        </w:rPr>
      </w:pPr>
      <w:r w:rsidRPr="00DD0BAF">
        <w:rPr>
          <w:rFonts w:ascii="Arial" w:hAnsi="Arial" w:cs="Arial"/>
        </w:rPr>
        <w:t>(</w:t>
      </w:r>
      <w:r w:rsidRPr="00DD0BAF">
        <w:rPr>
          <w:rFonts w:ascii="Arial" w:hAnsi="Arial" w:cs="Arial"/>
          <w:i/>
        </w:rPr>
        <w:t>příkazce operace)</w:t>
      </w:r>
      <w:r w:rsidRPr="00DD0BAF">
        <w:rPr>
          <w:rFonts w:ascii="Arial" w:hAnsi="Arial" w:cs="Arial"/>
          <w:i/>
        </w:rPr>
        <w:tab/>
      </w:r>
      <w:r w:rsidRPr="00DD0BAF">
        <w:rPr>
          <w:rFonts w:ascii="Arial" w:hAnsi="Arial" w:cs="Arial"/>
          <w:i/>
        </w:rPr>
        <w:tab/>
      </w:r>
      <w:r w:rsidRPr="00DD0BAF">
        <w:rPr>
          <w:rFonts w:ascii="Arial" w:hAnsi="Arial" w:cs="Arial"/>
          <w:i/>
        </w:rPr>
        <w:tab/>
      </w:r>
      <w:r w:rsidRPr="00DD0BAF">
        <w:rPr>
          <w:rFonts w:ascii="Arial" w:hAnsi="Arial" w:cs="Arial"/>
          <w:i/>
        </w:rPr>
        <w:tab/>
      </w:r>
      <w:r w:rsidRPr="00DD0BAF">
        <w:rPr>
          <w:rFonts w:ascii="Arial" w:hAnsi="Arial" w:cs="Arial"/>
          <w:i/>
        </w:rPr>
        <w:tab/>
      </w:r>
    </w:p>
    <w:p w:rsidR="0061610C" w:rsidRDefault="0061610C" w:rsidP="0061610C">
      <w:pPr>
        <w:jc w:val="both"/>
        <w:rPr>
          <w:rFonts w:ascii="Arial" w:hAnsi="Arial" w:cs="Arial"/>
          <w:i/>
          <w:sz w:val="24"/>
          <w:szCs w:val="24"/>
        </w:rPr>
      </w:pPr>
    </w:p>
    <w:p w:rsidR="0061610C" w:rsidRDefault="0061610C" w:rsidP="0061610C">
      <w:pPr>
        <w:jc w:val="both"/>
        <w:rPr>
          <w:rFonts w:ascii="Arial" w:hAnsi="Arial" w:cs="Arial"/>
          <w:i/>
          <w:sz w:val="24"/>
          <w:szCs w:val="24"/>
        </w:rPr>
      </w:pPr>
    </w:p>
    <w:p w:rsidR="00EE434A" w:rsidRDefault="00EE434A" w:rsidP="00B1024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:rsidR="00EE434A" w:rsidRDefault="00EE434A" w:rsidP="00EE434A">
      <w:pPr>
        <w:jc w:val="both"/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580045" w:rsidRPr="009E0CCD" w:rsidRDefault="00580045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580045" w:rsidRDefault="00580045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C928ED" w:rsidRDefault="00C928ED" w:rsidP="00C132EF">
      <w:pPr>
        <w:rPr>
          <w:rFonts w:ascii="Arial" w:hAnsi="Arial" w:cs="Arial"/>
          <w:i/>
          <w:sz w:val="24"/>
          <w:szCs w:val="24"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sectPr w:rsidR="009400A1" w:rsidSect="00F24556">
      <w:headerReference w:type="default" r:id="rId10"/>
      <w:pgSz w:w="11906" w:h="16838"/>
      <w:pgMar w:top="1417" w:right="991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404" w:rsidRDefault="00976404">
      <w:r>
        <w:separator/>
      </w:r>
    </w:p>
  </w:endnote>
  <w:endnote w:type="continuationSeparator" w:id="0">
    <w:p w:rsidR="00976404" w:rsidRDefault="0097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404" w:rsidRDefault="00976404">
      <w:r>
        <w:separator/>
      </w:r>
    </w:p>
  </w:footnote>
  <w:footnote w:type="continuationSeparator" w:id="0">
    <w:p w:rsidR="00976404" w:rsidRDefault="0097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A92" w:rsidRDefault="004D5A92">
    <w:pPr>
      <w:pStyle w:val="Zhlav"/>
    </w:pPr>
  </w:p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66D2"/>
    <w:multiLevelType w:val="hybridMultilevel"/>
    <w:tmpl w:val="58E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5ABE"/>
    <w:multiLevelType w:val="hybridMultilevel"/>
    <w:tmpl w:val="CEA07DB6"/>
    <w:lvl w:ilvl="0" w:tplc="83D051BA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476A70"/>
    <w:multiLevelType w:val="hybridMultilevel"/>
    <w:tmpl w:val="474A4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D68DB"/>
    <w:multiLevelType w:val="hybridMultilevel"/>
    <w:tmpl w:val="D2A8351C"/>
    <w:lvl w:ilvl="0" w:tplc="DB4EEF96">
      <w:start w:val="3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95442"/>
    <w:multiLevelType w:val="hybridMultilevel"/>
    <w:tmpl w:val="7D9684D6"/>
    <w:lvl w:ilvl="0" w:tplc="16A2B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67B84"/>
    <w:multiLevelType w:val="multilevel"/>
    <w:tmpl w:val="F6C694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58063612"/>
    <w:multiLevelType w:val="hybridMultilevel"/>
    <w:tmpl w:val="BC14E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03406"/>
    <w:multiLevelType w:val="hybridMultilevel"/>
    <w:tmpl w:val="FD64AE80"/>
    <w:lvl w:ilvl="0" w:tplc="4EF44172">
      <w:start w:val="39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00BDF"/>
    <w:multiLevelType w:val="hybridMultilevel"/>
    <w:tmpl w:val="143E13E0"/>
    <w:lvl w:ilvl="0" w:tplc="3DD809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B0CFF"/>
    <w:multiLevelType w:val="hybridMultilevel"/>
    <w:tmpl w:val="5A640B9C"/>
    <w:lvl w:ilvl="0" w:tplc="E21AB78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C7153AC"/>
    <w:multiLevelType w:val="hybridMultilevel"/>
    <w:tmpl w:val="D2A8F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11"/>
  </w:num>
  <w:num w:numId="13">
    <w:abstractNumId w:val="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439"/>
    <w:rsid w:val="0000404F"/>
    <w:rsid w:val="000478D6"/>
    <w:rsid w:val="00054EC7"/>
    <w:rsid w:val="00057596"/>
    <w:rsid w:val="00060324"/>
    <w:rsid w:val="0006057E"/>
    <w:rsid w:val="000606C7"/>
    <w:rsid w:val="00060E9D"/>
    <w:rsid w:val="00067FB1"/>
    <w:rsid w:val="00083EE5"/>
    <w:rsid w:val="0008731C"/>
    <w:rsid w:val="000A05A4"/>
    <w:rsid w:val="000A35F0"/>
    <w:rsid w:val="000B1D89"/>
    <w:rsid w:val="000E0667"/>
    <w:rsid w:val="000E4519"/>
    <w:rsid w:val="000E577E"/>
    <w:rsid w:val="0011490B"/>
    <w:rsid w:val="00116403"/>
    <w:rsid w:val="001205C2"/>
    <w:rsid w:val="00122E7F"/>
    <w:rsid w:val="00154788"/>
    <w:rsid w:val="0015705C"/>
    <w:rsid w:val="00170111"/>
    <w:rsid w:val="00173DBE"/>
    <w:rsid w:val="00194255"/>
    <w:rsid w:val="001A3173"/>
    <w:rsid w:val="001A4805"/>
    <w:rsid w:val="001D4FE1"/>
    <w:rsid w:val="001D772D"/>
    <w:rsid w:val="001F5100"/>
    <w:rsid w:val="00201F66"/>
    <w:rsid w:val="00203DA9"/>
    <w:rsid w:val="00213991"/>
    <w:rsid w:val="00217004"/>
    <w:rsid w:val="0022403E"/>
    <w:rsid w:val="00246E9E"/>
    <w:rsid w:val="002501F2"/>
    <w:rsid w:val="00254AC4"/>
    <w:rsid w:val="002555FB"/>
    <w:rsid w:val="0025562C"/>
    <w:rsid w:val="00264E89"/>
    <w:rsid w:val="00281157"/>
    <w:rsid w:val="00284ABD"/>
    <w:rsid w:val="00285EBC"/>
    <w:rsid w:val="00296D50"/>
    <w:rsid w:val="002A39CE"/>
    <w:rsid w:val="002A694E"/>
    <w:rsid w:val="002D2804"/>
    <w:rsid w:val="002E50E5"/>
    <w:rsid w:val="002E79E0"/>
    <w:rsid w:val="002F1DE6"/>
    <w:rsid w:val="002F25E2"/>
    <w:rsid w:val="00301238"/>
    <w:rsid w:val="00307538"/>
    <w:rsid w:val="00310BC0"/>
    <w:rsid w:val="00320B33"/>
    <w:rsid w:val="00333552"/>
    <w:rsid w:val="003373CC"/>
    <w:rsid w:val="0034761C"/>
    <w:rsid w:val="003531E8"/>
    <w:rsid w:val="00353C4B"/>
    <w:rsid w:val="003664AC"/>
    <w:rsid w:val="003763D0"/>
    <w:rsid w:val="003B2A18"/>
    <w:rsid w:val="003B688C"/>
    <w:rsid w:val="003D4A9B"/>
    <w:rsid w:val="003D58AC"/>
    <w:rsid w:val="003D70B3"/>
    <w:rsid w:val="003E0346"/>
    <w:rsid w:val="003E0B25"/>
    <w:rsid w:val="003E14F6"/>
    <w:rsid w:val="003E1880"/>
    <w:rsid w:val="003F37D9"/>
    <w:rsid w:val="003F7BF5"/>
    <w:rsid w:val="0040277E"/>
    <w:rsid w:val="00435748"/>
    <w:rsid w:val="00446A08"/>
    <w:rsid w:val="00454CA7"/>
    <w:rsid w:val="0045568E"/>
    <w:rsid w:val="00462255"/>
    <w:rsid w:val="004704C7"/>
    <w:rsid w:val="004719A8"/>
    <w:rsid w:val="004745A0"/>
    <w:rsid w:val="004777EE"/>
    <w:rsid w:val="004B6B2E"/>
    <w:rsid w:val="004C4165"/>
    <w:rsid w:val="004C77D1"/>
    <w:rsid w:val="004D5A92"/>
    <w:rsid w:val="004D6B14"/>
    <w:rsid w:val="004F3C73"/>
    <w:rsid w:val="004F42E4"/>
    <w:rsid w:val="00501EAA"/>
    <w:rsid w:val="00502778"/>
    <w:rsid w:val="005068FF"/>
    <w:rsid w:val="005169D3"/>
    <w:rsid w:val="00536847"/>
    <w:rsid w:val="00557F59"/>
    <w:rsid w:val="005639BC"/>
    <w:rsid w:val="005713BD"/>
    <w:rsid w:val="00580045"/>
    <w:rsid w:val="005926D2"/>
    <w:rsid w:val="0059456C"/>
    <w:rsid w:val="005977D7"/>
    <w:rsid w:val="005B63EB"/>
    <w:rsid w:val="005E0B95"/>
    <w:rsid w:val="005F5B3F"/>
    <w:rsid w:val="005F7185"/>
    <w:rsid w:val="006005A1"/>
    <w:rsid w:val="00606733"/>
    <w:rsid w:val="0061610C"/>
    <w:rsid w:val="00616DF2"/>
    <w:rsid w:val="00617DC0"/>
    <w:rsid w:val="00644519"/>
    <w:rsid w:val="006548D6"/>
    <w:rsid w:val="006A6F77"/>
    <w:rsid w:val="006E53DF"/>
    <w:rsid w:val="006E7E51"/>
    <w:rsid w:val="00703BFD"/>
    <w:rsid w:val="007073C7"/>
    <w:rsid w:val="007533AA"/>
    <w:rsid w:val="0075755D"/>
    <w:rsid w:val="00783C60"/>
    <w:rsid w:val="0079177E"/>
    <w:rsid w:val="00793773"/>
    <w:rsid w:val="007C201D"/>
    <w:rsid w:val="007C25F8"/>
    <w:rsid w:val="007C3D69"/>
    <w:rsid w:val="007C70CA"/>
    <w:rsid w:val="007D3A51"/>
    <w:rsid w:val="007D4C4C"/>
    <w:rsid w:val="007E19A5"/>
    <w:rsid w:val="007F2B26"/>
    <w:rsid w:val="007F4DF4"/>
    <w:rsid w:val="0080062E"/>
    <w:rsid w:val="008048B0"/>
    <w:rsid w:val="008518A1"/>
    <w:rsid w:val="008524FE"/>
    <w:rsid w:val="008726C9"/>
    <w:rsid w:val="008778D2"/>
    <w:rsid w:val="00891467"/>
    <w:rsid w:val="008924CC"/>
    <w:rsid w:val="00892DC8"/>
    <w:rsid w:val="008963B3"/>
    <w:rsid w:val="008A3DF6"/>
    <w:rsid w:val="008B1F6D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4A3F"/>
    <w:rsid w:val="00957DE3"/>
    <w:rsid w:val="009653CB"/>
    <w:rsid w:val="00976404"/>
    <w:rsid w:val="009815FF"/>
    <w:rsid w:val="00985A2B"/>
    <w:rsid w:val="009914F7"/>
    <w:rsid w:val="00992917"/>
    <w:rsid w:val="0099750E"/>
    <w:rsid w:val="009B2925"/>
    <w:rsid w:val="009C05C8"/>
    <w:rsid w:val="009E0CCD"/>
    <w:rsid w:val="009E31D2"/>
    <w:rsid w:val="009E7E28"/>
    <w:rsid w:val="009F64A5"/>
    <w:rsid w:val="009F66C6"/>
    <w:rsid w:val="00A27B96"/>
    <w:rsid w:val="00A45978"/>
    <w:rsid w:val="00A56715"/>
    <w:rsid w:val="00A62584"/>
    <w:rsid w:val="00A8478B"/>
    <w:rsid w:val="00AA4439"/>
    <w:rsid w:val="00AB0D75"/>
    <w:rsid w:val="00AB7E2C"/>
    <w:rsid w:val="00AC7F22"/>
    <w:rsid w:val="00AD2095"/>
    <w:rsid w:val="00AD56B5"/>
    <w:rsid w:val="00AE1A4A"/>
    <w:rsid w:val="00AE6232"/>
    <w:rsid w:val="00AF3B0C"/>
    <w:rsid w:val="00AF6554"/>
    <w:rsid w:val="00B01535"/>
    <w:rsid w:val="00B037F2"/>
    <w:rsid w:val="00B10244"/>
    <w:rsid w:val="00B106A7"/>
    <w:rsid w:val="00B11C01"/>
    <w:rsid w:val="00B12951"/>
    <w:rsid w:val="00B31249"/>
    <w:rsid w:val="00B40540"/>
    <w:rsid w:val="00B40E21"/>
    <w:rsid w:val="00B46AC9"/>
    <w:rsid w:val="00B62A5F"/>
    <w:rsid w:val="00B75554"/>
    <w:rsid w:val="00B76FD8"/>
    <w:rsid w:val="00B8013A"/>
    <w:rsid w:val="00B91B48"/>
    <w:rsid w:val="00B93C89"/>
    <w:rsid w:val="00B9520A"/>
    <w:rsid w:val="00BA72AD"/>
    <w:rsid w:val="00BC23B7"/>
    <w:rsid w:val="00BD129C"/>
    <w:rsid w:val="00BF27DC"/>
    <w:rsid w:val="00BF4F15"/>
    <w:rsid w:val="00BF6CAA"/>
    <w:rsid w:val="00C11A95"/>
    <w:rsid w:val="00C132EF"/>
    <w:rsid w:val="00C2369A"/>
    <w:rsid w:val="00C3102C"/>
    <w:rsid w:val="00C37C18"/>
    <w:rsid w:val="00C423AF"/>
    <w:rsid w:val="00C524B7"/>
    <w:rsid w:val="00C544EC"/>
    <w:rsid w:val="00C65C3C"/>
    <w:rsid w:val="00C715AA"/>
    <w:rsid w:val="00C75372"/>
    <w:rsid w:val="00C77B20"/>
    <w:rsid w:val="00C84B09"/>
    <w:rsid w:val="00C928ED"/>
    <w:rsid w:val="00CB434E"/>
    <w:rsid w:val="00CD5DA7"/>
    <w:rsid w:val="00CE06B9"/>
    <w:rsid w:val="00CF30D0"/>
    <w:rsid w:val="00CF460F"/>
    <w:rsid w:val="00D014F4"/>
    <w:rsid w:val="00D06A2A"/>
    <w:rsid w:val="00D1676D"/>
    <w:rsid w:val="00D1734F"/>
    <w:rsid w:val="00D21B97"/>
    <w:rsid w:val="00D3549A"/>
    <w:rsid w:val="00D4258A"/>
    <w:rsid w:val="00D60DB7"/>
    <w:rsid w:val="00D60EB7"/>
    <w:rsid w:val="00D6410A"/>
    <w:rsid w:val="00D67EA2"/>
    <w:rsid w:val="00D729BD"/>
    <w:rsid w:val="00D75C4B"/>
    <w:rsid w:val="00DB6402"/>
    <w:rsid w:val="00DC3419"/>
    <w:rsid w:val="00DC3F31"/>
    <w:rsid w:val="00DD1403"/>
    <w:rsid w:val="00DD1F97"/>
    <w:rsid w:val="00DF5AB7"/>
    <w:rsid w:val="00E01603"/>
    <w:rsid w:val="00E17702"/>
    <w:rsid w:val="00E2236A"/>
    <w:rsid w:val="00E231F5"/>
    <w:rsid w:val="00E30FBC"/>
    <w:rsid w:val="00E40C09"/>
    <w:rsid w:val="00E547A9"/>
    <w:rsid w:val="00E82EF0"/>
    <w:rsid w:val="00E90BF4"/>
    <w:rsid w:val="00E925CA"/>
    <w:rsid w:val="00E936CD"/>
    <w:rsid w:val="00E97921"/>
    <w:rsid w:val="00EA2DE6"/>
    <w:rsid w:val="00EB6586"/>
    <w:rsid w:val="00EC0A94"/>
    <w:rsid w:val="00EE434A"/>
    <w:rsid w:val="00F045CE"/>
    <w:rsid w:val="00F24556"/>
    <w:rsid w:val="00F2591B"/>
    <w:rsid w:val="00F261CC"/>
    <w:rsid w:val="00F275FA"/>
    <w:rsid w:val="00F339A0"/>
    <w:rsid w:val="00F420E9"/>
    <w:rsid w:val="00F46E5C"/>
    <w:rsid w:val="00F554B9"/>
    <w:rsid w:val="00F721E1"/>
    <w:rsid w:val="00F73B1C"/>
    <w:rsid w:val="00F745DF"/>
    <w:rsid w:val="00F7616D"/>
    <w:rsid w:val="00F94ED4"/>
    <w:rsid w:val="00F96D09"/>
    <w:rsid w:val="00FA6736"/>
    <w:rsid w:val="00FC4D23"/>
    <w:rsid w:val="00FE356E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DEDC8F2"/>
  <w15:docId w15:val="{F14ACB29-DCA2-4722-982F-56AED7BF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8524FE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F4F15"/>
    <w:pPr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F4F15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a.hadrbolcova@milevsko-mest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91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1427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Hana Hadrbolcová</dc:creator>
  <cp:lastModifiedBy>Hana Hadrbolcová</cp:lastModifiedBy>
  <cp:revision>9</cp:revision>
  <cp:lastPrinted>2019-05-22T07:01:00Z</cp:lastPrinted>
  <dcterms:created xsi:type="dcterms:W3CDTF">2017-05-25T10:49:00Z</dcterms:created>
  <dcterms:modified xsi:type="dcterms:W3CDTF">2019-05-22T08:14:00Z</dcterms:modified>
</cp:coreProperties>
</file>