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6C2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6C2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6C2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6C2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6C2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6C2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6C2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6C2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C2E"/>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65EC-88D0-4B49-AF89-B1547FBE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2019-05-22T12:31:00Z</dcterms:created>
  <dcterms:modified xsi:type="dcterms:W3CDTF">2019-05-22T12:31:00Z</dcterms:modified>
</cp:coreProperties>
</file>