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96D91" w14:textId="77777777" w:rsidR="00550B56" w:rsidRPr="00644EA3" w:rsidRDefault="007D0403" w:rsidP="00550B56">
      <w:pPr>
        <w:pStyle w:val="nzevtvaru"/>
        <w:spacing w:after="240"/>
        <w:jc w:val="left"/>
      </w:pPr>
      <w:bookmarkStart w:id="0" w:name="_GoBack"/>
      <w:bookmarkEnd w:id="0"/>
      <w:r>
        <w:t xml:space="preserve">oddělení </w:t>
      </w:r>
      <w:r w:rsidR="007A4166">
        <w:t>m</w:t>
      </w:r>
      <w:r>
        <w:t>arketingové služby</w:t>
      </w:r>
    </w:p>
    <w:p w14:paraId="5D7D1550" w14:textId="77777777" w:rsidR="004131FD" w:rsidRDefault="00466EFA" w:rsidP="00533EBB">
      <w:pPr>
        <w:pStyle w:val="Hlavika"/>
      </w:pPr>
      <w:r>
        <w:rPr>
          <w:lang w:eastAsia="cs-CZ"/>
        </w:rPr>
        <mc:AlternateContent>
          <mc:Choice Requires="wps">
            <w:drawing>
              <wp:anchor distT="0" distB="0" distL="360045" distR="114300" simplePos="0" relativeHeight="251657728" behindDoc="0" locked="0" layoutInCell="1" allowOverlap="1" wp14:anchorId="3E9B81A0" wp14:editId="6EC8ABA4">
                <wp:simplePos x="0" y="0"/>
                <wp:positionH relativeFrom="page">
                  <wp:posOffset>4140835</wp:posOffset>
                </wp:positionH>
                <wp:positionV relativeFrom="page">
                  <wp:posOffset>1511935</wp:posOffset>
                </wp:positionV>
                <wp:extent cx="2592070" cy="527685"/>
                <wp:effectExtent l="0" t="0" r="127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2CDE5" w14:textId="77777777" w:rsidR="00EF5A4A" w:rsidRDefault="00EF5A4A" w:rsidP="00570601">
                            <w:pPr>
                              <w:spacing w:after="0"/>
                            </w:pPr>
                            <w:r>
                              <w:t xml:space="preserve">City </w:t>
                            </w:r>
                            <w:proofErr w:type="spellStart"/>
                            <w:r>
                              <w:t>One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2321AF92" w14:textId="77777777" w:rsidR="00EF5A4A" w:rsidRDefault="00EF5A4A" w:rsidP="00570601">
                            <w:pPr>
                              <w:spacing w:after="0"/>
                            </w:pPr>
                            <w:r>
                              <w:t>Královo Pole 34</w:t>
                            </w:r>
                          </w:p>
                          <w:p w14:paraId="5E5944A9" w14:textId="77777777" w:rsidR="00EF5A4A" w:rsidRDefault="00EF5A4A" w:rsidP="00570601">
                            <w:pPr>
                              <w:spacing w:after="0"/>
                            </w:pPr>
                            <w:r>
                              <w:t>612 00  Brno</w:t>
                            </w:r>
                          </w:p>
                          <w:p w14:paraId="21ABF252" w14:textId="77777777" w:rsidR="00330016" w:rsidRPr="00570601" w:rsidRDefault="00330016" w:rsidP="00570601">
                            <w:pPr>
                              <w:spacing w:after="0"/>
                            </w:pPr>
                            <w:r>
                              <w:t>IČO: 01770713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05pt;margin-top:119.05pt;width:204.1pt;height:41.55pt;z-index:251657728;visibility:visible;mso-wrap-style:square;mso-width-percent:400;mso-height-percent:20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" stroked="f">
                <v:textbox style="mso-fit-shape-to-text:t" inset="0,0">
                  <w:txbxContent>
                    <w:p w:rsidR="00EF5A4A" w:rsidRDefault="00EF5A4A" w:rsidP="00570601">
                      <w:pPr>
                        <w:spacing w:after="0"/>
                      </w:pPr>
                      <w:r>
                        <w:t xml:space="preserve">City </w:t>
                      </w:r>
                      <w:proofErr w:type="spellStart"/>
                      <w:r>
                        <w:t>One</w:t>
                      </w:r>
                      <w:proofErr w:type="spellEnd"/>
                      <w:r>
                        <w:t xml:space="preserve"> s.r.o.</w:t>
                      </w:r>
                    </w:p>
                    <w:p w:rsidR="00EF5A4A" w:rsidRDefault="00EF5A4A" w:rsidP="00570601">
                      <w:pPr>
                        <w:spacing w:after="0"/>
                      </w:pPr>
                      <w:r>
                        <w:t>Královo Pole 34</w:t>
                      </w:r>
                    </w:p>
                    <w:p w:rsidR="00EF5A4A" w:rsidRDefault="00EF5A4A" w:rsidP="00570601">
                      <w:pPr>
                        <w:spacing w:after="0"/>
                      </w:pPr>
                      <w:proofErr w:type="gramStart"/>
                      <w:r>
                        <w:t>612 00  Brno</w:t>
                      </w:r>
                      <w:proofErr w:type="gramEnd"/>
                    </w:p>
                    <w:p w:rsidR="00330016" w:rsidRPr="00570601" w:rsidRDefault="00330016" w:rsidP="00570601">
                      <w:pPr>
                        <w:spacing w:after="0"/>
                      </w:pPr>
                      <w:r>
                        <w:t>IČO: 01770713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0B56">
        <w:t xml:space="preserve">Ostrava </w:t>
      </w:r>
      <w:r w:rsidR="008426EF" w:rsidRPr="008426EF">
        <w:t>dne:</w:t>
      </w:r>
      <w:r w:rsidR="00274780">
        <w:t xml:space="preserve"> </w:t>
      </w:r>
      <w:r w:rsidR="00330016">
        <w:t>6</w:t>
      </w:r>
      <w:r w:rsidR="00EF5A4A">
        <w:t>. 5. 2019</w:t>
      </w:r>
    </w:p>
    <w:p w14:paraId="22A77C66" w14:textId="77777777" w:rsidR="00E22F0C" w:rsidRPr="008426EF" w:rsidRDefault="00550B56" w:rsidP="00533EBB">
      <w:pPr>
        <w:pStyle w:val="Hlavika"/>
      </w:pPr>
      <w:r>
        <w:t>Způsob odeslání:  e-mailem</w:t>
      </w:r>
    </w:p>
    <w:p w14:paraId="0E5C22D5" w14:textId="77777777" w:rsidR="008426EF" w:rsidRDefault="008426EF" w:rsidP="00533EBB">
      <w:pPr>
        <w:pStyle w:val="Hlavika"/>
      </w:pPr>
      <w:r w:rsidRPr="008426EF">
        <w:t>V</w:t>
      </w:r>
      <w:r>
        <w:t>yřizuje</w:t>
      </w:r>
      <w:r w:rsidRPr="008426EF">
        <w:t>:</w:t>
      </w:r>
      <w:r w:rsidR="00A830AB">
        <w:t xml:space="preserve"> </w:t>
      </w:r>
      <w:r w:rsidR="00782B86">
        <w:t>XXX</w:t>
      </w:r>
    </w:p>
    <w:p w14:paraId="7FB10DAE" w14:textId="77777777" w:rsidR="008426EF" w:rsidRDefault="00E22F0C" w:rsidP="00533EBB">
      <w:pPr>
        <w:pStyle w:val="Hlavika"/>
      </w:pPr>
      <w:r>
        <w:t xml:space="preserve">Tel.: </w:t>
      </w:r>
      <w:r w:rsidR="00782B86">
        <w:t>XXX</w:t>
      </w:r>
    </w:p>
    <w:p w14:paraId="4666D747" w14:textId="77777777" w:rsidR="00E22F0C" w:rsidRDefault="00E22F0C" w:rsidP="00533EBB">
      <w:pPr>
        <w:pStyle w:val="Hlavika"/>
      </w:pPr>
      <w:r>
        <w:t xml:space="preserve">Fax: </w:t>
      </w:r>
      <w:r w:rsidR="00782B86">
        <w:t>XXX</w:t>
      </w:r>
    </w:p>
    <w:p w14:paraId="725D9D6D" w14:textId="77777777" w:rsidR="00E22F0C" w:rsidRDefault="00E22F0C" w:rsidP="00533EBB">
      <w:pPr>
        <w:pStyle w:val="Hlavika"/>
      </w:pPr>
      <w:r>
        <w:t>E-mail:</w:t>
      </w:r>
      <w:r w:rsidR="002E7574">
        <w:t xml:space="preserve"> </w:t>
      </w:r>
      <w:r w:rsidR="00782B86">
        <w:t>XXX</w:t>
      </w:r>
    </w:p>
    <w:p w14:paraId="0C6D4840" w14:textId="77777777" w:rsidR="00203748" w:rsidRDefault="00203748" w:rsidP="00461A4E">
      <w:pPr>
        <w:pStyle w:val="Nadpis1"/>
        <w:spacing w:before="600" w:after="120"/>
      </w:pPr>
      <w:r w:rsidRPr="002E23FF">
        <w:t xml:space="preserve">Objednávka č. </w:t>
      </w:r>
      <w:r w:rsidR="00274780">
        <w:t>DOD20190338</w:t>
      </w:r>
    </w:p>
    <w:p w14:paraId="57797738" w14:textId="77777777" w:rsidR="00570601" w:rsidRDefault="00021BD3" w:rsidP="00570601">
      <w:pPr>
        <w:spacing w:after="0"/>
      </w:pPr>
      <w:r>
        <w:t>Ve faktuře, prosím, uvádějte číslo naší objednávky.</w:t>
      </w:r>
    </w:p>
    <w:p w14:paraId="69DF937B" w14:textId="77777777" w:rsidR="007A4166" w:rsidRDefault="007A4166" w:rsidP="00A03EE0">
      <w:pPr>
        <w:spacing w:after="0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"/>
        <w:gridCol w:w="9172"/>
      </w:tblGrid>
      <w:tr w:rsidR="004E501E" w14:paraId="199648B1" w14:textId="77777777" w:rsidTr="00461843">
        <w:tc>
          <w:tcPr>
            <w:tcW w:w="486" w:type="pct"/>
            <w:vAlign w:val="center"/>
          </w:tcPr>
          <w:p w14:paraId="4129C45A" w14:textId="77777777" w:rsidR="004E501E" w:rsidRPr="00461843" w:rsidRDefault="00021BD3" w:rsidP="00461843">
            <w:pPr>
              <w:spacing w:before="60"/>
              <w:jc w:val="left"/>
              <w:rPr>
                <w:b/>
                <w:sz w:val="18"/>
                <w:szCs w:val="18"/>
              </w:rPr>
            </w:pPr>
            <w:r w:rsidRPr="00461843">
              <w:rPr>
                <w:b/>
                <w:sz w:val="18"/>
                <w:szCs w:val="18"/>
              </w:rPr>
              <w:t>Položka</w:t>
            </w:r>
            <w:r w:rsidR="004E501E" w:rsidRPr="00461843">
              <w:rPr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4514" w:type="pct"/>
            <w:vAlign w:val="center"/>
          </w:tcPr>
          <w:p w14:paraId="7A5E9565" w14:textId="77777777" w:rsidR="004E501E" w:rsidRPr="00DD0FB7" w:rsidRDefault="004E501E" w:rsidP="00DD0FB7">
            <w:pPr>
              <w:spacing w:after="0"/>
              <w:rPr>
                <w:szCs w:val="22"/>
              </w:rPr>
            </w:pPr>
            <w:r w:rsidRPr="00DD0FB7">
              <w:rPr>
                <w:szCs w:val="22"/>
              </w:rPr>
              <w:t>Předmět dodávky</w:t>
            </w:r>
          </w:p>
        </w:tc>
      </w:tr>
      <w:tr w:rsidR="004E501E" w:rsidRPr="008B6386" w14:paraId="46CFFFC2" w14:textId="77777777" w:rsidTr="008D3417">
        <w:trPr>
          <w:trHeight w:val="3867"/>
        </w:trPr>
        <w:tc>
          <w:tcPr>
            <w:tcW w:w="486" w:type="pct"/>
          </w:tcPr>
          <w:p w14:paraId="356F71AA" w14:textId="77777777" w:rsidR="00CA2E72" w:rsidRPr="00ED1D66" w:rsidRDefault="00CA2E72" w:rsidP="00461843">
            <w:pPr>
              <w:spacing w:before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10" w:type="pct"/>
          </w:tcPr>
          <w:p w14:paraId="0F68458D" w14:textId="77777777" w:rsidR="004131FD" w:rsidRDefault="004131FD" w:rsidP="006F0DBA">
            <w:pPr>
              <w:spacing w:after="0"/>
            </w:pPr>
          </w:p>
          <w:p w14:paraId="2E40EDF1" w14:textId="77777777" w:rsidR="00123CF2" w:rsidRDefault="00123CF2" w:rsidP="008D0F5E">
            <w:pPr>
              <w:spacing w:after="0"/>
              <w:rPr>
                <w:szCs w:val="22"/>
              </w:rPr>
            </w:pPr>
            <w:r w:rsidRPr="006459AF">
              <w:rPr>
                <w:rFonts w:ascii="Calibri" w:hAnsi="Calibri"/>
                <w:noProof/>
                <w:szCs w:val="22"/>
              </w:rPr>
              <w:t>V souladu s vaší cenovou nabídkou ze dne 3. 4. 2019 o</w:t>
            </w:r>
            <w:r w:rsidR="004131FD" w:rsidRPr="006459AF">
              <w:rPr>
                <w:rFonts w:ascii="Calibri" w:hAnsi="Calibri"/>
                <w:noProof/>
                <w:szCs w:val="22"/>
              </w:rPr>
              <w:t>bjednáváme</w:t>
            </w:r>
            <w:r w:rsidR="002E7574">
              <w:t>:</w:t>
            </w:r>
            <w:r w:rsidR="00CB65AD">
              <w:t xml:space="preserve"> </w:t>
            </w:r>
          </w:p>
          <w:p w14:paraId="0BF5077A" w14:textId="77777777" w:rsidR="00123CF2" w:rsidRDefault="00A47DC6" w:rsidP="00A47DC6">
            <w:pPr>
              <w:pStyle w:val="Odstavecseseznamem"/>
              <w:numPr>
                <w:ilvl w:val="0"/>
                <w:numId w:val="13"/>
              </w:numPr>
              <w:spacing w:before="100" w:after="200" w:line="276" w:lineRule="auto"/>
              <w:rPr>
                <w:rFonts w:ascii="Calibri" w:hAnsi="Calibri"/>
                <w:noProof/>
                <w:szCs w:val="22"/>
              </w:rPr>
            </w:pPr>
            <w:r w:rsidRPr="008B47FE">
              <w:rPr>
                <w:rFonts w:ascii="Calibri" w:hAnsi="Calibri"/>
                <w:noProof/>
                <w:szCs w:val="22"/>
              </w:rPr>
              <w:t xml:space="preserve"> dvě celostránkové reklamy ve dvou letošních tištěných vydáních magazínu CITY:ONE</w:t>
            </w:r>
            <w:r w:rsidR="00123CF2">
              <w:rPr>
                <w:rFonts w:ascii="Calibri" w:hAnsi="Calibri"/>
                <w:noProof/>
                <w:szCs w:val="22"/>
              </w:rPr>
              <w:t>:</w:t>
            </w:r>
          </w:p>
          <w:p w14:paraId="522C8D64" w14:textId="77777777" w:rsidR="00123CF2" w:rsidRDefault="00123CF2" w:rsidP="00123CF2">
            <w:pPr>
              <w:pStyle w:val="Odstavecseseznamem"/>
              <w:numPr>
                <w:ilvl w:val="0"/>
                <w:numId w:val="0"/>
              </w:numPr>
              <w:spacing w:before="100" w:after="200" w:line="276" w:lineRule="auto"/>
              <w:ind w:left="720"/>
              <w:rPr>
                <w:rFonts w:ascii="Calibri" w:hAnsi="Calibri"/>
                <w:noProof/>
                <w:szCs w:val="22"/>
              </w:rPr>
            </w:pPr>
            <w:r>
              <w:rPr>
                <w:rFonts w:ascii="Calibri" w:hAnsi="Calibri"/>
                <w:noProof/>
                <w:szCs w:val="22"/>
              </w:rPr>
              <w:t>květnové vydání – 4 strany + reklama na zadní straně časopisu</w:t>
            </w:r>
            <w:r w:rsidR="00E60ECE">
              <w:rPr>
                <w:rFonts w:ascii="Calibri" w:hAnsi="Calibri"/>
                <w:noProof/>
                <w:szCs w:val="22"/>
              </w:rPr>
              <w:t xml:space="preserve"> (dohodnutá smluvní cena 50 000 Kč bez DPH)</w:t>
            </w:r>
          </w:p>
          <w:p w14:paraId="12390667" w14:textId="77777777" w:rsidR="00123CF2" w:rsidRDefault="00123CF2" w:rsidP="00123CF2">
            <w:pPr>
              <w:pStyle w:val="Odstavecseseznamem"/>
              <w:numPr>
                <w:ilvl w:val="0"/>
                <w:numId w:val="0"/>
              </w:numPr>
              <w:spacing w:before="100" w:after="200" w:line="276" w:lineRule="auto"/>
              <w:ind w:left="720"/>
              <w:rPr>
                <w:rFonts w:ascii="Calibri" w:hAnsi="Calibri"/>
                <w:noProof/>
                <w:szCs w:val="22"/>
              </w:rPr>
            </w:pPr>
            <w:r>
              <w:rPr>
                <w:rFonts w:ascii="Calibri" w:hAnsi="Calibri"/>
                <w:noProof/>
                <w:szCs w:val="22"/>
              </w:rPr>
              <w:t>listopadové vydání – PR článek na 2 strany</w:t>
            </w:r>
            <w:r w:rsidR="00E60ECE">
              <w:rPr>
                <w:rFonts w:ascii="Calibri" w:hAnsi="Calibri"/>
                <w:noProof/>
                <w:szCs w:val="22"/>
              </w:rPr>
              <w:t xml:space="preserve"> + 1 strana image reklamy uvnitř čísla (dohodnutá smluvní cena 50 000 Kč bez DPH)</w:t>
            </w:r>
          </w:p>
          <w:p w14:paraId="30B7656D" w14:textId="77777777" w:rsidR="00A47DC6" w:rsidRDefault="00123CF2" w:rsidP="00123CF2">
            <w:pPr>
              <w:pStyle w:val="Odstavecseseznamem"/>
              <w:numPr>
                <w:ilvl w:val="0"/>
                <w:numId w:val="0"/>
              </w:numPr>
              <w:spacing w:before="100" w:after="200" w:line="276" w:lineRule="auto"/>
              <w:ind w:left="720"/>
              <w:rPr>
                <w:rFonts w:ascii="Calibri" w:hAnsi="Calibri"/>
                <w:noProof/>
                <w:szCs w:val="22"/>
              </w:rPr>
            </w:pPr>
            <w:r>
              <w:rPr>
                <w:rFonts w:ascii="Calibri" w:hAnsi="Calibri"/>
                <w:noProof/>
                <w:szCs w:val="22"/>
              </w:rPr>
              <w:t>DP obdrží 50 ks výtisků v ČJ jazyce a 10 ks v ENG jazyce</w:t>
            </w:r>
            <w:r w:rsidR="00A47DC6" w:rsidRPr="008B47FE">
              <w:rPr>
                <w:rFonts w:ascii="Calibri" w:hAnsi="Calibri"/>
                <w:noProof/>
                <w:szCs w:val="22"/>
              </w:rPr>
              <w:t xml:space="preserve"> </w:t>
            </w:r>
          </w:p>
          <w:p w14:paraId="06BACF6F" w14:textId="77777777" w:rsidR="00A47DC6" w:rsidRPr="008B47FE" w:rsidRDefault="00A47DC6" w:rsidP="00A47DC6">
            <w:pPr>
              <w:pStyle w:val="Odstavecseseznamem"/>
              <w:numPr>
                <w:ilvl w:val="0"/>
                <w:numId w:val="13"/>
              </w:numPr>
              <w:spacing w:before="100" w:after="200" w:line="276" w:lineRule="auto"/>
              <w:rPr>
                <w:rFonts w:ascii="Calibri" w:hAnsi="Calibri"/>
                <w:noProof/>
                <w:szCs w:val="22"/>
              </w:rPr>
            </w:pPr>
            <w:r w:rsidRPr="008B47FE">
              <w:rPr>
                <w:rFonts w:ascii="Calibri" w:hAnsi="Calibri"/>
                <w:noProof/>
                <w:szCs w:val="22"/>
              </w:rPr>
              <w:t xml:space="preserve"> reklamní služby formou brandingu na </w:t>
            </w:r>
            <w:r w:rsidR="00123CF2">
              <w:rPr>
                <w:rFonts w:ascii="Calibri" w:hAnsi="Calibri"/>
                <w:noProof/>
                <w:szCs w:val="22"/>
              </w:rPr>
              <w:t>webu iCityPoint.eu formou loga, případně baneru</w:t>
            </w:r>
            <w:r w:rsidR="00E60ECE">
              <w:rPr>
                <w:rFonts w:ascii="Calibri" w:hAnsi="Calibri"/>
                <w:noProof/>
                <w:szCs w:val="22"/>
              </w:rPr>
              <w:t xml:space="preserve"> (dohodnutá smluvní cena 50 000 Kč bez DPH)</w:t>
            </w:r>
          </w:p>
          <w:p w14:paraId="47B477B7" w14:textId="77777777" w:rsidR="00DA1167" w:rsidRDefault="00E60ECE" w:rsidP="006459A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</w:t>
            </w:r>
            <w:r w:rsidR="006459AF">
              <w:rPr>
                <w:rFonts w:ascii="Calibri" w:hAnsi="Calibri"/>
                <w:b/>
                <w:szCs w:val="22"/>
              </w:rPr>
              <w:t>elkem cena</w:t>
            </w:r>
            <w:r>
              <w:rPr>
                <w:rFonts w:ascii="Calibri" w:hAnsi="Calibri"/>
                <w:b/>
                <w:szCs w:val="22"/>
              </w:rPr>
              <w:t>:</w:t>
            </w:r>
            <w:r w:rsidR="006459AF">
              <w:rPr>
                <w:rFonts w:ascii="Calibri" w:hAnsi="Calibri"/>
                <w:b/>
                <w:szCs w:val="22"/>
              </w:rPr>
              <w:t xml:space="preserve"> 150 000 Kč bez DPH.</w:t>
            </w:r>
          </w:p>
          <w:p w14:paraId="71618FA1" w14:textId="77777777" w:rsidR="00DA1167" w:rsidRPr="00DA1167" w:rsidRDefault="00DA1167" w:rsidP="00DA116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Příloha: </w:t>
            </w:r>
            <w:r w:rsidRPr="00DA1167">
              <w:rPr>
                <w:rFonts w:ascii="Calibri" w:hAnsi="Calibri"/>
                <w:szCs w:val="22"/>
              </w:rPr>
              <w:t xml:space="preserve">Cenová nabídka </w:t>
            </w:r>
            <w:proofErr w:type="spellStart"/>
            <w:r w:rsidRPr="00DA1167">
              <w:rPr>
                <w:rFonts w:ascii="Calibri" w:hAnsi="Calibri"/>
                <w:szCs w:val="22"/>
              </w:rPr>
              <w:t>CityOne</w:t>
            </w:r>
            <w:proofErr w:type="spellEnd"/>
            <w:r w:rsidRPr="00DA1167">
              <w:rPr>
                <w:rFonts w:ascii="Calibri" w:hAnsi="Calibri"/>
                <w:szCs w:val="22"/>
              </w:rPr>
              <w:t xml:space="preserve"> s.r.o.</w:t>
            </w:r>
          </w:p>
        </w:tc>
      </w:tr>
      <w:tr w:rsidR="00C410C8" w:rsidRPr="00ED1D66" w14:paraId="4F7DFA03" w14:textId="77777777" w:rsidTr="00461843">
        <w:tc>
          <w:tcPr>
            <w:tcW w:w="486" w:type="pct"/>
          </w:tcPr>
          <w:p w14:paraId="3493A173" w14:textId="77777777" w:rsidR="00C410C8" w:rsidRPr="00ED1D66" w:rsidRDefault="00C410C8" w:rsidP="00461843">
            <w:pPr>
              <w:spacing w:before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10" w:type="pct"/>
          </w:tcPr>
          <w:p w14:paraId="1EA588CE" w14:textId="77777777" w:rsidR="00C410C8" w:rsidRPr="004C1B52" w:rsidRDefault="00C410C8" w:rsidP="00461843">
            <w:pPr>
              <w:spacing w:after="0"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14:paraId="2EED2141" w14:textId="77777777" w:rsidR="008F3D19" w:rsidRPr="004D0BAE" w:rsidRDefault="004E501E" w:rsidP="004D0BAE">
      <w:pPr>
        <w:pStyle w:val="Nadpis1"/>
        <w:spacing w:before="480" w:after="240"/>
        <w:rPr>
          <w:rFonts w:ascii="Arial" w:hAnsi="Arial"/>
          <w:sz w:val="21"/>
          <w:szCs w:val="21"/>
        </w:rPr>
      </w:pPr>
      <w:r w:rsidRPr="00A830AB">
        <w:rPr>
          <w:sz w:val="22"/>
          <w:szCs w:val="22"/>
        </w:rPr>
        <w:t>Místo určení:</w:t>
      </w:r>
      <w:r w:rsidRPr="00A830AB">
        <w:rPr>
          <w:sz w:val="21"/>
          <w:szCs w:val="21"/>
        </w:rPr>
        <w:t xml:space="preserve"> </w:t>
      </w:r>
      <w:r w:rsidR="008D3417" w:rsidRPr="00A830AB">
        <w:rPr>
          <w:rFonts w:ascii="Arial" w:hAnsi="Arial"/>
          <w:sz w:val="21"/>
          <w:szCs w:val="21"/>
        </w:rPr>
        <w:t xml:space="preserve"> </w:t>
      </w:r>
      <w:r w:rsidR="007F0B23">
        <w:rPr>
          <w:rFonts w:ascii="Arial" w:hAnsi="Arial"/>
          <w:sz w:val="21"/>
          <w:szCs w:val="21"/>
        </w:rPr>
        <w:t>Dopravní podnik Ostrava a.s., Poděbradova 494/2, Moravská Ostrava, 702 00 Ostrava, oddělení marketingové služby</w:t>
      </w:r>
    </w:p>
    <w:p w14:paraId="5A217E1F" w14:textId="77777777" w:rsidR="00AC449C" w:rsidRPr="00AC449C" w:rsidRDefault="0060328B" w:rsidP="00422942">
      <w:pPr>
        <w:pStyle w:val="Nadpis1"/>
        <w:spacing w:before="600" w:after="240"/>
      </w:pPr>
      <w:r w:rsidRPr="006459AF">
        <w:rPr>
          <w:sz w:val="22"/>
          <w:szCs w:val="22"/>
        </w:rPr>
        <w:t xml:space="preserve">Dodací lhůta: </w:t>
      </w:r>
      <w:r w:rsidR="003909CE" w:rsidRPr="006459AF">
        <w:rPr>
          <w:sz w:val="22"/>
          <w:szCs w:val="22"/>
        </w:rPr>
        <w:t>dle textu</w:t>
      </w:r>
    </w:p>
    <w:tbl>
      <w:tblPr>
        <w:tblW w:w="10206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ED1D66" w14:paraId="0BD5198D" w14:textId="77777777" w:rsidTr="00461843">
        <w:trPr>
          <w:trHeight w:val="1304"/>
        </w:trPr>
        <w:tc>
          <w:tcPr>
            <w:tcW w:w="4470" w:type="dxa"/>
          </w:tcPr>
          <w:p w14:paraId="51F05E5A" w14:textId="77777777" w:rsidR="004D70D7" w:rsidRPr="00ED1D66" w:rsidRDefault="004D70D7" w:rsidP="00461843">
            <w:pPr>
              <w:spacing w:before="60"/>
              <w:jc w:val="left"/>
              <w:rPr>
                <w:sz w:val="21"/>
                <w:szCs w:val="21"/>
              </w:rPr>
            </w:pPr>
            <w:r w:rsidRPr="00ED1D66">
              <w:rPr>
                <w:sz w:val="21"/>
                <w:szCs w:val="21"/>
              </w:rPr>
              <w:t>Potvrzení dodavatele</w:t>
            </w:r>
            <w:r w:rsidR="00D001D4" w:rsidRPr="00ED1D66">
              <w:rPr>
                <w:sz w:val="21"/>
                <w:szCs w:val="21"/>
              </w:rPr>
              <w:t>: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0D607C8A" w14:textId="77777777" w:rsidR="004D70D7" w:rsidRPr="00ED1D66" w:rsidRDefault="004D70D7" w:rsidP="00461843">
            <w:pPr>
              <w:spacing w:before="60"/>
              <w:jc w:val="left"/>
              <w:rPr>
                <w:sz w:val="21"/>
                <w:szCs w:val="21"/>
              </w:rPr>
            </w:pPr>
          </w:p>
        </w:tc>
        <w:tc>
          <w:tcPr>
            <w:tcW w:w="4350" w:type="dxa"/>
          </w:tcPr>
          <w:p w14:paraId="49966571" w14:textId="77777777" w:rsidR="004D70D7" w:rsidRPr="00ED1D66" w:rsidRDefault="004D70D7" w:rsidP="00461843">
            <w:pPr>
              <w:spacing w:before="60"/>
              <w:ind w:left="-1036" w:firstLine="1036"/>
              <w:jc w:val="left"/>
              <w:rPr>
                <w:sz w:val="21"/>
                <w:szCs w:val="21"/>
              </w:rPr>
            </w:pPr>
            <w:r w:rsidRPr="00ED1D66">
              <w:rPr>
                <w:sz w:val="21"/>
                <w:szCs w:val="21"/>
              </w:rPr>
              <w:t>Dopravní podnik Ostrava a.s.:</w:t>
            </w:r>
          </w:p>
          <w:p w14:paraId="29BE7971" w14:textId="77777777" w:rsidR="004C3E02" w:rsidRPr="00ED1D66" w:rsidRDefault="004C3E02" w:rsidP="00461843">
            <w:pPr>
              <w:spacing w:before="60"/>
              <w:ind w:left="-1036" w:firstLine="1036"/>
              <w:jc w:val="left"/>
              <w:rPr>
                <w:sz w:val="21"/>
                <w:szCs w:val="21"/>
              </w:rPr>
            </w:pPr>
          </w:p>
          <w:p w14:paraId="0B45B248" w14:textId="77777777" w:rsidR="004C3E02" w:rsidRPr="00ED1D66" w:rsidRDefault="00330016" w:rsidP="00330016">
            <w:pPr>
              <w:spacing w:before="60"/>
              <w:ind w:left="-1036" w:firstLine="1036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2E7574">
              <w:rPr>
                <w:sz w:val="21"/>
                <w:szCs w:val="21"/>
              </w:rPr>
              <w:t xml:space="preserve">. </w:t>
            </w:r>
            <w:r w:rsidR="00A47DC6">
              <w:rPr>
                <w:sz w:val="21"/>
                <w:szCs w:val="21"/>
              </w:rPr>
              <w:t>5</w:t>
            </w:r>
            <w:r w:rsidR="002E7574">
              <w:rPr>
                <w:sz w:val="21"/>
                <w:szCs w:val="21"/>
              </w:rPr>
              <w:t>. 201</w:t>
            </w:r>
            <w:r w:rsidR="0044438B">
              <w:rPr>
                <w:sz w:val="21"/>
                <w:szCs w:val="21"/>
              </w:rPr>
              <w:t>9</w:t>
            </w:r>
          </w:p>
        </w:tc>
      </w:tr>
    </w:tbl>
    <w:p w14:paraId="0941DBD7" w14:textId="77777777" w:rsidR="00D001D4" w:rsidRPr="00ED1D66" w:rsidRDefault="00D001D4" w:rsidP="00D001D4">
      <w:pPr>
        <w:spacing w:before="240"/>
        <w:jc w:val="left"/>
        <w:rPr>
          <w:sz w:val="21"/>
          <w:szCs w:val="21"/>
        </w:rPr>
      </w:pPr>
      <w:r w:rsidRPr="00ED1D66">
        <w:rPr>
          <w:sz w:val="21"/>
          <w:szCs w:val="21"/>
        </w:rPr>
        <w:t>Datum, podpis</w:t>
      </w:r>
      <w:r w:rsidRPr="00ED1D66">
        <w:rPr>
          <w:sz w:val="21"/>
          <w:szCs w:val="21"/>
        </w:rPr>
        <w:tab/>
      </w:r>
      <w:r w:rsidRPr="00ED1D66">
        <w:rPr>
          <w:sz w:val="21"/>
          <w:szCs w:val="21"/>
        </w:rPr>
        <w:tab/>
      </w:r>
      <w:r w:rsidRPr="00ED1D66">
        <w:rPr>
          <w:sz w:val="21"/>
          <w:szCs w:val="21"/>
        </w:rPr>
        <w:tab/>
      </w:r>
      <w:r w:rsidRPr="00ED1D66">
        <w:rPr>
          <w:sz w:val="21"/>
          <w:szCs w:val="21"/>
        </w:rPr>
        <w:tab/>
      </w:r>
      <w:r w:rsidRPr="00ED1D66">
        <w:rPr>
          <w:sz w:val="21"/>
          <w:szCs w:val="21"/>
        </w:rPr>
        <w:tab/>
      </w:r>
      <w:r w:rsidRPr="00ED1D66">
        <w:rPr>
          <w:sz w:val="21"/>
          <w:szCs w:val="21"/>
        </w:rPr>
        <w:tab/>
      </w:r>
      <w:r w:rsidRPr="00ED1D66">
        <w:rPr>
          <w:sz w:val="21"/>
          <w:szCs w:val="21"/>
        </w:rPr>
        <w:tab/>
        <w:t>Datum, podpis</w:t>
      </w:r>
    </w:p>
    <w:sectPr w:rsidR="00D001D4" w:rsidRPr="00ED1D66" w:rsidSect="00D001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849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78CC5" w14:textId="77777777" w:rsidR="002B1DFA" w:rsidRDefault="002B1DFA" w:rsidP="00360830">
      <w:r>
        <w:separator/>
      </w:r>
    </w:p>
  </w:endnote>
  <w:endnote w:type="continuationSeparator" w:id="0">
    <w:p w14:paraId="17C27C47" w14:textId="77777777" w:rsidR="002B1DFA" w:rsidRDefault="002B1DF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9917F" w14:textId="77777777" w:rsidR="002B1DFA" w:rsidRDefault="002B1DFA" w:rsidP="00F234B1">
    <w:pPr>
      <w:pStyle w:val="Pata"/>
    </w:pPr>
    <w:r w:rsidRPr="00F539F2">
      <w:t xml:space="preserve">strana </w:t>
    </w:r>
    <w:r w:rsidR="00466EFA">
      <w:fldChar w:fldCharType="begin"/>
    </w:r>
    <w:r w:rsidR="00466EFA">
      <w:instrText>PAGE</w:instrText>
    </w:r>
    <w:r w:rsidR="00466EFA">
      <w:fldChar w:fldCharType="separate"/>
    </w:r>
    <w:r w:rsidR="00E60ECE">
      <w:rPr>
        <w:noProof/>
      </w:rPr>
      <w:t>2</w:t>
    </w:r>
    <w:r w:rsidR="00466EFA">
      <w:rPr>
        <w:noProof/>
      </w:rPr>
      <w:fldChar w:fldCharType="end"/>
    </w:r>
    <w:r w:rsidRPr="00F539F2">
      <w:t>/</w:t>
    </w:r>
    <w:r w:rsidR="00466EFA">
      <w:fldChar w:fldCharType="begin"/>
    </w:r>
    <w:r w:rsidR="00466EFA">
      <w:instrText>NUMPAGES</w:instrText>
    </w:r>
    <w:r w:rsidR="00466EFA">
      <w:fldChar w:fldCharType="separate"/>
    </w:r>
    <w:r w:rsidR="00E60ECE">
      <w:rPr>
        <w:noProof/>
      </w:rPr>
      <w:t>2</w:t>
    </w:r>
    <w:r w:rsidR="00466EF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62536" w14:textId="77777777" w:rsidR="002B1DFA" w:rsidRPr="001526C2" w:rsidRDefault="002B1DFA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19EE7AF6" w14:textId="6AADDAD4" w:rsidR="002B1DFA" w:rsidRDefault="002B1DFA" w:rsidP="00F234B1">
    <w:pPr>
      <w:pStyle w:val="Pata"/>
    </w:pPr>
    <w:r w:rsidRPr="001526C2">
      <w:t xml:space="preserve">strana </w:t>
    </w:r>
    <w:r w:rsidR="00466EFA">
      <w:fldChar w:fldCharType="begin"/>
    </w:r>
    <w:r w:rsidR="00466EFA">
      <w:instrText>PAGE</w:instrText>
    </w:r>
    <w:r w:rsidR="00466EFA">
      <w:fldChar w:fldCharType="separate"/>
    </w:r>
    <w:r w:rsidR="006A19CC">
      <w:rPr>
        <w:noProof/>
      </w:rPr>
      <w:t>1</w:t>
    </w:r>
    <w:r w:rsidR="00466EFA">
      <w:rPr>
        <w:noProof/>
      </w:rPr>
      <w:fldChar w:fldCharType="end"/>
    </w:r>
    <w:r w:rsidRPr="001526C2">
      <w:t>/</w:t>
    </w:r>
    <w:r w:rsidR="00466EFA">
      <w:fldChar w:fldCharType="begin"/>
    </w:r>
    <w:r w:rsidR="00466EFA">
      <w:instrText>NUMPAGES</w:instrText>
    </w:r>
    <w:r w:rsidR="00466EFA">
      <w:fldChar w:fldCharType="separate"/>
    </w:r>
    <w:r w:rsidR="006A19CC">
      <w:rPr>
        <w:noProof/>
      </w:rPr>
      <w:t>1</w:t>
    </w:r>
    <w:r w:rsidR="00466EFA">
      <w:rPr>
        <w:noProof/>
      </w:rPr>
      <w:fldChar w:fldCharType="end"/>
    </w:r>
    <w:r w:rsidRPr="001526C2">
      <w:tab/>
    </w:r>
    <w:r>
      <w:t>Statutární město Ostrava je jediným akcionářem Dopravního podniku Ostrava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F7BA5" w14:textId="77777777" w:rsidR="002B1DFA" w:rsidRDefault="002B1DFA" w:rsidP="00360830">
      <w:r>
        <w:separator/>
      </w:r>
    </w:p>
  </w:footnote>
  <w:footnote w:type="continuationSeparator" w:id="0">
    <w:p w14:paraId="2B6AD80B" w14:textId="77777777" w:rsidR="002B1DFA" w:rsidRDefault="002B1DF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58B82" w14:textId="77777777" w:rsidR="002B1DFA" w:rsidRDefault="002B1D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A36D61F" wp14:editId="34C13D07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19050" t="0" r="1905" b="0"/>
          <wp:wrapSquare wrapText="bothSides"/>
          <wp:docPr id="5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BF65" w14:textId="77777777" w:rsidR="002B1DFA" w:rsidRDefault="002B1DFA" w:rsidP="000B15C9">
    <w:pPr>
      <w:pStyle w:val="Zhlav"/>
      <w:tabs>
        <w:tab w:val="clear" w:pos="4536"/>
        <w:tab w:val="clear" w:pos="9072"/>
        <w:tab w:val="right" w:pos="10206"/>
      </w:tabs>
      <w:spacing w:before="120"/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744F003E" wp14:editId="15C94E66">
          <wp:simplePos x="0" y="0"/>
          <wp:positionH relativeFrom="page">
            <wp:posOffset>504190</wp:posOffset>
          </wp:positionH>
          <wp:positionV relativeFrom="page">
            <wp:posOffset>361950</wp:posOffset>
          </wp:positionV>
          <wp:extent cx="1871345" cy="50292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6EF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D16CE7" wp14:editId="0B4BCF8F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C1F4E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7pt;margin-top:533pt;width:14.1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" strokeweight=".25pt">
              <v:stroke dashstyle="1 1"/>
              <w10:wrap anchorx="page" anchory="page"/>
            </v:shape>
          </w:pict>
        </mc:Fallback>
      </mc:AlternateContent>
    </w:r>
    <w:r w:rsidR="00466EF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665B2A" wp14:editId="4FC45FA1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D59DD60" id="AutoShape 1" o:spid="_x0000_s1026" type="#_x0000_t32" style="position:absolute;margin-left:567pt;margin-top:280.65pt;width:14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AQ2MpRLAIAAFQEAAAOAAAAAAAAAAAAAAAAAC4CAABk&#10;cnMvZTJvRG9jLnhtbFBLAQItABQABgAIAAAAIQB70Q7l4AAAAA0BAAAPAAAAAAAAAAAAAAAAAIYE&#10;AABkcnMvZG93bnJldi54bWxQSwUGAAAAAAQABADzAAAAkwUAAAAA&#10;" strokeweight=".25pt">
              <v:stroke dashstyle="1 1"/>
              <w10:wrap anchorx="page" anchory="page"/>
            </v:shape>
          </w:pict>
        </mc:Fallback>
      </mc:AlternateContent>
    </w:r>
    <w:r>
      <w:tab/>
    </w: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 wp14:anchorId="3B95899E" wp14:editId="72CD3BFA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6620" cy="612775"/>
          <wp:effectExtent l="19050" t="0" r="508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17992"/>
    <w:multiLevelType w:val="hybridMultilevel"/>
    <w:tmpl w:val="BDDE6D50"/>
    <w:lvl w:ilvl="0" w:tplc="7DEE76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360" w:hanging="360"/>
      </w:pPr>
      <w:rPr>
        <w:rFonts w:ascii="Arial Black" w:hAnsi="Arial Black" w:hint="default"/>
        <w:sz w:val="26"/>
        <w:szCs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946DE"/>
    <w:multiLevelType w:val="hybridMultilevel"/>
    <w:tmpl w:val="170450EA"/>
    <w:lvl w:ilvl="0" w:tplc="7DD84B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0BA1"/>
    <w:rsid w:val="0000791F"/>
    <w:rsid w:val="00012348"/>
    <w:rsid w:val="0001366D"/>
    <w:rsid w:val="00020F13"/>
    <w:rsid w:val="00021BD3"/>
    <w:rsid w:val="00022BF4"/>
    <w:rsid w:val="0003544A"/>
    <w:rsid w:val="00050646"/>
    <w:rsid w:val="00051C2F"/>
    <w:rsid w:val="00056CA3"/>
    <w:rsid w:val="00057131"/>
    <w:rsid w:val="000661A7"/>
    <w:rsid w:val="000712E4"/>
    <w:rsid w:val="0007345D"/>
    <w:rsid w:val="00075043"/>
    <w:rsid w:val="00083852"/>
    <w:rsid w:val="00090FB8"/>
    <w:rsid w:val="000A0335"/>
    <w:rsid w:val="000A1EC6"/>
    <w:rsid w:val="000A59BF"/>
    <w:rsid w:val="000B15C9"/>
    <w:rsid w:val="000B4FC9"/>
    <w:rsid w:val="000C4E61"/>
    <w:rsid w:val="000C5B9D"/>
    <w:rsid w:val="000E080D"/>
    <w:rsid w:val="000E5C49"/>
    <w:rsid w:val="000F74B7"/>
    <w:rsid w:val="00112D23"/>
    <w:rsid w:val="00120ECF"/>
    <w:rsid w:val="00123CF2"/>
    <w:rsid w:val="001446D7"/>
    <w:rsid w:val="00145A19"/>
    <w:rsid w:val="001526C2"/>
    <w:rsid w:val="00165B15"/>
    <w:rsid w:val="00166A2F"/>
    <w:rsid w:val="00173258"/>
    <w:rsid w:val="00176046"/>
    <w:rsid w:val="00185A6D"/>
    <w:rsid w:val="0018697F"/>
    <w:rsid w:val="00190C10"/>
    <w:rsid w:val="001B3CDB"/>
    <w:rsid w:val="001B3D6F"/>
    <w:rsid w:val="001C5B00"/>
    <w:rsid w:val="001C5C32"/>
    <w:rsid w:val="001C5C6E"/>
    <w:rsid w:val="001D62B8"/>
    <w:rsid w:val="001E4DD0"/>
    <w:rsid w:val="001F268D"/>
    <w:rsid w:val="001F3E1E"/>
    <w:rsid w:val="001F6335"/>
    <w:rsid w:val="001F7AD7"/>
    <w:rsid w:val="00203748"/>
    <w:rsid w:val="00205978"/>
    <w:rsid w:val="00206433"/>
    <w:rsid w:val="0021091B"/>
    <w:rsid w:val="002124C5"/>
    <w:rsid w:val="0022495B"/>
    <w:rsid w:val="00224CAF"/>
    <w:rsid w:val="00230E86"/>
    <w:rsid w:val="00233872"/>
    <w:rsid w:val="002375E1"/>
    <w:rsid w:val="002529B0"/>
    <w:rsid w:val="00256814"/>
    <w:rsid w:val="00271D90"/>
    <w:rsid w:val="00273D43"/>
    <w:rsid w:val="00274780"/>
    <w:rsid w:val="00276D8B"/>
    <w:rsid w:val="00286CA3"/>
    <w:rsid w:val="00287442"/>
    <w:rsid w:val="002927F9"/>
    <w:rsid w:val="00292A7A"/>
    <w:rsid w:val="0029663E"/>
    <w:rsid w:val="002B164C"/>
    <w:rsid w:val="002B1DFA"/>
    <w:rsid w:val="002B5F3E"/>
    <w:rsid w:val="002B73A0"/>
    <w:rsid w:val="002C00A3"/>
    <w:rsid w:val="002C08F2"/>
    <w:rsid w:val="002C27A2"/>
    <w:rsid w:val="002C65CB"/>
    <w:rsid w:val="002D175B"/>
    <w:rsid w:val="002E115A"/>
    <w:rsid w:val="002E23FF"/>
    <w:rsid w:val="002E3415"/>
    <w:rsid w:val="002E7574"/>
    <w:rsid w:val="002F36AF"/>
    <w:rsid w:val="002F53AD"/>
    <w:rsid w:val="002F71B4"/>
    <w:rsid w:val="003008B5"/>
    <w:rsid w:val="003014F0"/>
    <w:rsid w:val="003018EF"/>
    <w:rsid w:val="003044DA"/>
    <w:rsid w:val="003078A2"/>
    <w:rsid w:val="003117D8"/>
    <w:rsid w:val="00315042"/>
    <w:rsid w:val="0032297D"/>
    <w:rsid w:val="00327DD7"/>
    <w:rsid w:val="00330016"/>
    <w:rsid w:val="0033299E"/>
    <w:rsid w:val="00334035"/>
    <w:rsid w:val="00336F66"/>
    <w:rsid w:val="00360830"/>
    <w:rsid w:val="00362826"/>
    <w:rsid w:val="003628CF"/>
    <w:rsid w:val="00370156"/>
    <w:rsid w:val="00371108"/>
    <w:rsid w:val="00372C03"/>
    <w:rsid w:val="003758FA"/>
    <w:rsid w:val="00384DCB"/>
    <w:rsid w:val="003909CE"/>
    <w:rsid w:val="003A3B34"/>
    <w:rsid w:val="003A3FEB"/>
    <w:rsid w:val="003A57CA"/>
    <w:rsid w:val="003A669D"/>
    <w:rsid w:val="003B74C1"/>
    <w:rsid w:val="003C0EB6"/>
    <w:rsid w:val="003D2769"/>
    <w:rsid w:val="003E1905"/>
    <w:rsid w:val="003E2F60"/>
    <w:rsid w:val="003E5A10"/>
    <w:rsid w:val="003E6CFA"/>
    <w:rsid w:val="003E7BAF"/>
    <w:rsid w:val="003F2FA4"/>
    <w:rsid w:val="003F4101"/>
    <w:rsid w:val="003F530B"/>
    <w:rsid w:val="00403133"/>
    <w:rsid w:val="00411E3D"/>
    <w:rsid w:val="004131FD"/>
    <w:rsid w:val="004168D0"/>
    <w:rsid w:val="00423ACD"/>
    <w:rsid w:val="004339A5"/>
    <w:rsid w:val="0044438B"/>
    <w:rsid w:val="00461843"/>
    <w:rsid w:val="00461A4E"/>
    <w:rsid w:val="00466EFA"/>
    <w:rsid w:val="00471C62"/>
    <w:rsid w:val="00474F77"/>
    <w:rsid w:val="00477A7D"/>
    <w:rsid w:val="00480BAC"/>
    <w:rsid w:val="0048312B"/>
    <w:rsid w:val="00487256"/>
    <w:rsid w:val="00487775"/>
    <w:rsid w:val="00497284"/>
    <w:rsid w:val="004978E6"/>
    <w:rsid w:val="00497AC9"/>
    <w:rsid w:val="004A5D13"/>
    <w:rsid w:val="004B2C8D"/>
    <w:rsid w:val="004C1B52"/>
    <w:rsid w:val="004C3E02"/>
    <w:rsid w:val="004D0094"/>
    <w:rsid w:val="004D0BAE"/>
    <w:rsid w:val="004D70D7"/>
    <w:rsid w:val="004E0928"/>
    <w:rsid w:val="004E157A"/>
    <w:rsid w:val="004E24FA"/>
    <w:rsid w:val="004E3C88"/>
    <w:rsid w:val="004E501E"/>
    <w:rsid w:val="004E694D"/>
    <w:rsid w:val="004F5F64"/>
    <w:rsid w:val="005029FA"/>
    <w:rsid w:val="00503194"/>
    <w:rsid w:val="00510F20"/>
    <w:rsid w:val="0051285C"/>
    <w:rsid w:val="00514873"/>
    <w:rsid w:val="0052131B"/>
    <w:rsid w:val="005229D2"/>
    <w:rsid w:val="005306E0"/>
    <w:rsid w:val="00531695"/>
    <w:rsid w:val="00533EBB"/>
    <w:rsid w:val="00544CAC"/>
    <w:rsid w:val="00545293"/>
    <w:rsid w:val="00550B56"/>
    <w:rsid w:val="00555AAB"/>
    <w:rsid w:val="005572BD"/>
    <w:rsid w:val="005600F2"/>
    <w:rsid w:val="00570601"/>
    <w:rsid w:val="005738FC"/>
    <w:rsid w:val="005755FD"/>
    <w:rsid w:val="0058111C"/>
    <w:rsid w:val="00581970"/>
    <w:rsid w:val="0058269D"/>
    <w:rsid w:val="00583D04"/>
    <w:rsid w:val="00586A63"/>
    <w:rsid w:val="005B1385"/>
    <w:rsid w:val="005B1387"/>
    <w:rsid w:val="005C161E"/>
    <w:rsid w:val="005D61CF"/>
    <w:rsid w:val="005E2684"/>
    <w:rsid w:val="005E3AC7"/>
    <w:rsid w:val="005E56EE"/>
    <w:rsid w:val="00600220"/>
    <w:rsid w:val="0060328B"/>
    <w:rsid w:val="00605353"/>
    <w:rsid w:val="006106DA"/>
    <w:rsid w:val="00614136"/>
    <w:rsid w:val="006207E2"/>
    <w:rsid w:val="0062515B"/>
    <w:rsid w:val="00636436"/>
    <w:rsid w:val="00640363"/>
    <w:rsid w:val="00644EA3"/>
    <w:rsid w:val="006459AF"/>
    <w:rsid w:val="006466ED"/>
    <w:rsid w:val="0065085B"/>
    <w:rsid w:val="0065709A"/>
    <w:rsid w:val="0065745E"/>
    <w:rsid w:val="006575B9"/>
    <w:rsid w:val="006732BA"/>
    <w:rsid w:val="00675202"/>
    <w:rsid w:val="0068199D"/>
    <w:rsid w:val="00685C8F"/>
    <w:rsid w:val="00695E4E"/>
    <w:rsid w:val="006A19CC"/>
    <w:rsid w:val="006B0129"/>
    <w:rsid w:val="006B4C70"/>
    <w:rsid w:val="006D567A"/>
    <w:rsid w:val="006E106D"/>
    <w:rsid w:val="006F0DBA"/>
    <w:rsid w:val="006F20FD"/>
    <w:rsid w:val="006F737D"/>
    <w:rsid w:val="0070265B"/>
    <w:rsid w:val="007028EB"/>
    <w:rsid w:val="007224DD"/>
    <w:rsid w:val="00725A38"/>
    <w:rsid w:val="007273E4"/>
    <w:rsid w:val="00727B6F"/>
    <w:rsid w:val="00731082"/>
    <w:rsid w:val="00731165"/>
    <w:rsid w:val="007314BD"/>
    <w:rsid w:val="00743F0D"/>
    <w:rsid w:val="0076755B"/>
    <w:rsid w:val="00770DD6"/>
    <w:rsid w:val="00774201"/>
    <w:rsid w:val="007819E0"/>
    <w:rsid w:val="00782B86"/>
    <w:rsid w:val="0078464B"/>
    <w:rsid w:val="00786389"/>
    <w:rsid w:val="007869DA"/>
    <w:rsid w:val="007A4166"/>
    <w:rsid w:val="007B060C"/>
    <w:rsid w:val="007B0D93"/>
    <w:rsid w:val="007B131A"/>
    <w:rsid w:val="007B47FA"/>
    <w:rsid w:val="007C1E10"/>
    <w:rsid w:val="007C49C0"/>
    <w:rsid w:val="007C6BE9"/>
    <w:rsid w:val="007D0403"/>
    <w:rsid w:val="007D0899"/>
    <w:rsid w:val="007D2F14"/>
    <w:rsid w:val="007D50D4"/>
    <w:rsid w:val="007E3372"/>
    <w:rsid w:val="007F0B23"/>
    <w:rsid w:val="007F3D0A"/>
    <w:rsid w:val="007F4BBC"/>
    <w:rsid w:val="00800E8E"/>
    <w:rsid w:val="00802B34"/>
    <w:rsid w:val="008034AA"/>
    <w:rsid w:val="00811B71"/>
    <w:rsid w:val="008205C6"/>
    <w:rsid w:val="0082170F"/>
    <w:rsid w:val="00824803"/>
    <w:rsid w:val="00832218"/>
    <w:rsid w:val="00835590"/>
    <w:rsid w:val="00835D58"/>
    <w:rsid w:val="0084146B"/>
    <w:rsid w:val="00841DEA"/>
    <w:rsid w:val="008426EF"/>
    <w:rsid w:val="00845D37"/>
    <w:rsid w:val="008616D4"/>
    <w:rsid w:val="008655F0"/>
    <w:rsid w:val="0087154F"/>
    <w:rsid w:val="00871E0A"/>
    <w:rsid w:val="00873921"/>
    <w:rsid w:val="008744BD"/>
    <w:rsid w:val="00882DC1"/>
    <w:rsid w:val="00882DC3"/>
    <w:rsid w:val="008838C4"/>
    <w:rsid w:val="00883F0C"/>
    <w:rsid w:val="0089717A"/>
    <w:rsid w:val="008A718D"/>
    <w:rsid w:val="008B070F"/>
    <w:rsid w:val="008B2367"/>
    <w:rsid w:val="008B2BEF"/>
    <w:rsid w:val="008B6386"/>
    <w:rsid w:val="008D0F5E"/>
    <w:rsid w:val="008D3417"/>
    <w:rsid w:val="008E452A"/>
    <w:rsid w:val="008F0855"/>
    <w:rsid w:val="008F0BA5"/>
    <w:rsid w:val="008F3D19"/>
    <w:rsid w:val="00901260"/>
    <w:rsid w:val="00913548"/>
    <w:rsid w:val="009161E3"/>
    <w:rsid w:val="009163F5"/>
    <w:rsid w:val="00927B7C"/>
    <w:rsid w:val="0093246A"/>
    <w:rsid w:val="00932BB7"/>
    <w:rsid w:val="00933F33"/>
    <w:rsid w:val="00942383"/>
    <w:rsid w:val="00944685"/>
    <w:rsid w:val="00945AE9"/>
    <w:rsid w:val="009540FF"/>
    <w:rsid w:val="009559D4"/>
    <w:rsid w:val="00962141"/>
    <w:rsid w:val="009634EF"/>
    <w:rsid w:val="00964AB8"/>
    <w:rsid w:val="00965FA2"/>
    <w:rsid w:val="00966552"/>
    <w:rsid w:val="00966664"/>
    <w:rsid w:val="0098101F"/>
    <w:rsid w:val="0098787E"/>
    <w:rsid w:val="00994F01"/>
    <w:rsid w:val="009A104B"/>
    <w:rsid w:val="009A1764"/>
    <w:rsid w:val="009A1E47"/>
    <w:rsid w:val="009B7CF2"/>
    <w:rsid w:val="009D078B"/>
    <w:rsid w:val="009D2B8E"/>
    <w:rsid w:val="009E0158"/>
    <w:rsid w:val="009E0DEF"/>
    <w:rsid w:val="009F3F68"/>
    <w:rsid w:val="00A03EE0"/>
    <w:rsid w:val="00A03F35"/>
    <w:rsid w:val="00A07672"/>
    <w:rsid w:val="00A10F10"/>
    <w:rsid w:val="00A11B18"/>
    <w:rsid w:val="00A1310E"/>
    <w:rsid w:val="00A22122"/>
    <w:rsid w:val="00A22994"/>
    <w:rsid w:val="00A30EBC"/>
    <w:rsid w:val="00A46A89"/>
    <w:rsid w:val="00A47DC6"/>
    <w:rsid w:val="00A50658"/>
    <w:rsid w:val="00A5340F"/>
    <w:rsid w:val="00A6043D"/>
    <w:rsid w:val="00A63459"/>
    <w:rsid w:val="00A70808"/>
    <w:rsid w:val="00A713E9"/>
    <w:rsid w:val="00A74C13"/>
    <w:rsid w:val="00A765B2"/>
    <w:rsid w:val="00A82D09"/>
    <w:rsid w:val="00A830AB"/>
    <w:rsid w:val="00A869C0"/>
    <w:rsid w:val="00A9191D"/>
    <w:rsid w:val="00A93B3D"/>
    <w:rsid w:val="00A93EAE"/>
    <w:rsid w:val="00A956F6"/>
    <w:rsid w:val="00A96421"/>
    <w:rsid w:val="00AA413E"/>
    <w:rsid w:val="00AA6ACD"/>
    <w:rsid w:val="00AB1A8B"/>
    <w:rsid w:val="00AB7F83"/>
    <w:rsid w:val="00AC449C"/>
    <w:rsid w:val="00AC712F"/>
    <w:rsid w:val="00AD0597"/>
    <w:rsid w:val="00AD4108"/>
    <w:rsid w:val="00AE2A70"/>
    <w:rsid w:val="00AF2968"/>
    <w:rsid w:val="00B12706"/>
    <w:rsid w:val="00B1293E"/>
    <w:rsid w:val="00B13170"/>
    <w:rsid w:val="00B15006"/>
    <w:rsid w:val="00B23505"/>
    <w:rsid w:val="00B250EA"/>
    <w:rsid w:val="00B2521F"/>
    <w:rsid w:val="00B275DF"/>
    <w:rsid w:val="00B31897"/>
    <w:rsid w:val="00B52724"/>
    <w:rsid w:val="00B56431"/>
    <w:rsid w:val="00B63507"/>
    <w:rsid w:val="00B726AE"/>
    <w:rsid w:val="00B739FE"/>
    <w:rsid w:val="00B81339"/>
    <w:rsid w:val="00B813A0"/>
    <w:rsid w:val="00B836BD"/>
    <w:rsid w:val="00B87C24"/>
    <w:rsid w:val="00B91373"/>
    <w:rsid w:val="00B95C4B"/>
    <w:rsid w:val="00BB0371"/>
    <w:rsid w:val="00BB345D"/>
    <w:rsid w:val="00BB6FE3"/>
    <w:rsid w:val="00BD359E"/>
    <w:rsid w:val="00BF1DFD"/>
    <w:rsid w:val="00C03C9B"/>
    <w:rsid w:val="00C12D80"/>
    <w:rsid w:val="00C15CF5"/>
    <w:rsid w:val="00C162A1"/>
    <w:rsid w:val="00C25754"/>
    <w:rsid w:val="00C31C52"/>
    <w:rsid w:val="00C34812"/>
    <w:rsid w:val="00C35828"/>
    <w:rsid w:val="00C3668D"/>
    <w:rsid w:val="00C37193"/>
    <w:rsid w:val="00C410C8"/>
    <w:rsid w:val="00C4161C"/>
    <w:rsid w:val="00C4187C"/>
    <w:rsid w:val="00C425CC"/>
    <w:rsid w:val="00C4571C"/>
    <w:rsid w:val="00C47104"/>
    <w:rsid w:val="00C558A6"/>
    <w:rsid w:val="00C74A84"/>
    <w:rsid w:val="00C87EBF"/>
    <w:rsid w:val="00CA2E72"/>
    <w:rsid w:val="00CA72CA"/>
    <w:rsid w:val="00CA77D6"/>
    <w:rsid w:val="00CB5E01"/>
    <w:rsid w:val="00CB5F7B"/>
    <w:rsid w:val="00CB65AD"/>
    <w:rsid w:val="00CC7B7D"/>
    <w:rsid w:val="00CD2C91"/>
    <w:rsid w:val="00CD2E75"/>
    <w:rsid w:val="00CD32C5"/>
    <w:rsid w:val="00CE26DC"/>
    <w:rsid w:val="00CE4D88"/>
    <w:rsid w:val="00CE6C4F"/>
    <w:rsid w:val="00D001D4"/>
    <w:rsid w:val="00D02B7D"/>
    <w:rsid w:val="00D07C5E"/>
    <w:rsid w:val="00D16C98"/>
    <w:rsid w:val="00D24B69"/>
    <w:rsid w:val="00D27A9D"/>
    <w:rsid w:val="00D33BF9"/>
    <w:rsid w:val="00D3704E"/>
    <w:rsid w:val="00D405C9"/>
    <w:rsid w:val="00D45C83"/>
    <w:rsid w:val="00D54D28"/>
    <w:rsid w:val="00D55FE7"/>
    <w:rsid w:val="00D741C0"/>
    <w:rsid w:val="00D74239"/>
    <w:rsid w:val="00D7655F"/>
    <w:rsid w:val="00D86CF2"/>
    <w:rsid w:val="00D944C9"/>
    <w:rsid w:val="00D94CA4"/>
    <w:rsid w:val="00DA1167"/>
    <w:rsid w:val="00DA4379"/>
    <w:rsid w:val="00DA5838"/>
    <w:rsid w:val="00DB256D"/>
    <w:rsid w:val="00DB64BA"/>
    <w:rsid w:val="00DC716A"/>
    <w:rsid w:val="00DD0FB7"/>
    <w:rsid w:val="00DE1633"/>
    <w:rsid w:val="00DE4685"/>
    <w:rsid w:val="00DE51A0"/>
    <w:rsid w:val="00DE56F0"/>
    <w:rsid w:val="00DF7801"/>
    <w:rsid w:val="00E008E0"/>
    <w:rsid w:val="00E00984"/>
    <w:rsid w:val="00E00C83"/>
    <w:rsid w:val="00E105ED"/>
    <w:rsid w:val="00E17A82"/>
    <w:rsid w:val="00E22F0C"/>
    <w:rsid w:val="00E37182"/>
    <w:rsid w:val="00E411AC"/>
    <w:rsid w:val="00E56165"/>
    <w:rsid w:val="00E56539"/>
    <w:rsid w:val="00E60ECE"/>
    <w:rsid w:val="00E6271D"/>
    <w:rsid w:val="00E66AC2"/>
    <w:rsid w:val="00E74C8F"/>
    <w:rsid w:val="00E767F7"/>
    <w:rsid w:val="00E813B5"/>
    <w:rsid w:val="00E81C09"/>
    <w:rsid w:val="00E8355C"/>
    <w:rsid w:val="00E85775"/>
    <w:rsid w:val="00E97538"/>
    <w:rsid w:val="00EA4646"/>
    <w:rsid w:val="00EA6B11"/>
    <w:rsid w:val="00EB33A7"/>
    <w:rsid w:val="00EC04E2"/>
    <w:rsid w:val="00EC6D28"/>
    <w:rsid w:val="00ED1D66"/>
    <w:rsid w:val="00ED4966"/>
    <w:rsid w:val="00ED608D"/>
    <w:rsid w:val="00EE03A1"/>
    <w:rsid w:val="00EE2848"/>
    <w:rsid w:val="00EE2F17"/>
    <w:rsid w:val="00EF0CED"/>
    <w:rsid w:val="00EF5A4A"/>
    <w:rsid w:val="00EF6B5D"/>
    <w:rsid w:val="00F04EA3"/>
    <w:rsid w:val="00F150B9"/>
    <w:rsid w:val="00F151C1"/>
    <w:rsid w:val="00F15884"/>
    <w:rsid w:val="00F234B1"/>
    <w:rsid w:val="00F368DB"/>
    <w:rsid w:val="00F443D0"/>
    <w:rsid w:val="00F50566"/>
    <w:rsid w:val="00F512F9"/>
    <w:rsid w:val="00F539F2"/>
    <w:rsid w:val="00F53DA6"/>
    <w:rsid w:val="00F570E3"/>
    <w:rsid w:val="00F62AAE"/>
    <w:rsid w:val="00F65B20"/>
    <w:rsid w:val="00F72508"/>
    <w:rsid w:val="00F818AB"/>
    <w:rsid w:val="00F848BB"/>
    <w:rsid w:val="00F84D2F"/>
    <w:rsid w:val="00F90131"/>
    <w:rsid w:val="00F94B91"/>
    <w:rsid w:val="00F95663"/>
    <w:rsid w:val="00FA6958"/>
    <w:rsid w:val="00FB523B"/>
    <w:rsid w:val="00FC2D5A"/>
    <w:rsid w:val="00FD273B"/>
    <w:rsid w:val="00FD38DD"/>
    <w:rsid w:val="00FD529A"/>
    <w:rsid w:val="00FF284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strokecolor="none"/>
    </o:shapedefaults>
    <o:shapelayout v:ext="edit">
      <o:idmap v:ext="edit" data="1"/>
    </o:shapelayout>
  </w:shapeDefaults>
  <w:decimalSymbol w:val=","/>
  <w:listSeparator w:val=";"/>
  <w14:docId w14:val="120624D1"/>
  <w15:docId w15:val="{599CE400-C6EA-4E1D-9F80-D06F3613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/>
      <w:jc w:val="both"/>
    </w:pPr>
    <w:rPr>
      <w:rFonts w:ascii="Arial" w:eastAsia="Times New Roman" w:hAnsi="Arial"/>
      <w:sz w:val="22"/>
    </w:rPr>
  </w:style>
  <w:style w:type="paragraph" w:styleId="Nadpis1">
    <w:name w:val="heading 1"/>
    <w:next w:val="Normln"/>
    <w:link w:val="Nadpis1Char"/>
    <w:uiPriority w:val="9"/>
    <w:qFormat/>
    <w:rsid w:val="004D70D7"/>
    <w:pPr>
      <w:numPr>
        <w:numId w:val="11"/>
      </w:numPr>
      <w:spacing w:before="720" w:after="60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eastAsia="Calibri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D70D7"/>
    <w:rPr>
      <w:rFonts w:ascii="Arial Black" w:eastAsia="Times New Roman" w:hAnsi="Arial Black" w:cs="Arial"/>
      <w:sz w:val="26"/>
      <w:szCs w:val="26"/>
      <w:lang w:val="cs-CZ" w:eastAsia="cs-CZ" w:bidi="ar-SA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line="276" w:lineRule="auto"/>
    </w:pPr>
    <w:rPr>
      <w:rFonts w:ascii="Arial" w:hAnsi="Arial" w:cs="Arial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C161E"/>
    <w:rPr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qFormat/>
    <w:rsid w:val="0020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vpr">
    <w:name w:val="adr vpr"/>
    <w:basedOn w:val="Normln"/>
    <w:rsid w:val="00EC04E2"/>
    <w:pPr>
      <w:tabs>
        <w:tab w:val="left" w:pos="7513"/>
      </w:tabs>
      <w:spacing w:after="0"/>
      <w:ind w:left="-993" w:right="-426"/>
      <w:jc w:val="left"/>
    </w:pPr>
    <w:rPr>
      <w:rFonts w:ascii="Times New Roman" w:hAnsi="Times New Roman"/>
    </w:rPr>
  </w:style>
  <w:style w:type="paragraph" w:customStyle="1" w:styleId="Default">
    <w:name w:val="Default"/>
    <w:rsid w:val="00EF6B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trong2">
    <w:name w:val="strong2"/>
    <w:basedOn w:val="Standardnpsmoodstavce"/>
    <w:rsid w:val="00444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3989C-9069-45E0-B400-EDEE28C4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dopis-cb.dotx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1127</CharactersWithSpaces>
  <SharedDoc>false</SharedDoc>
  <HLinks>
    <vt:vector size="6" baseType="variant"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http://www.dpo.cz/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 Ostrava a.s.</dc:creator>
  <cp:lastModifiedBy>Zemánková Pavla</cp:lastModifiedBy>
  <cp:revision>2</cp:revision>
  <cp:lastPrinted>2018-06-25T06:34:00Z</cp:lastPrinted>
  <dcterms:created xsi:type="dcterms:W3CDTF">2019-05-21T08:13:00Z</dcterms:created>
  <dcterms:modified xsi:type="dcterms:W3CDTF">2019-05-21T08:13:00Z</dcterms:modified>
</cp:coreProperties>
</file>