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35" w:rsidRDefault="00787642" w:rsidP="002F5535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12.85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:rsidR="002F5535" w:rsidRDefault="00787642" w:rsidP="002F5535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F8" w:rsidRDefault="001B11F8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</w:p>
                          <w:p w:rsidR="004B6B10" w:rsidRPr="00AE6A7D" w:rsidRDefault="004B6B10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  <w:r w:rsidRPr="00AE6A7D"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  <w:t>Krajská pobočka Úřadu práce ČR v Olomouci</w:t>
                            </w:r>
                          </w:p>
                          <w:p w:rsidR="002F5535" w:rsidRPr="00AE6A7D" w:rsidRDefault="002F5535" w:rsidP="002F5535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1.45pt;margin-top:33.95pt;width:295.1pt;height:53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" stroked="f">
                <v:fill opacity="0"/>
                <v:textbox inset=".25pt,.25pt,.25pt,.25pt">
                  <w:txbxContent>
                    <w:p w:rsidR="001B11F8" w:rsidRDefault="001B11F8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</w:p>
                    <w:p w:rsidR="004B6B10" w:rsidRPr="00AE6A7D" w:rsidRDefault="004B6B10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  <w:r w:rsidRPr="00AE6A7D">
                        <w:rPr>
                          <w:rFonts w:ascii="Arial" w:hAnsi="Arial" w:cs="Arial"/>
                          <w:color w:val="595959"/>
                          <w:lang w:val="cs-CZ"/>
                        </w:rPr>
                        <w:t>Krajská pobočka Úřadu práce ČR v Olomouci</w:t>
                      </w:r>
                    </w:p>
                    <w:p w:rsidR="002F5535" w:rsidRPr="00AE6A7D" w:rsidRDefault="002F5535" w:rsidP="002F5535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35" w:rsidRPr="001B11F8" w:rsidRDefault="002F5535" w:rsidP="002F5535">
                            <w:pPr>
                              <w:spacing w:after="0" w:line="361" w:lineRule="exact"/>
                              <w:rPr>
                                <w:lang w:val="cs-CZ"/>
                              </w:rPr>
                            </w:pP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ČR</w:t>
                            </w:r>
                          </w:p>
                          <w:p w:rsidR="002F5535" w:rsidRPr="001B11F8" w:rsidRDefault="002F5535" w:rsidP="002F5535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.9pt;margin-top:43.7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" stroked="f">
                <v:fill opacity="0"/>
                <v:textbox inset=".25pt,.25pt,.25pt,.25pt">
                  <w:txbxContent>
                    <w:p w:rsidR="002F5535" w:rsidRPr="001B11F8" w:rsidRDefault="002F5535" w:rsidP="002F5535">
                      <w:pPr>
                        <w:spacing w:after="0" w:line="361" w:lineRule="exact"/>
                        <w:rPr>
                          <w:lang w:val="cs-CZ"/>
                        </w:rPr>
                      </w:pP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ČR</w:t>
                      </w:r>
                    </w:p>
                    <w:p w:rsidR="002F5535" w:rsidRPr="001B11F8" w:rsidRDefault="002F5535" w:rsidP="002F5535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B81A08" w:rsidRPr="00AE6A7D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4B6B10" w:rsidRPr="00AE6A7D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 dne: 1</w:t>
      </w:r>
      <w:r w:rsidR="002F270C">
        <w:rPr>
          <w:rFonts w:ascii="Arial" w:eastAsia="Arial" w:hAnsi="Arial" w:cs="Arial"/>
          <w:sz w:val="24"/>
          <w:szCs w:val="24"/>
          <w:lang w:val="cs-CZ"/>
        </w:rPr>
        <w:t>7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2F270C">
        <w:rPr>
          <w:rFonts w:ascii="Arial" w:eastAsia="Arial" w:hAnsi="Arial" w:cs="Arial"/>
          <w:sz w:val="24"/>
          <w:szCs w:val="24"/>
          <w:lang w:val="cs-CZ"/>
        </w:rPr>
        <w:t>5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201</w:t>
      </w:r>
      <w:r w:rsidR="002F270C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B81A08" w:rsidRPr="00AE6A7D" w:rsidRDefault="005E1C3B" w:rsidP="005E1C3B">
      <w:pPr>
        <w:spacing w:after="0" w:line="272" w:lineRule="exact"/>
        <w:ind w:left="5721" w:right="-57" w:firstLine="65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</w:t>
      </w:r>
      <w:r w:rsidR="00440406">
        <w:rPr>
          <w:rFonts w:ascii="Arial" w:eastAsia="Arial" w:hAnsi="Arial" w:cs="Arial"/>
          <w:sz w:val="24"/>
          <w:szCs w:val="24"/>
          <w:lang w:val="cs-CZ"/>
        </w:rPr>
        <w:t xml:space="preserve">  </w:t>
      </w:r>
      <w:proofErr w:type="spellStart"/>
      <w:r w:rsidRPr="005E1C3B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5E1C3B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KRPOL/201</w:t>
      </w:r>
      <w:r w:rsidR="002F270C">
        <w:rPr>
          <w:rFonts w:ascii="Arial" w:eastAsia="Arial" w:hAnsi="Arial" w:cs="Arial"/>
          <w:sz w:val="24"/>
          <w:szCs w:val="24"/>
          <w:lang w:val="cs-CZ"/>
        </w:rPr>
        <w:t>9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2F270C">
        <w:rPr>
          <w:rFonts w:ascii="Arial" w:eastAsia="Arial" w:hAnsi="Arial" w:cs="Arial"/>
          <w:sz w:val="24"/>
          <w:szCs w:val="24"/>
          <w:lang w:val="cs-CZ"/>
        </w:rPr>
        <w:t>40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CD32E8" w:rsidRPr="00F9012E" w:rsidRDefault="00CD32E8" w:rsidP="00CD32E8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</w:t>
      </w:r>
      <w:r w:rsidR="002F270C">
        <w:rPr>
          <w:rFonts w:ascii="Arial" w:hAnsi="Arial" w:cs="Arial"/>
          <w:b/>
          <w:sz w:val="24"/>
          <w:szCs w:val="24"/>
          <w:lang w:val="cs-CZ"/>
        </w:rPr>
        <w:t>9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2F270C">
        <w:rPr>
          <w:rFonts w:ascii="Arial" w:hAnsi="Arial" w:cs="Arial"/>
          <w:b/>
          <w:sz w:val="24"/>
          <w:szCs w:val="24"/>
          <w:lang w:val="cs-CZ"/>
        </w:rPr>
        <w:t>40</w:t>
      </w:r>
    </w:p>
    <w:p w:rsidR="00CD32E8" w:rsidRDefault="00CD32E8" w:rsidP="00CD32E8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</w:t>
      </w:r>
      <w:r w:rsidR="00274FD6">
        <w:rPr>
          <w:rFonts w:ascii="Arial" w:hAnsi="Arial" w:cs="Arial"/>
          <w:sz w:val="24"/>
          <w:szCs w:val="24"/>
          <w:lang w:val="cs-CZ"/>
        </w:rPr>
        <w:t>R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ámcové </w:t>
      </w:r>
      <w:r>
        <w:rPr>
          <w:rFonts w:ascii="Arial" w:hAnsi="Arial" w:cs="Arial"/>
          <w:sz w:val="24"/>
          <w:szCs w:val="24"/>
          <w:lang w:val="cs-CZ"/>
        </w:rPr>
        <w:t>dohody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na dodávku </w:t>
      </w:r>
      <w:r>
        <w:rPr>
          <w:rFonts w:ascii="Arial" w:hAnsi="Arial" w:cs="Arial"/>
          <w:sz w:val="24"/>
          <w:szCs w:val="24"/>
          <w:lang w:val="cs-CZ"/>
        </w:rPr>
        <w:t>stolních počítačů a příslušenství pro resort MPSV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ze dne </w:t>
      </w:r>
      <w:proofErr w:type="gramStart"/>
      <w:r>
        <w:rPr>
          <w:rFonts w:ascii="Arial" w:hAnsi="Arial" w:cs="Arial"/>
          <w:sz w:val="24"/>
          <w:szCs w:val="24"/>
          <w:lang w:val="cs-CZ"/>
        </w:rPr>
        <w:t>2</w:t>
      </w:r>
      <w:r w:rsidRPr="00F9012E">
        <w:rPr>
          <w:rFonts w:ascii="Arial" w:hAnsi="Arial" w:cs="Arial"/>
          <w:sz w:val="24"/>
          <w:szCs w:val="24"/>
          <w:lang w:val="cs-CZ"/>
        </w:rPr>
        <w:t>1.</w:t>
      </w:r>
      <w:r>
        <w:rPr>
          <w:rFonts w:ascii="Arial" w:hAnsi="Arial" w:cs="Arial"/>
          <w:sz w:val="24"/>
          <w:szCs w:val="24"/>
          <w:lang w:val="cs-CZ"/>
        </w:rPr>
        <w:t>3</w:t>
      </w:r>
      <w:r w:rsidRPr="00F9012E">
        <w:rPr>
          <w:rFonts w:ascii="Arial" w:hAnsi="Arial" w:cs="Arial"/>
          <w:sz w:val="24"/>
          <w:szCs w:val="24"/>
          <w:lang w:val="cs-CZ"/>
        </w:rPr>
        <w:t>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2F270C">
        <w:rPr>
          <w:rFonts w:ascii="Arial" w:hAnsi="Arial" w:cs="Arial"/>
          <w:sz w:val="24"/>
          <w:szCs w:val="24"/>
          <w:lang w:val="cs-CZ"/>
        </w:rPr>
        <w:t>2 893 332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2F270C">
        <w:rPr>
          <w:rFonts w:ascii="Arial" w:hAnsi="Arial" w:cs="Arial"/>
          <w:sz w:val="24"/>
          <w:szCs w:val="24"/>
          <w:lang w:val="cs-CZ"/>
        </w:rPr>
        <w:t>6</w:t>
      </w:r>
      <w:r>
        <w:rPr>
          <w:rFonts w:ascii="Arial" w:hAnsi="Arial" w:cs="Arial"/>
          <w:sz w:val="24"/>
          <w:szCs w:val="24"/>
          <w:lang w:val="cs-CZ"/>
        </w:rPr>
        <w:t>4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</w:t>
      </w:r>
    </w:p>
    <w:p w:rsidR="00787642" w:rsidRPr="002F270C" w:rsidRDefault="002F270C" w:rsidP="00787642">
      <w:pPr>
        <w:rPr>
          <w:rFonts w:ascii="Arial" w:hAnsi="Arial" w:cs="Arial"/>
          <w:sz w:val="24"/>
          <w:szCs w:val="24"/>
          <w:lang w:val="cs-CZ"/>
        </w:rPr>
      </w:pPr>
      <w:r w:rsidRPr="002F270C">
        <w:rPr>
          <w:rFonts w:ascii="Arial" w:hAnsi="Arial" w:cs="Arial"/>
          <w:sz w:val="24"/>
          <w:szCs w:val="24"/>
          <w:lang w:val="cs-CZ"/>
        </w:rPr>
        <w:t xml:space="preserve">Místa plnění, kontaktní </w:t>
      </w:r>
      <w:r w:rsidR="000861AD">
        <w:rPr>
          <w:rFonts w:ascii="Arial" w:hAnsi="Arial" w:cs="Arial"/>
          <w:sz w:val="24"/>
          <w:szCs w:val="24"/>
          <w:lang w:val="cs-CZ"/>
        </w:rPr>
        <w:t>osoby a počty požadovaných kusů jsou uvedeny v příloze této objednávky.</w:t>
      </w:r>
      <w:bookmarkStart w:id="0" w:name="_GoBack"/>
      <w:bookmarkEnd w:id="0"/>
    </w:p>
    <w:p w:rsidR="00787642" w:rsidRDefault="00787642" w:rsidP="00CD32E8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>
        <w:rPr>
          <w:rFonts w:ascii="Arial" w:hAnsi="Arial" w:cs="Arial"/>
          <w:sz w:val="24"/>
          <w:szCs w:val="24"/>
          <w:lang w:val="cs-CZ"/>
        </w:rPr>
        <w:t>: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787642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:rsidR="00535272" w:rsidRDefault="0053527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787642" w:rsidRPr="00F9012E" w:rsidRDefault="009E00E0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Vyřizuje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Ing. Ivan Knotek</w:t>
      </w:r>
    </w:p>
    <w:p w:rsidR="00787642" w:rsidRDefault="009E00E0" w:rsidP="009E00E0">
      <w:pPr>
        <w:spacing w:after="8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950 141</w:t>
      </w:r>
      <w:r>
        <w:rPr>
          <w:rFonts w:ascii="Arial" w:hAnsi="Arial" w:cs="Arial"/>
          <w:sz w:val="24"/>
          <w:szCs w:val="24"/>
        </w:rPr>
        <w:t> </w:t>
      </w:r>
      <w:r w:rsidR="00787642" w:rsidRPr="00F9012E">
        <w:rPr>
          <w:rFonts w:ascii="Arial" w:hAnsi="Arial" w:cs="Arial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email: ivan.knotek@uradprace.cz</w:t>
      </w:r>
    </w:p>
    <w:p w:rsidR="005A5493" w:rsidRPr="005A5493" w:rsidRDefault="00535272" w:rsidP="000861AD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A5493" w:rsidRPr="005A5493" w:rsidRDefault="005A5493" w:rsidP="00BC51CA">
      <w:pPr>
        <w:spacing w:after="120"/>
        <w:rPr>
          <w:rFonts w:ascii="Arial" w:hAnsi="Arial" w:cs="Arial"/>
          <w:sz w:val="24"/>
          <w:szCs w:val="24"/>
        </w:rPr>
      </w:pPr>
    </w:p>
    <w:p w:rsidR="00BC51CA" w:rsidRP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</w:p>
    <w:p w:rsidR="00787642" w:rsidRDefault="00787642" w:rsidP="00787642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787642">
        <w:rPr>
          <w:rFonts w:ascii="Arial" w:hAnsi="Arial" w:cs="Arial"/>
          <w:b/>
          <w:sz w:val="24"/>
          <w:szCs w:val="24"/>
        </w:rPr>
        <w:t>Ing.</w:t>
      </w:r>
      <w:proofErr w:type="gramEnd"/>
      <w:r w:rsidRPr="00787642">
        <w:rPr>
          <w:rFonts w:ascii="Arial" w:hAnsi="Arial" w:cs="Arial"/>
          <w:b/>
          <w:sz w:val="24"/>
          <w:szCs w:val="24"/>
        </w:rPr>
        <w:t xml:space="preserve"> </w:t>
      </w:r>
      <w:r w:rsidR="00EF3179">
        <w:rPr>
          <w:rFonts w:ascii="Arial" w:hAnsi="Arial" w:cs="Arial"/>
          <w:b/>
          <w:sz w:val="24"/>
          <w:szCs w:val="24"/>
        </w:rPr>
        <w:t>Magda Chrastinová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404A8">
        <w:rPr>
          <w:rFonts w:ascii="Arial" w:hAnsi="Arial" w:cs="Arial"/>
          <w:sz w:val="24"/>
          <w:szCs w:val="24"/>
        </w:rPr>
        <w:t>ředitel</w:t>
      </w:r>
      <w:r w:rsidR="00EF3179">
        <w:rPr>
          <w:rFonts w:ascii="Arial" w:hAnsi="Arial" w:cs="Arial"/>
          <w:sz w:val="24"/>
          <w:szCs w:val="24"/>
        </w:rPr>
        <w:t>ka</w:t>
      </w:r>
      <w:proofErr w:type="spellEnd"/>
      <w:r w:rsidR="00EF3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179">
        <w:rPr>
          <w:rFonts w:ascii="Arial" w:hAnsi="Arial" w:cs="Arial"/>
          <w:sz w:val="24"/>
          <w:szCs w:val="24"/>
        </w:rPr>
        <w:t>kanceláře</w:t>
      </w:r>
      <w:proofErr w:type="spellEnd"/>
      <w:r w:rsidRPr="00D404A8">
        <w:rPr>
          <w:rFonts w:ascii="Arial" w:hAnsi="Arial" w:cs="Arial"/>
          <w:sz w:val="24"/>
          <w:szCs w:val="24"/>
        </w:rPr>
        <w:t xml:space="preserve"> ÚP ČR </w:t>
      </w:r>
      <w:proofErr w:type="spellStart"/>
      <w:r w:rsidRPr="00D404A8">
        <w:rPr>
          <w:rFonts w:ascii="Arial" w:hAnsi="Arial" w:cs="Arial"/>
          <w:sz w:val="24"/>
          <w:szCs w:val="24"/>
        </w:rPr>
        <w:t>KrP</w:t>
      </w:r>
      <w:proofErr w:type="spellEnd"/>
      <w:r w:rsidRPr="00D404A8">
        <w:rPr>
          <w:rFonts w:ascii="Arial" w:hAnsi="Arial" w:cs="Arial"/>
          <w:sz w:val="24"/>
          <w:szCs w:val="24"/>
        </w:rPr>
        <w:t xml:space="preserve"> Olomouc</w:t>
      </w:r>
    </w:p>
    <w:p w:rsidR="002F5535" w:rsidRPr="00AE6A7D" w:rsidRDefault="002F5535" w:rsidP="002F5535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787642" w:rsidRPr="00D404A8" w:rsidRDefault="00EF3179" w:rsidP="00EF3179">
      <w:pPr>
        <w:spacing w:after="0" w:line="240" w:lineRule="auto"/>
        <w:rPr>
          <w:rFonts w:ascii="Arial" w:hAnsi="Arial" w:cs="Arial"/>
          <w:b/>
          <w:color w:val="595959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ALWIL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cs-CZ"/>
        </w:rPr>
        <w:t>Trade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, spol. </w:t>
      </w:r>
      <w:r w:rsidR="00787642"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s</w:t>
      </w:r>
      <w:r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</w:t>
      </w:r>
      <w:r w:rsidR="00787642"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r.o.</w:t>
      </w:r>
    </w:p>
    <w:p w:rsidR="002F5535" w:rsidRPr="000861AD" w:rsidRDefault="00787642" w:rsidP="000861A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404A8">
        <w:rPr>
          <w:rFonts w:ascii="Arial" w:hAnsi="Arial" w:cs="Arial"/>
          <w:b/>
          <w:sz w:val="24"/>
          <w:szCs w:val="24"/>
        </w:rPr>
        <w:t xml:space="preserve">IČ: </w:t>
      </w:r>
      <w:r w:rsidR="00EF3179">
        <w:rPr>
          <w:rFonts w:ascii="Arial" w:hAnsi="Arial" w:cs="Arial"/>
          <w:b/>
          <w:sz w:val="24"/>
          <w:szCs w:val="24"/>
        </w:rPr>
        <w:t>16188641</w:t>
      </w:r>
      <w:r w:rsidR="00EF3179">
        <w:rPr>
          <w:rFonts w:ascii="Arial" w:hAnsi="Arial" w:cs="Arial"/>
          <w:b/>
          <w:sz w:val="24"/>
          <w:szCs w:val="24"/>
        </w:rPr>
        <w:br/>
      </w:r>
      <w:proofErr w:type="spellStart"/>
      <w:r w:rsidR="00EF3179">
        <w:rPr>
          <w:rFonts w:ascii="Arial" w:hAnsi="Arial" w:cs="Arial"/>
          <w:b/>
          <w:sz w:val="24"/>
          <w:szCs w:val="24"/>
        </w:rPr>
        <w:t>Průběžná</w:t>
      </w:r>
      <w:proofErr w:type="spellEnd"/>
      <w:r w:rsidR="00EF3179">
        <w:rPr>
          <w:rFonts w:ascii="Arial" w:hAnsi="Arial" w:cs="Arial"/>
          <w:b/>
          <w:sz w:val="24"/>
          <w:szCs w:val="24"/>
        </w:rPr>
        <w:t xml:space="preserve"> 76, 100 00 Praha 10</w:t>
      </w:r>
    </w:p>
    <w:sectPr w:rsidR="002F5535" w:rsidRPr="000861AD" w:rsidSect="00440406">
      <w:footerReference w:type="default" r:id="rId11"/>
      <w:pgSz w:w="11906" w:h="16838"/>
      <w:pgMar w:top="1134" w:right="1133" w:bottom="127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9A" w:rsidRDefault="00F86A9A">
      <w:pPr>
        <w:spacing w:after="0" w:line="240" w:lineRule="auto"/>
      </w:pPr>
      <w:r>
        <w:separator/>
      </w:r>
    </w:p>
  </w:endnote>
  <w:endnote w:type="continuationSeparator" w:id="0">
    <w:p w:rsidR="00F86A9A" w:rsidRDefault="00F8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35" w:rsidRDefault="0078764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5C3D0E6" wp14:editId="0431F34E">
              <wp:simplePos x="0" y="0"/>
              <wp:positionH relativeFrom="margin">
                <wp:posOffset>-16510</wp:posOffset>
              </wp:positionH>
              <wp:positionV relativeFrom="margin">
                <wp:posOffset>9043035</wp:posOffset>
              </wp:positionV>
              <wp:extent cx="6031230" cy="329565"/>
              <wp:effectExtent l="2540" t="381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01B96580" wp14:editId="40779AB2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1.3pt;margin-top:712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dFrQIAALQ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" filled="f" stroked="f">
              <v:textbox style="mso-fit-shape-to-text:t" inset=".25pt,.25pt,.25pt,.25pt">
                <w:txbxContent>
                  <w:p w:rsidR="002F5535" w:rsidRDefault="00787642" w:rsidP="002F5535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B4FB275" wp14:editId="0B7DF20C">
              <wp:simplePos x="0" y="0"/>
              <wp:positionH relativeFrom="margin">
                <wp:posOffset>4103370</wp:posOffset>
              </wp:positionH>
              <wp:positionV relativeFrom="margin">
                <wp:posOffset>9247505</wp:posOffset>
              </wp:positionV>
              <wp:extent cx="206375" cy="225425"/>
              <wp:effectExtent l="0" t="0" r="0" b="444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368B27AA" wp14:editId="137D863E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323.1pt;margin-top:728.1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ymswIAALw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" filled="f" stroked="f">
              <v:textbox inset=".25pt,.25pt,.25pt,.25pt">
                <w:txbxContent>
                  <w:p w:rsidR="002F5535" w:rsidRDefault="00787642" w:rsidP="002F5535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79BB6B08" wp14:editId="26060659">
              <wp:simplePos x="0" y="0"/>
              <wp:positionH relativeFrom="column">
                <wp:posOffset>3797300</wp:posOffset>
              </wp:positionH>
              <wp:positionV relativeFrom="paragraph">
                <wp:posOffset>373380</wp:posOffset>
              </wp:positionV>
              <wp:extent cx="2199005" cy="335915"/>
              <wp:effectExtent l="0" t="1905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Pr="00084B7D" w:rsidRDefault="002F5535" w:rsidP="002F5535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2F5535" w:rsidRPr="00B81A08" w:rsidRDefault="002F5535" w:rsidP="002F553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1" type="#_x0000_t202" style="position:absolute;margin-left:299pt;margin-top:29.4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" filled="f" stroked="f">
              <v:textbox inset=".25pt,.25pt,.25pt,.25pt">
                <w:txbxContent>
                  <w:p w:rsidR="002F5535" w:rsidRPr="00084B7D" w:rsidRDefault="002F5535" w:rsidP="002F5535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2F5535" w:rsidRPr="00B81A08" w:rsidRDefault="002F5535" w:rsidP="002F553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02E424C" wp14:editId="19B23FC5">
              <wp:simplePos x="0" y="0"/>
              <wp:positionH relativeFrom="margin">
                <wp:posOffset>8890</wp:posOffset>
              </wp:positionH>
              <wp:positionV relativeFrom="margin">
                <wp:posOffset>9278620</wp:posOffset>
              </wp:positionV>
              <wp:extent cx="4094480" cy="577215"/>
              <wp:effectExtent l="0" t="1270" r="190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  <w:p w:rsidR="002F5535" w:rsidRPr="00AE6A7D" w:rsidRDefault="002F5535" w:rsidP="002F5535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.7pt;margin-top:730.6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" filled="f" stroked="f">
              <v:textbox inset=".25pt,.25pt,.25pt,.25pt">
                <w:txbxContent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:rsidR="004B6B10" w:rsidRPr="00AE6A7D" w:rsidRDefault="004B6B10" w:rsidP="004B6B10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  <w:p w:rsidR="002F5535" w:rsidRPr="00AE6A7D" w:rsidRDefault="002F5535" w:rsidP="002F5535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9A" w:rsidRDefault="00F86A9A">
      <w:pPr>
        <w:spacing w:after="0" w:line="240" w:lineRule="auto"/>
      </w:pPr>
      <w:r>
        <w:separator/>
      </w:r>
    </w:p>
  </w:footnote>
  <w:footnote w:type="continuationSeparator" w:id="0">
    <w:p w:rsidR="00F86A9A" w:rsidRDefault="00F8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42"/>
    <w:rsid w:val="00037173"/>
    <w:rsid w:val="000416EB"/>
    <w:rsid w:val="00084334"/>
    <w:rsid w:val="00084B7D"/>
    <w:rsid w:val="000861AD"/>
    <w:rsid w:val="000A43A6"/>
    <w:rsid w:val="00185EA0"/>
    <w:rsid w:val="001B11F8"/>
    <w:rsid w:val="00230EDB"/>
    <w:rsid w:val="00245AB1"/>
    <w:rsid w:val="00274FD6"/>
    <w:rsid w:val="00293520"/>
    <w:rsid w:val="002F270C"/>
    <w:rsid w:val="002F5535"/>
    <w:rsid w:val="00303127"/>
    <w:rsid w:val="00362EEE"/>
    <w:rsid w:val="003752BA"/>
    <w:rsid w:val="003C6DDC"/>
    <w:rsid w:val="00436146"/>
    <w:rsid w:val="00436DC3"/>
    <w:rsid w:val="00440406"/>
    <w:rsid w:val="00446426"/>
    <w:rsid w:val="00470E7E"/>
    <w:rsid w:val="004A6106"/>
    <w:rsid w:val="004B6B10"/>
    <w:rsid w:val="004E4C54"/>
    <w:rsid w:val="00535272"/>
    <w:rsid w:val="0056429B"/>
    <w:rsid w:val="005A5493"/>
    <w:rsid w:val="005E1C3B"/>
    <w:rsid w:val="005E1E6A"/>
    <w:rsid w:val="0067047E"/>
    <w:rsid w:val="00787642"/>
    <w:rsid w:val="00806827"/>
    <w:rsid w:val="0084612C"/>
    <w:rsid w:val="008B466B"/>
    <w:rsid w:val="00924C05"/>
    <w:rsid w:val="009E00E0"/>
    <w:rsid w:val="009E2B85"/>
    <w:rsid w:val="00AB7E68"/>
    <w:rsid w:val="00AE6A7D"/>
    <w:rsid w:val="00B81A08"/>
    <w:rsid w:val="00BC51CA"/>
    <w:rsid w:val="00CB37AC"/>
    <w:rsid w:val="00CD32E8"/>
    <w:rsid w:val="00DA0202"/>
    <w:rsid w:val="00EB4DC9"/>
    <w:rsid w:val="00EF3179"/>
    <w:rsid w:val="00F63A2A"/>
    <w:rsid w:val="00F86A9A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CD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CD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v&#237;cestr&#225;nkov&#253;_v&#225;&#382;en&#253;_pa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8E328-1719-42B9-B137-FC186A03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PAPÍR_KrP_Olomouc_s_adresátem_vícestránkový_vážený_pan.dotx</Template>
  <TotalTime>17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3</cp:revision>
  <cp:lastPrinted>1900-12-31T22:00:00Z</cp:lastPrinted>
  <dcterms:created xsi:type="dcterms:W3CDTF">2019-05-17T08:31:00Z</dcterms:created>
  <dcterms:modified xsi:type="dcterms:W3CDTF">2019-05-17T08:48:00Z</dcterms:modified>
</cp:coreProperties>
</file>