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LITHIUM a.s.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83ADE" w:rsidP="0088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Táborská 375/26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883ADE" w:rsidP="0088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360 04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K.Vary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27991199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13.05.2019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OBJ35-31732/2019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3143" w:rsidP="0088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Objednáváme u vás zakončení optických kabelů ve třidách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stav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by "Zajištění konektivity a pořízení vybavení odborných učeben pro ZŠ Karlovy Vary".  Práce budou provedeny na základě vaší nabídky ze dne 10.5.2019 ve variantě standard.  Na základě provedených prohlídek se ukončení optických kabelů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předpokládá v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maxi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málně 9ti třídách. Vzhledem k nejednotnosti připojení na další rozvody v jednotlivých třídách budou práce fakturovány na základě skutečně provedených prací.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88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Max bez DPH </w:t>
            </w:r>
            <w:r w:rsidR="00F7314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70 000</w:t>
            </w: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30.05.2019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27991199, konstantní symbol 1148, specifický symbol 00254657 (§ 109a zákona o DPH).</w:t>
      </w: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83ADE" w:rsidRDefault="00883AD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F731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F7314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DE"/>
    <w:rsid w:val="00883ADE"/>
    <w:rsid w:val="00F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2201D"/>
  <w14:defaultImageDpi w14:val="0"/>
  <w15:docId w15:val="{6DDD84E1-D518-4358-91B6-58DAA68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15E38046</Template>
  <TotalTime>1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2019-05-14T11:01:00Z</cp:lastPrinted>
  <dcterms:created xsi:type="dcterms:W3CDTF">2019-05-14T11:03:00Z</dcterms:created>
  <dcterms:modified xsi:type="dcterms:W3CDTF">2019-05-14T11:03:00Z</dcterms:modified>
</cp:coreProperties>
</file>