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D6B" w:rsidRDefault="00706072">
      <w:pPr>
        <w:pStyle w:val="Nadpis30"/>
        <w:keepNext/>
        <w:keepLines/>
        <w:shd w:val="clear" w:color="auto" w:fill="auto"/>
      </w:pPr>
      <w:bookmarkStart w:id="0" w:name="bookmark0"/>
      <w:r>
        <w:t>7. základní škola a mateřská škola Plzeň,</w:t>
      </w:r>
      <w:bookmarkEnd w:id="0"/>
    </w:p>
    <w:p w:rsidR="00475D6B" w:rsidRDefault="00706072">
      <w:pPr>
        <w:pStyle w:val="Zkladntext30"/>
        <w:shd w:val="clear" w:color="auto" w:fill="auto"/>
      </w:pPr>
      <w:r>
        <w:t>Brněnská 36,</w:t>
      </w:r>
    </w:p>
    <w:p w:rsidR="00475D6B" w:rsidRDefault="00706072">
      <w:pPr>
        <w:pStyle w:val="Zkladntext30"/>
        <w:shd w:val="clear" w:color="auto" w:fill="auto"/>
        <w:tabs>
          <w:tab w:val="left" w:leader="underscore" w:pos="1310"/>
          <w:tab w:val="left" w:leader="underscore" w:pos="4661"/>
        </w:tabs>
        <w:jc w:val="both"/>
        <w:sectPr w:rsidR="00475D6B">
          <w:pgSz w:w="11900" w:h="16840"/>
          <w:pgMar w:top="394" w:right="3723" w:bottom="788" w:left="3516" w:header="0" w:footer="3" w:gutter="0"/>
          <w:cols w:space="720"/>
          <w:noEndnote/>
          <w:docGrid w:linePitch="360"/>
        </w:sectPr>
      </w:pPr>
      <w:r>
        <w:tab/>
      </w:r>
      <w:r>
        <w:rPr>
          <w:rStyle w:val="Zkladntext31"/>
        </w:rPr>
        <w:t>příspěvková organizace</w:t>
      </w:r>
      <w:r>
        <w:tab/>
      </w:r>
    </w:p>
    <w:p w:rsidR="00475D6B" w:rsidRDefault="00475D6B">
      <w:pPr>
        <w:spacing w:line="240" w:lineRule="exact"/>
        <w:rPr>
          <w:sz w:val="19"/>
          <w:szCs w:val="19"/>
        </w:rPr>
      </w:pPr>
    </w:p>
    <w:p w:rsidR="00475D6B" w:rsidRDefault="00475D6B">
      <w:pPr>
        <w:spacing w:line="240" w:lineRule="exact"/>
        <w:rPr>
          <w:sz w:val="19"/>
          <w:szCs w:val="19"/>
        </w:rPr>
      </w:pPr>
    </w:p>
    <w:p w:rsidR="00475D6B" w:rsidRDefault="00475D6B">
      <w:pPr>
        <w:spacing w:line="240" w:lineRule="exact"/>
        <w:rPr>
          <w:sz w:val="19"/>
          <w:szCs w:val="19"/>
        </w:rPr>
      </w:pPr>
    </w:p>
    <w:p w:rsidR="00475D6B" w:rsidRDefault="00475D6B">
      <w:pPr>
        <w:spacing w:line="240" w:lineRule="exact"/>
        <w:rPr>
          <w:sz w:val="19"/>
          <w:szCs w:val="19"/>
        </w:rPr>
      </w:pPr>
    </w:p>
    <w:p w:rsidR="00475D6B" w:rsidRDefault="00475D6B">
      <w:pPr>
        <w:spacing w:line="240" w:lineRule="exact"/>
        <w:rPr>
          <w:sz w:val="19"/>
          <w:szCs w:val="19"/>
        </w:rPr>
      </w:pPr>
    </w:p>
    <w:p w:rsidR="00475D6B" w:rsidRDefault="00475D6B">
      <w:pPr>
        <w:rPr>
          <w:sz w:val="2"/>
          <w:szCs w:val="2"/>
        </w:rPr>
        <w:sectPr w:rsidR="00475D6B">
          <w:type w:val="continuous"/>
          <w:pgSz w:w="11900" w:h="16840"/>
          <w:pgMar w:top="394" w:right="0" w:bottom="1508" w:left="0" w:header="0" w:footer="3" w:gutter="0"/>
          <w:cols w:space="720"/>
          <w:noEndnote/>
          <w:docGrid w:linePitch="360"/>
        </w:sectPr>
      </w:pPr>
    </w:p>
    <w:p w:rsidR="00706072" w:rsidRDefault="00706072">
      <w:pPr>
        <w:pStyle w:val="Zkladntext20"/>
        <w:shd w:val="clear" w:color="auto" w:fill="auto"/>
        <w:ind w:right="800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688465" distR="2264410" simplePos="0" relativeHeight="377487104" behindDoc="1" locked="0" layoutInCell="1" allowOverlap="1">
                <wp:simplePos x="0" y="0"/>
                <wp:positionH relativeFrom="margin">
                  <wp:posOffset>1688465</wp:posOffset>
                </wp:positionH>
                <wp:positionV relativeFrom="paragraph">
                  <wp:posOffset>1859280</wp:posOffset>
                </wp:positionV>
                <wp:extent cx="2328545" cy="152400"/>
                <wp:effectExtent l="2540" t="1905" r="2540" b="0"/>
                <wp:wrapTopAndBottom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5D6B" w:rsidRDefault="00706072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1" w:name="bookmark1"/>
                            <w:r>
                              <w:rPr>
                                <w:rStyle w:val="Nadpis1dkovn3ptExact"/>
                                <w:b/>
                                <w:bCs/>
                              </w:rPr>
                              <w:t>OBJEDNÁVKA</w:t>
                            </w:r>
                            <w:r>
                              <w:t xml:space="preserve"> 4/2016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2.95pt;margin-top:146.4pt;width:183.35pt;height:12pt;z-index:-125829376;visibility:visible;mso-wrap-style:square;mso-width-percent:0;mso-height-percent:0;mso-wrap-distance-left:132.95pt;mso-wrap-distance-top:0;mso-wrap-distance-right:178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xgjrgIAAKo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" filled="f" stroked="f">
                <v:textbox style="mso-fit-shape-to-text:t" inset="0,0,0,0">
                  <w:txbxContent>
                    <w:p w:rsidR="00475D6B" w:rsidRDefault="00706072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2" w:name="bookmark1"/>
                      <w:r>
                        <w:rPr>
                          <w:rStyle w:val="Nadpis1dkovn3ptExact"/>
                          <w:b/>
                          <w:bCs/>
                        </w:rPr>
                        <w:t>OBJEDNÁVKA</w:t>
                      </w:r>
                      <w:r>
                        <w:t xml:space="preserve"> 4/2016</w:t>
                      </w:r>
                      <w:bookmarkEnd w:id="2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Ivo Housar </w:t>
      </w:r>
    </w:p>
    <w:p w:rsidR="00475D6B" w:rsidRDefault="00706072">
      <w:pPr>
        <w:pStyle w:val="Zkladntext20"/>
        <w:shd w:val="clear" w:color="auto" w:fill="auto"/>
        <w:ind w:right="8000"/>
      </w:pPr>
      <w:r>
        <w:t xml:space="preserve"> 330 21 Líně IČO 45343870 DIČ CZ6907172074</w:t>
      </w:r>
    </w:p>
    <w:p w:rsidR="00475D6B" w:rsidRDefault="00706072">
      <w:pPr>
        <w:pStyle w:val="Zkladntext20"/>
        <w:shd w:val="clear" w:color="auto" w:fill="auto"/>
        <w:ind w:left="320"/>
        <w:jc w:val="both"/>
      </w:pPr>
      <w:r>
        <w:t xml:space="preserve">Objednáváme u Vás elektrický </w:t>
      </w:r>
      <w:r>
        <w:t>kotel, dle přiložené cenové nabídky.</w:t>
      </w:r>
    </w:p>
    <w:p w:rsidR="00475D6B" w:rsidRDefault="00706072">
      <w:pPr>
        <w:pStyle w:val="Zkladntext20"/>
        <w:shd w:val="clear" w:color="auto" w:fill="auto"/>
      </w:pPr>
      <w:r>
        <w:t>Fakturu pošlete, prosím, na adresu školy.</w:t>
      </w:r>
    </w:p>
    <w:p w:rsidR="00475D6B" w:rsidRDefault="00706072">
      <w:pPr>
        <w:pStyle w:val="Zkladntext20"/>
        <w:shd w:val="clear" w:color="auto" w:fill="auto"/>
        <w:tabs>
          <w:tab w:val="left" w:pos="7237"/>
        </w:tabs>
        <w:ind w:left="320"/>
        <w:jc w:val="both"/>
      </w:pPr>
      <w:r>
        <w:t>S pozdravem.</w:t>
      </w:r>
      <w:r>
        <w:tab/>
      </w:r>
      <w:r>
        <w:rPr>
          <w:vertAlign w:val="subscript"/>
        </w:rPr>
        <w:t>?</w:t>
      </w:r>
    </w:p>
    <w:p w:rsidR="00475D6B" w:rsidRDefault="00706072">
      <w:pPr>
        <w:pStyle w:val="Zkladntext40"/>
        <w:shd w:val="clear" w:color="auto" w:fill="auto"/>
        <w:ind w:right="54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4806950</wp:posOffset>
                </wp:positionH>
                <wp:positionV relativeFrom="paragraph">
                  <wp:posOffset>602615</wp:posOffset>
                </wp:positionV>
                <wp:extent cx="176530" cy="127000"/>
                <wp:effectExtent l="0" t="2540" r="0" b="1905"/>
                <wp:wrapTopAndBottom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5D6B" w:rsidRDefault="00706072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Exact0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78.5pt;margin-top:47.45pt;width:13.9pt;height:10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" filled="f" stroked="f">
                <v:textbox style="mso-fit-shape-to-text:t" inset="0,0,0,0">
                  <w:txbxContent>
                    <w:p w:rsidR="00475D6B" w:rsidRDefault="00706072">
                      <w:pPr>
                        <w:pStyle w:val="Zkladntext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2Exact0"/>
                        </w:rPr>
                        <w:t>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7145" distL="113030" distR="63500" simplePos="0" relativeHeight="377487106" behindDoc="1" locked="0" layoutInCell="1" allowOverlap="1">
                <wp:simplePos x="0" y="0"/>
                <wp:positionH relativeFrom="margin">
                  <wp:posOffset>113030</wp:posOffset>
                </wp:positionH>
                <wp:positionV relativeFrom="paragraph">
                  <wp:posOffset>1096645</wp:posOffset>
                </wp:positionV>
                <wp:extent cx="725170" cy="127000"/>
                <wp:effectExtent l="0" t="1270" r="0" b="0"/>
                <wp:wrapTopAndBottom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5D6B" w:rsidRDefault="00706072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02. 12. 2016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8.9pt;margin-top:86.35pt;width:57.1pt;height:10pt;z-index:-125829374;visibility:visible;mso-wrap-style:square;mso-width-percent:0;mso-height-percent:0;mso-wrap-distance-left:8.9pt;mso-wrap-distance-top:0;mso-wrap-distance-right:5pt;mso-wrap-distance-bottom:1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" filled="f" stroked="f">
                <v:textbox style="mso-fit-shape-to-text:t" inset="0,0,0,0">
                  <w:txbxContent>
                    <w:p w:rsidR="00475D6B" w:rsidRDefault="00706072">
                      <w:pPr>
                        <w:pStyle w:val="Zkladntext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2Exact"/>
                        </w:rPr>
                        <w:t>02. 12. 2016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103630" simplePos="0" relativeHeight="377487107" behindDoc="1" locked="0" layoutInCell="1" allowOverlap="1">
                <wp:simplePos x="0" y="0"/>
                <wp:positionH relativeFrom="margin">
                  <wp:posOffset>3691255</wp:posOffset>
                </wp:positionH>
                <wp:positionV relativeFrom="paragraph">
                  <wp:posOffset>614045</wp:posOffset>
                </wp:positionV>
                <wp:extent cx="1487170" cy="378460"/>
                <wp:effectExtent l="0" t="4445" r="3175" b="0"/>
                <wp:wrapTopAndBottom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5D6B" w:rsidRDefault="00706072">
                            <w:pPr>
                              <w:pStyle w:val="Zkladntext20"/>
                              <w:shd w:val="clear" w:color="auto" w:fill="auto"/>
                              <w:ind w:left="4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>Mgr. Blanka Hránková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ředitelka školy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90.65pt;margin-top:48.35pt;width:117.1pt;height:29.8pt;z-index:-125829373;visibility:visible;mso-wrap-style:square;mso-width-percent:0;mso-height-percent:0;mso-wrap-distance-left:5pt;mso-wrap-distance-top:0;mso-wrap-distance-right:86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" filled="f" stroked="f">
                <v:textbox style="mso-fit-shape-to-text:t" inset="0,0,0,0">
                  <w:txbxContent>
                    <w:p w:rsidR="00475D6B" w:rsidRDefault="00706072">
                      <w:pPr>
                        <w:pStyle w:val="Zkladntext20"/>
                        <w:shd w:val="clear" w:color="auto" w:fill="auto"/>
                        <w:ind w:left="40"/>
                        <w:jc w:val="center"/>
                      </w:pPr>
                      <w:r>
                        <w:rPr>
                          <w:rStyle w:val="Zkladntext2Exact"/>
                        </w:rPr>
                        <w:t>Mgr. Blanka Hránková</w:t>
                      </w:r>
                      <w:r>
                        <w:rPr>
                          <w:rStyle w:val="Zkladntext2Exact"/>
                        </w:rPr>
                        <w:br/>
                        <w:t>ředitelka školy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>
                <wp:simplePos x="0" y="0"/>
                <wp:positionH relativeFrom="margin">
                  <wp:posOffset>4471670</wp:posOffset>
                </wp:positionH>
                <wp:positionV relativeFrom="paragraph">
                  <wp:posOffset>733425</wp:posOffset>
                </wp:positionV>
                <wp:extent cx="372110" cy="127000"/>
                <wp:effectExtent l="4445" t="0" r="4445" b="4445"/>
                <wp:wrapTopAndBottom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5D6B" w:rsidRDefault="00706072">
                            <w:pPr>
                              <w:pStyle w:val="Zkladntext5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5Nekurzvadkovn0ptExact"/>
                              </w:rPr>
                              <w:t xml:space="preserve">' </w:t>
                            </w:r>
                            <w:r>
                              <w:rPr>
                                <w:rStyle w:val="Zkladntext5Exact0"/>
                                <w:i/>
                                <w:iCs/>
                              </w:rPr>
                              <w:t>cr-z*c^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352.1pt;margin-top:57.75pt;width:29.3pt;height:10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uUsgIAALA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" filled="f" stroked="f">
                <v:textbox style="mso-fit-shape-to-text:t" inset="0,0,0,0">
                  <w:txbxContent>
                    <w:p w:rsidR="00475D6B" w:rsidRDefault="00706072">
                      <w:pPr>
                        <w:pStyle w:val="Zkladntext5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5Nekurzvadkovn0ptExact"/>
                        </w:rPr>
                        <w:t xml:space="preserve">' </w:t>
                      </w:r>
                      <w:r>
                        <w:rPr>
                          <w:rStyle w:val="Zkladntext5Exact0"/>
                          <w:i/>
                          <w:iCs/>
                        </w:rPr>
                        <w:t>cr-z*c^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Zkladntext48pt"/>
        </w:rPr>
        <w:t>Brněnská 36,</w:t>
      </w:r>
      <w:r>
        <w:rPr>
          <w:rStyle w:val="Zkladntext48pt"/>
        </w:rPr>
        <w:br/>
      </w:r>
      <w:r>
        <w:t>příspěvková Olg</w:t>
      </w:r>
      <w:r>
        <w:rPr>
          <w:rStyle w:val="Zkladntext4BookAntiqua10pt"/>
        </w:rPr>
        <w:t>®'</w:t>
      </w:r>
      <w:r>
        <w:rPr>
          <w:rStyle w:val="Zkladntext4BookAntiqua10pt"/>
          <w:vertAlign w:val="superscript"/>
        </w:rPr>
        <w:t>1</w:t>
      </w:r>
      <w:r>
        <w:rPr>
          <w:rStyle w:val="Zkladntext4BookAntiqua10pt"/>
        </w:rPr>
        <w:t>-</w:t>
      </w:r>
      <w:r>
        <w:rPr>
          <w:rStyle w:val="Zkladntext4BookAntiqua10pt"/>
          <w:vertAlign w:val="superscript"/>
        </w:rPr>
        <w:t>3</w:t>
      </w:r>
      <w:r>
        <w:rPr>
          <w:rStyle w:val="Zkladntext4BookAntiqua10pt"/>
        </w:rPr>
        <w:t>-</w:t>
      </w:r>
      <w:r>
        <w:rPr>
          <w:rStyle w:val="Zkladntext4BookAntiqua10pt"/>
          <w:vertAlign w:val="superscript"/>
        </w:rPr>
        <w:t>2</w:t>
      </w:r>
    </w:p>
    <w:p w:rsidR="00475D6B" w:rsidRDefault="00706072">
      <w:pPr>
        <w:pStyle w:val="Zkladntext20"/>
        <w:shd w:val="clear" w:color="auto" w:fill="auto"/>
        <w:spacing w:after="296" w:line="200" w:lineRule="exact"/>
      </w:pPr>
      <w:r>
        <w:t>Akceptujeme Vaši objednávku č.4/2016 bez připomínek.</w:t>
      </w:r>
    </w:p>
    <w:p w:rsidR="00475D6B" w:rsidRDefault="00706072">
      <w:pPr>
        <w:pStyle w:val="Zkladntext20"/>
        <w:shd w:val="clear" w:color="auto" w:fill="auto"/>
        <w:ind w:right="4420"/>
      </w:pPr>
      <w:r>
        <w:rPr>
          <w:noProof/>
          <w:lang w:bidi="ar-SA"/>
        </w:rPr>
        <mc:AlternateContent>
          <mc:Choice Requires="wps">
            <w:drawing>
              <wp:anchor distT="0" distB="106680" distL="63500" distR="377825" simplePos="0" relativeHeight="377487109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1112520</wp:posOffset>
                </wp:positionV>
                <wp:extent cx="1191895" cy="127000"/>
                <wp:effectExtent l="635" t="0" r="0" b="3175"/>
                <wp:wrapTopAndBottom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5D6B" w:rsidRDefault="00706072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Odpovědná osoba: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05pt;margin-top:87.6pt;width:93.85pt;height:10pt;z-index:-125829371;visibility:visible;mso-wrap-style:square;mso-width-percent:0;mso-height-percent:0;mso-wrap-distance-left:5pt;mso-wrap-distance-top:0;mso-wrap-distance-right:29.75pt;mso-wrap-distance-bottom:8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" filled="f" stroked="f">
                <v:textbox style="mso-fit-shape-to-text:t" inset="0,0,0,0">
                  <w:txbxContent>
                    <w:p w:rsidR="00475D6B" w:rsidRDefault="00706072">
                      <w:pPr>
                        <w:pStyle w:val="Zkladntext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2Exact"/>
                        </w:rPr>
                        <w:t>Odpovědná osoba: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6535" distL="63500" distR="633730" simplePos="0" relativeHeight="377487110" behindDoc="1" locked="0" layoutInCell="1" allowOverlap="1">
                <wp:simplePos x="0" y="0"/>
                <wp:positionH relativeFrom="margin">
                  <wp:posOffset>1569720</wp:posOffset>
                </wp:positionH>
                <wp:positionV relativeFrom="paragraph">
                  <wp:posOffset>944880</wp:posOffset>
                </wp:positionV>
                <wp:extent cx="798830" cy="165100"/>
                <wp:effectExtent l="0" t="1905" r="3175" b="0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5D6B" w:rsidRDefault="00706072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60" w:lineRule="exact"/>
                            </w:pPr>
                            <w:bookmarkStart w:id="3" w:name="bookmark2"/>
                            <w:r>
                              <w:rPr>
                                <w:rStyle w:val="Nadpis2Exact0"/>
                                <w:i/>
                                <w:iCs/>
                              </w:rPr>
                              <w:t>f-föOi</w:t>
                            </w:r>
                            <w:r>
                              <w:rPr>
                                <w:rStyle w:val="Nadpis2Exact0"/>
                                <w:i/>
                                <w:iCs/>
                                <w:lang w:val="cs-CZ" w:eastAsia="cs-CZ" w:bidi="cs-CZ"/>
                              </w:rPr>
                              <w:t>{L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123.6pt;margin-top:74.4pt;width:62.9pt;height:13pt;z-index:-125829370;visibility:visible;mso-wrap-style:square;mso-width-percent:0;mso-height-percent:0;mso-wrap-distance-left:5pt;mso-wrap-distance-top:0;mso-wrap-distance-right:49.9pt;mso-wrap-distance-bottom:17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TdrwIAAK8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" filled="f" stroked="f">
                <v:textbox style="mso-fit-shape-to-text:t" inset="0,0,0,0">
                  <w:txbxContent>
                    <w:p w:rsidR="00475D6B" w:rsidRDefault="00706072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60" w:lineRule="exact"/>
                      </w:pPr>
                      <w:bookmarkStart w:id="4" w:name="bookmark2"/>
                      <w:r>
                        <w:rPr>
                          <w:rStyle w:val="Nadpis2Exact0"/>
                          <w:i/>
                          <w:iCs/>
                        </w:rPr>
                        <w:t>f-föOi</w:t>
                      </w:r>
                      <w:r>
                        <w:rPr>
                          <w:rStyle w:val="Nadpis2Exact0"/>
                          <w:i/>
                          <w:iCs/>
                          <w:lang w:val="cs-CZ" w:eastAsia="cs-CZ" w:bidi="cs-CZ"/>
                        </w:rPr>
                        <w:t>{L</w:t>
                      </w:r>
                      <w:bookmarkEnd w:id="4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21920" simplePos="0" relativeHeight="377487111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1493520</wp:posOffset>
                </wp:positionV>
                <wp:extent cx="1767840" cy="127000"/>
                <wp:effectExtent l="635" t="0" r="3175" b="3175"/>
                <wp:wrapTopAndBottom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5D6B" w:rsidRDefault="00706072">
                            <w:pPr>
                              <w:pStyle w:val="Titulekobrzku"/>
                              <w:shd w:val="clear" w:color="auto" w:fill="auto"/>
                              <w:spacing w:line="200" w:lineRule="exact"/>
                            </w:pPr>
                            <w:r>
                              <w:t>Podpis a datum: 02. 12. 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.05pt;margin-top:117.6pt;width:139.2pt;height:10pt;z-index:-125829369;visibility:visible;mso-wrap-style:square;mso-width-percent:0;mso-height-percent:0;mso-wrap-distance-left:5pt;mso-wrap-distance-top:0;mso-wrap-distance-right:9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" filled="f" stroked="f">
                <v:textbox style="mso-fit-shape-to-text:t" inset="0,0,0,0">
                  <w:txbxContent>
                    <w:p w:rsidR="00475D6B" w:rsidRDefault="00706072">
                      <w:pPr>
                        <w:pStyle w:val="Titulekobrzku"/>
                        <w:shd w:val="clear" w:color="auto" w:fill="auto"/>
                        <w:spacing w:line="200" w:lineRule="exact"/>
                      </w:pPr>
                      <w:r>
                        <w:t>Podpis a datum: 02. 12. 2016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121920" simplePos="0" relativeHeight="377487112" behindDoc="1" locked="0" layoutInCell="1" allowOverlap="1">
            <wp:simplePos x="0" y="0"/>
            <wp:positionH relativeFrom="margin">
              <wp:posOffset>1774825</wp:posOffset>
            </wp:positionH>
            <wp:positionV relativeFrom="paragraph">
              <wp:posOffset>1398905</wp:posOffset>
            </wp:positionV>
            <wp:extent cx="1109345" cy="572770"/>
            <wp:effectExtent l="0" t="0" r="0" b="0"/>
            <wp:wrapTopAndBottom/>
            <wp:docPr id="10" name="obrázek 10" descr="C:\Users\73DDD~1.SEI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73DDD~1.SEI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398145" distL="63500" distR="140335" simplePos="0" relativeHeight="377487113" behindDoc="1" locked="0" layoutInCell="1" allowOverlap="1">
                <wp:simplePos x="0" y="0"/>
                <wp:positionH relativeFrom="margin">
                  <wp:posOffset>3002280</wp:posOffset>
                </wp:positionH>
                <wp:positionV relativeFrom="paragraph">
                  <wp:posOffset>1063625</wp:posOffset>
                </wp:positionV>
                <wp:extent cx="423545" cy="400050"/>
                <wp:effectExtent l="1905" t="0" r="3175" b="635"/>
                <wp:wrapTopAndBottom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5D6B" w:rsidRDefault="00706072">
                            <w:pPr>
                              <w:pStyle w:val="Nadpis4"/>
                              <w:keepNext/>
                              <w:keepLines/>
                              <w:shd w:val="clear" w:color="auto" w:fill="auto"/>
                              <w:spacing w:after="130" w:line="210" w:lineRule="exact"/>
                            </w:pPr>
                            <w:bookmarkStart w:id="5" w:name="bookmark3"/>
                            <w:r>
                              <w:t>IV</w:t>
                            </w:r>
                            <w:bookmarkEnd w:id="5"/>
                          </w:p>
                          <w:p w:rsidR="00475D6B" w:rsidRDefault="00706072">
                            <w:pPr>
                              <w:pStyle w:val="Zkladntext6"/>
                              <w:shd w:val="clear" w:color="auto" w:fill="auto"/>
                              <w:spacing w:before="0" w:line="160" w:lineRule="exact"/>
                            </w:pPr>
                            <w:r>
                              <w:t>velkok</w:t>
                            </w:r>
                          </w:p>
                          <w:p w:rsidR="00475D6B" w:rsidRDefault="00706072">
                            <w:pPr>
                              <w:pStyle w:val="Zkladntext7"/>
                              <w:shd w:val="clear" w:color="auto" w:fill="auto"/>
                              <w:spacing w:line="130" w:lineRule="exact"/>
                            </w:pPr>
                            <w:r>
                              <w:t>Dukel: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236.4pt;margin-top:83.75pt;width:33.35pt;height:31.5pt;z-index:-125829367;visibility:visible;mso-wrap-style:square;mso-width-percent:0;mso-height-percent:0;mso-wrap-distance-left:5pt;mso-wrap-distance-top:0;mso-wrap-distance-right:11.05pt;mso-wrap-distance-bottom:31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" filled="f" stroked="f">
                <v:textbox style="mso-fit-shape-to-text:t" inset="0,0,0,0">
                  <w:txbxContent>
                    <w:p w:rsidR="00475D6B" w:rsidRDefault="00706072">
                      <w:pPr>
                        <w:pStyle w:val="Nadpis4"/>
                        <w:keepNext/>
                        <w:keepLines/>
                        <w:shd w:val="clear" w:color="auto" w:fill="auto"/>
                        <w:spacing w:after="130" w:line="210" w:lineRule="exact"/>
                      </w:pPr>
                      <w:bookmarkStart w:id="6" w:name="bookmark3"/>
                      <w:r>
                        <w:t>IV</w:t>
                      </w:r>
                      <w:bookmarkEnd w:id="6"/>
                    </w:p>
                    <w:p w:rsidR="00475D6B" w:rsidRDefault="00706072">
                      <w:pPr>
                        <w:pStyle w:val="Zkladntext6"/>
                        <w:shd w:val="clear" w:color="auto" w:fill="auto"/>
                        <w:spacing w:before="0" w:line="160" w:lineRule="exact"/>
                      </w:pPr>
                      <w:r>
                        <w:t>velkok</w:t>
                      </w:r>
                    </w:p>
                    <w:p w:rsidR="00475D6B" w:rsidRDefault="00706072">
                      <w:pPr>
                        <w:pStyle w:val="Zkladntext7"/>
                        <w:shd w:val="clear" w:color="auto" w:fill="auto"/>
                        <w:spacing w:line="130" w:lineRule="exact"/>
                      </w:pPr>
                      <w:r>
                        <w:t>Dukel: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7175" distL="63500" distR="1713230" simplePos="0" relativeHeight="377487114" behindDoc="1" locked="0" layoutInCell="1" allowOverlap="1">
                <wp:simplePos x="0" y="0"/>
                <wp:positionH relativeFrom="margin">
                  <wp:posOffset>3566160</wp:posOffset>
                </wp:positionH>
                <wp:positionV relativeFrom="paragraph">
                  <wp:posOffset>1088390</wp:posOffset>
                </wp:positionV>
                <wp:extent cx="1002665" cy="542290"/>
                <wp:effectExtent l="3810" t="2540" r="3175" b="2540"/>
                <wp:wrapTopAndBottom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5D6B" w:rsidRDefault="00706072">
                            <w:pPr>
                              <w:pStyle w:val="Nadpis4"/>
                              <w:keepNext/>
                              <w:keepLines/>
                              <w:shd w:val="clear" w:color="auto" w:fill="auto"/>
                              <w:spacing w:after="0" w:line="210" w:lineRule="exact"/>
                              <w:jc w:val="both"/>
                            </w:pPr>
                            <w:bookmarkStart w:id="7" w:name="bookmark4"/>
                            <w:r>
                              <w:t>HOUSAR</w:t>
                            </w:r>
                            <w:bookmarkEnd w:id="7"/>
                          </w:p>
                          <w:p w:rsidR="00475D6B" w:rsidRDefault="00706072">
                            <w:pPr>
                              <w:pStyle w:val="Zkladntext8"/>
                              <w:shd w:val="clear" w:color="auto" w:fill="auto"/>
                              <w:spacing w:line="170" w:lineRule="exact"/>
                            </w:pPr>
                            <w:r>
                              <w:t>BODEJ ■ irAŽ</w:t>
                            </w:r>
                          </w:p>
                          <w:p w:rsidR="00475D6B" w:rsidRDefault="00706072">
                            <w:pPr>
                              <w:pStyle w:val="Zkladntext9"/>
                              <w:shd w:val="clear" w:color="auto" w:fill="auto"/>
                              <w:spacing w:line="110" w:lineRule="exact"/>
                            </w:pPr>
                            <w:r>
                              <w:t xml:space="preserve">i,fiwocno </w:t>
                            </w:r>
                            <w:r>
                              <w:rPr>
                                <w:rStyle w:val="Zkladntext9dkovn0ptExact"/>
                              </w:rPr>
                              <w:t>...o</w:t>
                            </w:r>
                            <w:r>
                              <w:t xml:space="preserve"> izsní _</w:t>
                            </w:r>
                          </w:p>
                          <w:p w:rsidR="00475D6B" w:rsidRDefault="00475D6B">
                            <w:pPr>
                              <w:pStyle w:val="Zkladntext10"/>
                              <w:shd w:val="clear" w:color="auto" w:fill="auto"/>
                            </w:pPr>
                          </w:p>
                          <w:p w:rsidR="00706072" w:rsidRDefault="00706072">
                            <w:pPr>
                              <w:pStyle w:val="Zkladntext10"/>
                              <w:shd w:val="clear" w:color="auto" w:fill="auto"/>
                            </w:pPr>
                            <w:bookmarkStart w:id="8" w:name="_GoBack"/>
                            <w:bookmarkEnd w:id="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280.8pt;margin-top:85.7pt;width:78.95pt;height:42.7pt;z-index:-125829366;visibility:visible;mso-wrap-style:square;mso-width-percent:0;mso-height-percent:0;mso-wrap-distance-left:5pt;mso-wrap-distance-top:0;mso-wrap-distance-right:134.9pt;mso-wrap-distance-bottom:20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" filled="f" stroked="f">
                <v:textbox style="mso-fit-shape-to-text:t" inset="0,0,0,0">
                  <w:txbxContent>
                    <w:p w:rsidR="00475D6B" w:rsidRDefault="00706072">
                      <w:pPr>
                        <w:pStyle w:val="Nadpis4"/>
                        <w:keepNext/>
                        <w:keepLines/>
                        <w:shd w:val="clear" w:color="auto" w:fill="auto"/>
                        <w:spacing w:after="0" w:line="210" w:lineRule="exact"/>
                        <w:jc w:val="both"/>
                      </w:pPr>
                      <w:bookmarkStart w:id="9" w:name="bookmark4"/>
                      <w:r>
                        <w:t>HOUSAR</w:t>
                      </w:r>
                      <w:bookmarkEnd w:id="9"/>
                    </w:p>
                    <w:p w:rsidR="00475D6B" w:rsidRDefault="00706072">
                      <w:pPr>
                        <w:pStyle w:val="Zkladntext8"/>
                        <w:shd w:val="clear" w:color="auto" w:fill="auto"/>
                        <w:spacing w:line="170" w:lineRule="exact"/>
                      </w:pPr>
                      <w:r>
                        <w:t>BODEJ ■ irAŽ</w:t>
                      </w:r>
                    </w:p>
                    <w:p w:rsidR="00475D6B" w:rsidRDefault="00706072">
                      <w:pPr>
                        <w:pStyle w:val="Zkladntext9"/>
                        <w:shd w:val="clear" w:color="auto" w:fill="auto"/>
                        <w:spacing w:line="110" w:lineRule="exact"/>
                      </w:pPr>
                      <w:r>
                        <w:t xml:space="preserve">i,fiwocno </w:t>
                      </w:r>
                      <w:r>
                        <w:rPr>
                          <w:rStyle w:val="Zkladntext9dkovn0ptExact"/>
                        </w:rPr>
                        <w:t>...o</w:t>
                      </w:r>
                      <w:r>
                        <w:t xml:space="preserve"> izsní _</w:t>
                      </w:r>
                    </w:p>
                    <w:p w:rsidR="00475D6B" w:rsidRDefault="00475D6B">
                      <w:pPr>
                        <w:pStyle w:val="Zkladntext10"/>
                        <w:shd w:val="clear" w:color="auto" w:fill="auto"/>
                      </w:pPr>
                    </w:p>
                    <w:p w:rsidR="00706072" w:rsidRDefault="00706072">
                      <w:pPr>
                        <w:pStyle w:val="Zkladntext10"/>
                        <w:shd w:val="clear" w:color="auto" w:fill="auto"/>
                      </w:pPr>
                      <w:bookmarkStart w:id="10" w:name="_GoBack"/>
                      <w:bookmarkEnd w:id="10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Ivo Housar </w:t>
      </w:r>
      <w:r>
        <w:t xml:space="preserve"> 330 21 Líně IČO 45343870 DIČ CZ6907172074</w:t>
      </w:r>
    </w:p>
    <w:p w:rsidR="00475D6B" w:rsidRDefault="00706072">
      <w:pPr>
        <w:pStyle w:val="Zkladntext110"/>
        <w:shd w:val="clear" w:color="auto" w:fill="auto"/>
        <w:spacing w:line="150" w:lineRule="exact"/>
        <w:sectPr w:rsidR="00475D6B">
          <w:type w:val="continuous"/>
          <w:pgSz w:w="11900" w:h="16840"/>
          <w:pgMar w:top="394" w:right="871" w:bottom="1508" w:left="1135" w:header="0" w:footer="3" w:gutter="0"/>
          <w:cols w:space="720"/>
          <w:noEndnote/>
          <w:docGrid w:linePitch="360"/>
        </w:sectPr>
      </w:pPr>
      <w:r>
        <w:rPr>
          <w:rStyle w:val="Zkladntext111"/>
        </w:rPr>
        <w:t>Potvrzenou objednávku pošlete, prosím, zpět na adresu školy.</w:t>
      </w:r>
    </w:p>
    <w:p w:rsidR="00475D6B" w:rsidRDefault="00706072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>
                <wp:extent cx="7556500" cy="110490"/>
                <wp:effectExtent l="0" t="0" r="0" b="3810"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110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5D6B" w:rsidRDefault="00475D6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" o:spid="_x0000_s1036" type="#_x0000_t202" style="width:595pt;height: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" filled="f" stroked="f">
                <v:textbox inset="0,0,0,0">
                  <w:txbxContent>
                    <w:p w:rsidR="00475D6B" w:rsidRDefault="00475D6B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475D6B" w:rsidRDefault="00475D6B">
      <w:pPr>
        <w:rPr>
          <w:sz w:val="2"/>
          <w:szCs w:val="2"/>
        </w:rPr>
        <w:sectPr w:rsidR="00475D6B">
          <w:type w:val="continuous"/>
          <w:pgSz w:w="11900" w:h="16840"/>
          <w:pgMar w:top="379" w:right="0" w:bottom="379" w:left="0" w:header="0" w:footer="3" w:gutter="0"/>
          <w:cols w:space="720"/>
          <w:noEndnote/>
          <w:docGrid w:linePitch="360"/>
        </w:sectPr>
      </w:pPr>
    </w:p>
    <w:p w:rsidR="00475D6B" w:rsidRDefault="00706072">
      <w:pPr>
        <w:spacing w:line="53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1270</wp:posOffset>
                </wp:positionV>
                <wp:extent cx="506095" cy="378460"/>
                <wp:effectExtent l="0" t="1270" r="1905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5D6B" w:rsidRDefault="00706072">
                            <w:pPr>
                              <w:pStyle w:val="Zkladntext30"/>
                              <w:shd w:val="clear" w:color="auto" w:fill="auto"/>
                              <w:spacing w:line="298" w:lineRule="exact"/>
                              <w:jc w:val="both"/>
                            </w:pPr>
                            <w:r>
                              <w:rPr>
                                <w:rStyle w:val="Zkladntext3Exact"/>
                              </w:rPr>
                              <w:t>Telefon : Fax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.5pt;margin-top:.1pt;width:39.85pt;height:29.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" filled="f" stroked="f">
                <v:textbox style="mso-fit-shape-to-text:t" inset="0,0,0,0">
                  <w:txbxContent>
                    <w:p w:rsidR="00475D6B" w:rsidRDefault="00706072">
                      <w:pPr>
                        <w:pStyle w:val="Zkladntext30"/>
                        <w:shd w:val="clear" w:color="auto" w:fill="auto"/>
                        <w:spacing w:line="298" w:lineRule="exact"/>
                        <w:jc w:val="both"/>
                      </w:pPr>
                      <w:r>
                        <w:rPr>
                          <w:rStyle w:val="Zkladntext3Exact"/>
                        </w:rPr>
                        <w:t>Telefon : Fax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768350</wp:posOffset>
                </wp:positionH>
                <wp:positionV relativeFrom="paragraph">
                  <wp:posOffset>6985</wp:posOffset>
                </wp:positionV>
                <wp:extent cx="648970" cy="250190"/>
                <wp:effectExtent l="0" t="0" r="1905" b="190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5D6B" w:rsidRDefault="00706072">
                            <w:pPr>
                              <w:pStyle w:val="Zkladntext30"/>
                              <w:shd w:val="clear" w:color="auto" w:fill="auto"/>
                              <w:spacing w:after="14" w:line="19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</w:rPr>
                              <w:t>378027201</w:t>
                            </w:r>
                          </w:p>
                          <w:p w:rsidR="00475D6B" w:rsidRDefault="00706072">
                            <w:pPr>
                              <w:pStyle w:val="Zkladntext30"/>
                              <w:shd w:val="clear" w:color="auto" w:fill="auto"/>
                              <w:spacing w:line="19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</w:rPr>
                              <w:t>378027202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margin-left:60.5pt;margin-top:.55pt;width:51.1pt;height:19.7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zOksAIAALE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" filled="f" stroked="f">
                <v:textbox style="mso-fit-shape-to-text:t" inset="0,0,0,0">
                  <w:txbxContent>
                    <w:p w:rsidR="00475D6B" w:rsidRDefault="00706072">
                      <w:pPr>
                        <w:pStyle w:val="Zkladntext30"/>
                        <w:shd w:val="clear" w:color="auto" w:fill="auto"/>
                        <w:spacing w:after="14" w:line="190" w:lineRule="exact"/>
                        <w:jc w:val="left"/>
                      </w:pPr>
                      <w:r>
                        <w:rPr>
                          <w:rStyle w:val="Zkladntext3Exact"/>
                        </w:rPr>
                        <w:t>378027201</w:t>
                      </w:r>
                    </w:p>
                    <w:p w:rsidR="00475D6B" w:rsidRDefault="00706072">
                      <w:pPr>
                        <w:pStyle w:val="Zkladntext30"/>
                        <w:shd w:val="clear" w:color="auto" w:fill="auto"/>
                        <w:spacing w:line="190" w:lineRule="exact"/>
                        <w:jc w:val="left"/>
                      </w:pPr>
                      <w:r>
                        <w:rPr>
                          <w:rStyle w:val="Zkladntext3Exact"/>
                        </w:rPr>
                        <w:t>378027202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2462530</wp:posOffset>
                </wp:positionH>
                <wp:positionV relativeFrom="paragraph">
                  <wp:posOffset>10160</wp:posOffset>
                </wp:positionV>
                <wp:extent cx="1390015" cy="250190"/>
                <wp:effectExtent l="0" t="635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01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5D6B" w:rsidRDefault="00706072">
                            <w:pPr>
                              <w:pStyle w:val="Zkladntext30"/>
                              <w:shd w:val="clear" w:color="auto" w:fill="auto"/>
                              <w:spacing w:after="14" w:line="19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</w:rPr>
                              <w:t>E-maíl:</w:t>
                            </w:r>
                          </w:p>
                          <w:p w:rsidR="00475D6B" w:rsidRDefault="00706072">
                            <w:pPr>
                              <w:pStyle w:val="Zkladntext30"/>
                              <w:shd w:val="clear" w:color="auto" w:fill="auto"/>
                              <w:spacing w:line="190" w:lineRule="exact"/>
                              <w:jc w:val="left"/>
                            </w:pPr>
                            <w:hyperlink r:id="rId8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skola@zs7.plzen-edu.cz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margin-left:193.9pt;margin-top:.8pt;width:109.45pt;height:19.7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" filled="f" stroked="f">
                <v:textbox style="mso-fit-shape-to-text:t" inset="0,0,0,0">
                  <w:txbxContent>
                    <w:p w:rsidR="00475D6B" w:rsidRDefault="00706072">
                      <w:pPr>
                        <w:pStyle w:val="Zkladntext30"/>
                        <w:shd w:val="clear" w:color="auto" w:fill="auto"/>
                        <w:spacing w:after="14" w:line="190" w:lineRule="exact"/>
                        <w:jc w:val="left"/>
                      </w:pPr>
                      <w:r>
                        <w:rPr>
                          <w:rStyle w:val="Zkladntext3Exact"/>
                        </w:rPr>
                        <w:t>E-maíl:</w:t>
                      </w:r>
                    </w:p>
                    <w:p w:rsidR="00475D6B" w:rsidRDefault="00706072">
                      <w:pPr>
                        <w:pStyle w:val="Zkladntext30"/>
                        <w:shd w:val="clear" w:color="auto" w:fill="auto"/>
                        <w:spacing w:line="190" w:lineRule="exact"/>
                        <w:jc w:val="left"/>
                      </w:pPr>
                      <w:hyperlink r:id="rId9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skola@zs7.plzen-edu.cz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4517390</wp:posOffset>
                </wp:positionH>
                <wp:positionV relativeFrom="paragraph">
                  <wp:posOffset>8255</wp:posOffset>
                </wp:positionV>
                <wp:extent cx="591185" cy="255270"/>
                <wp:effectExtent l="254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5D6B" w:rsidRDefault="00706072">
                            <w:pPr>
                              <w:pStyle w:val="Zkladntext20"/>
                              <w:shd w:val="clear" w:color="auto" w:fill="auto"/>
                              <w:spacing w:after="12" w:line="200" w:lineRule="exact"/>
                            </w:pPr>
                            <w:r>
                              <w:rPr>
                                <w:rStyle w:val="Zkladntext2dkovn3ptExact"/>
                              </w:rPr>
                              <w:t>ICO:</w:t>
                            </w:r>
                          </w:p>
                          <w:p w:rsidR="00475D6B" w:rsidRDefault="00706072">
                            <w:pPr>
                              <w:pStyle w:val="Zkladntext30"/>
                              <w:shd w:val="clear" w:color="auto" w:fill="auto"/>
                              <w:spacing w:line="19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</w:rPr>
                              <w:t>49777505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margin-left:355.7pt;margin-top:.65pt;width:46.55pt;height:20.1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zHsQIAALE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" filled="f" stroked="f">
                <v:textbox style="mso-fit-shape-to-text:t" inset="0,0,0,0">
                  <w:txbxContent>
                    <w:p w:rsidR="00475D6B" w:rsidRDefault="00706072">
                      <w:pPr>
                        <w:pStyle w:val="Zkladntext20"/>
                        <w:shd w:val="clear" w:color="auto" w:fill="auto"/>
                        <w:spacing w:after="12" w:line="200" w:lineRule="exact"/>
                      </w:pPr>
                      <w:r>
                        <w:rPr>
                          <w:rStyle w:val="Zkladntext2dkovn3ptExact"/>
                        </w:rPr>
                        <w:t>ICO:</w:t>
                      </w:r>
                    </w:p>
                    <w:p w:rsidR="00475D6B" w:rsidRDefault="00706072">
                      <w:pPr>
                        <w:pStyle w:val="Zkladntext30"/>
                        <w:shd w:val="clear" w:color="auto" w:fill="auto"/>
                        <w:spacing w:line="190" w:lineRule="exact"/>
                        <w:jc w:val="left"/>
                      </w:pPr>
                      <w:r>
                        <w:rPr>
                          <w:rStyle w:val="Zkladntext3Exact"/>
                        </w:rPr>
                        <w:t>49777505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75D6B" w:rsidRDefault="00475D6B">
      <w:pPr>
        <w:rPr>
          <w:sz w:val="2"/>
          <w:szCs w:val="2"/>
        </w:rPr>
      </w:pPr>
    </w:p>
    <w:sectPr w:rsidR="00475D6B">
      <w:type w:val="continuous"/>
      <w:pgSz w:w="11900" w:h="16840"/>
      <w:pgMar w:top="379" w:right="871" w:bottom="379" w:left="11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072" w:rsidRDefault="00706072">
      <w:r>
        <w:separator/>
      </w:r>
    </w:p>
  </w:endnote>
  <w:endnote w:type="continuationSeparator" w:id="0">
    <w:p w:rsidR="00706072" w:rsidRDefault="0070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072" w:rsidRDefault="00706072"/>
  </w:footnote>
  <w:footnote w:type="continuationSeparator" w:id="0">
    <w:p w:rsidR="00706072" w:rsidRDefault="007060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6B"/>
    <w:rsid w:val="00475D6B"/>
    <w:rsid w:val="0070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dkovn3ptExact">
    <w:name w:val="Nadpis #1 + Řádkování 3 pt Exact"/>
    <w:basedOn w:val="Nadpis1Exact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0">
    <w:name w:val="Základní text (2) Exact"/>
    <w:basedOn w:val="Zkladntext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30"/>
      <w:sz w:val="20"/>
      <w:szCs w:val="20"/>
      <w:u w:val="none"/>
    </w:rPr>
  </w:style>
  <w:style w:type="character" w:customStyle="1" w:styleId="Zkladntext5Nekurzvadkovn0ptExact">
    <w:name w:val="Základní text (5) + Ne kurzíva;Řádkování 0 pt Exact"/>
    <w:basedOn w:val="Zkladntext5Exact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Exact0">
    <w:name w:val="Základní text (5) Exact"/>
    <w:basedOn w:val="Zkladntext5Exact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50"/>
      <w:sz w:val="26"/>
      <w:szCs w:val="26"/>
      <w:u w:val="none"/>
      <w:lang w:val="de-DE" w:eastAsia="de-DE" w:bidi="de-DE"/>
    </w:rPr>
  </w:style>
  <w:style w:type="character" w:customStyle="1" w:styleId="Nadpis2Exact0">
    <w:name w:val="Nadpis #2 Exact"/>
    <w:basedOn w:val="Nadpis2Exact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50"/>
      <w:w w:val="100"/>
      <w:position w:val="0"/>
      <w:sz w:val="26"/>
      <w:szCs w:val="26"/>
      <w:u w:val="none"/>
      <w:lang w:val="de-DE" w:eastAsia="de-DE" w:bidi="de-DE"/>
    </w:rPr>
  </w:style>
  <w:style w:type="character" w:customStyle="1" w:styleId="TitulekobrzkuExact">
    <w:name w:val="Titulek obrázku Exact"/>
    <w:basedOn w:val="Standardnpsmoodstavce"/>
    <w:link w:val="Titulekobrzku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Exact">
    <w:name w:val="Nadpis #4 Exact"/>
    <w:basedOn w:val="Standardnpsmoodstavce"/>
    <w:link w:val="Nadpis4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b w:val="0"/>
      <w:bCs w:val="0"/>
      <w:i w:val="0"/>
      <w:iCs w:val="0"/>
      <w:smallCaps w:val="0"/>
      <w:strike w:val="0"/>
      <w:spacing w:val="10"/>
      <w:sz w:val="11"/>
      <w:szCs w:val="11"/>
      <w:u w:val="none"/>
    </w:rPr>
  </w:style>
  <w:style w:type="character" w:customStyle="1" w:styleId="Zkladntext9dkovn0ptExact">
    <w:name w:val="Základní text (9) + Řádkování 0 pt Exact"/>
    <w:basedOn w:val="Zkladntext9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075ptExact">
    <w:name w:val="Základní text (10) + 7;5 pt Exact"/>
    <w:basedOn w:val="Zkladntext10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Zkladntext48pt">
    <w:name w:val="Základní text (4) + 8 pt"/>
    <w:basedOn w:val="Zkladntext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BookAntiqua10pt">
    <w:name w:val="Základní text (4) + Book Antiqua;10 pt"/>
    <w:basedOn w:val="Zkladntext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1">
    <w:name w:val="Základní text (11)"/>
    <w:basedOn w:val="Zkladntext1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dkovn3ptExact">
    <w:name w:val="Základní text (2) + Řádkování 3 pt Exact"/>
    <w:basedOn w:val="Zkladntext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30" w:lineRule="exact"/>
      <w:jc w:val="both"/>
      <w:outlineLvl w:val="2"/>
    </w:pPr>
    <w:rPr>
      <w:rFonts w:ascii="Book Antiqua" w:eastAsia="Book Antiqua" w:hAnsi="Book Antiqua" w:cs="Book Antiqua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0" w:lineRule="exact"/>
      <w:jc w:val="center"/>
    </w:pPr>
    <w:rPr>
      <w:sz w:val="19"/>
      <w:szCs w:val="19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Book Antiqua" w:eastAsia="Book Antiqua" w:hAnsi="Book Antiqua" w:cs="Book Antiqua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8" w:lineRule="exact"/>
    </w:pPr>
    <w:rPr>
      <w:rFonts w:ascii="Book Antiqua" w:eastAsia="Book Antiqua" w:hAnsi="Book Antiqua" w:cs="Book Antiqua"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Book Antiqua" w:eastAsia="Book Antiqua" w:hAnsi="Book Antiqua" w:cs="Book Antiqua"/>
      <w:i/>
      <w:iCs/>
      <w:spacing w:val="-30"/>
      <w:sz w:val="20"/>
      <w:szCs w:val="20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Book Antiqua" w:eastAsia="Book Antiqua" w:hAnsi="Book Antiqua" w:cs="Book Antiqua"/>
      <w:i/>
      <w:iCs/>
      <w:spacing w:val="50"/>
      <w:sz w:val="26"/>
      <w:szCs w:val="26"/>
      <w:lang w:val="de-DE" w:eastAsia="de-DE" w:bidi="de-DE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20"/>
      <w:szCs w:val="20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after="180" w:line="0" w:lineRule="atLeast"/>
      <w:jc w:val="right"/>
      <w:outlineLvl w:val="3"/>
    </w:pPr>
    <w:rPr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180" w:line="0" w:lineRule="atLeast"/>
      <w:jc w:val="right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  <w:jc w:val="both"/>
    </w:pPr>
    <w:rPr>
      <w:sz w:val="17"/>
      <w:szCs w:val="17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  <w:jc w:val="both"/>
    </w:pPr>
    <w:rPr>
      <w:spacing w:val="10"/>
      <w:sz w:val="11"/>
      <w:szCs w:val="11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182" w:lineRule="exact"/>
      <w:jc w:val="both"/>
    </w:pPr>
    <w:rPr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9" w:lineRule="exact"/>
      <w:jc w:val="center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dkovn3ptExact">
    <w:name w:val="Nadpis #1 + Řádkování 3 pt Exact"/>
    <w:basedOn w:val="Nadpis1Exact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0">
    <w:name w:val="Základní text (2) Exact"/>
    <w:basedOn w:val="Zkladntext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30"/>
      <w:sz w:val="20"/>
      <w:szCs w:val="20"/>
      <w:u w:val="none"/>
    </w:rPr>
  </w:style>
  <w:style w:type="character" w:customStyle="1" w:styleId="Zkladntext5Nekurzvadkovn0ptExact">
    <w:name w:val="Základní text (5) + Ne kurzíva;Řádkování 0 pt Exact"/>
    <w:basedOn w:val="Zkladntext5Exact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Exact0">
    <w:name w:val="Základní text (5) Exact"/>
    <w:basedOn w:val="Zkladntext5Exact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50"/>
      <w:sz w:val="26"/>
      <w:szCs w:val="26"/>
      <w:u w:val="none"/>
      <w:lang w:val="de-DE" w:eastAsia="de-DE" w:bidi="de-DE"/>
    </w:rPr>
  </w:style>
  <w:style w:type="character" w:customStyle="1" w:styleId="Nadpis2Exact0">
    <w:name w:val="Nadpis #2 Exact"/>
    <w:basedOn w:val="Nadpis2Exact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50"/>
      <w:w w:val="100"/>
      <w:position w:val="0"/>
      <w:sz w:val="26"/>
      <w:szCs w:val="26"/>
      <w:u w:val="none"/>
      <w:lang w:val="de-DE" w:eastAsia="de-DE" w:bidi="de-DE"/>
    </w:rPr>
  </w:style>
  <w:style w:type="character" w:customStyle="1" w:styleId="TitulekobrzkuExact">
    <w:name w:val="Titulek obrázku Exact"/>
    <w:basedOn w:val="Standardnpsmoodstavce"/>
    <w:link w:val="Titulekobrzku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Exact">
    <w:name w:val="Nadpis #4 Exact"/>
    <w:basedOn w:val="Standardnpsmoodstavce"/>
    <w:link w:val="Nadpis4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b w:val="0"/>
      <w:bCs w:val="0"/>
      <w:i w:val="0"/>
      <w:iCs w:val="0"/>
      <w:smallCaps w:val="0"/>
      <w:strike w:val="0"/>
      <w:spacing w:val="10"/>
      <w:sz w:val="11"/>
      <w:szCs w:val="11"/>
      <w:u w:val="none"/>
    </w:rPr>
  </w:style>
  <w:style w:type="character" w:customStyle="1" w:styleId="Zkladntext9dkovn0ptExact">
    <w:name w:val="Základní text (9) + Řádkování 0 pt Exact"/>
    <w:basedOn w:val="Zkladntext9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075ptExact">
    <w:name w:val="Základní text (10) + 7;5 pt Exact"/>
    <w:basedOn w:val="Zkladntext10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Zkladntext48pt">
    <w:name w:val="Základní text (4) + 8 pt"/>
    <w:basedOn w:val="Zkladntext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BookAntiqua10pt">
    <w:name w:val="Základní text (4) + Book Antiqua;10 pt"/>
    <w:basedOn w:val="Zkladntext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1">
    <w:name w:val="Základní text (11)"/>
    <w:basedOn w:val="Zkladntext1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dkovn3ptExact">
    <w:name w:val="Základní text (2) + Řádkování 3 pt Exact"/>
    <w:basedOn w:val="Zkladntext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30" w:lineRule="exact"/>
      <w:jc w:val="both"/>
      <w:outlineLvl w:val="2"/>
    </w:pPr>
    <w:rPr>
      <w:rFonts w:ascii="Book Antiqua" w:eastAsia="Book Antiqua" w:hAnsi="Book Antiqua" w:cs="Book Antiqua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0" w:lineRule="exact"/>
      <w:jc w:val="center"/>
    </w:pPr>
    <w:rPr>
      <w:sz w:val="19"/>
      <w:szCs w:val="19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Book Antiqua" w:eastAsia="Book Antiqua" w:hAnsi="Book Antiqua" w:cs="Book Antiqua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8" w:lineRule="exact"/>
    </w:pPr>
    <w:rPr>
      <w:rFonts w:ascii="Book Antiqua" w:eastAsia="Book Antiqua" w:hAnsi="Book Antiqua" w:cs="Book Antiqua"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Book Antiqua" w:eastAsia="Book Antiqua" w:hAnsi="Book Antiqua" w:cs="Book Antiqua"/>
      <w:i/>
      <w:iCs/>
      <w:spacing w:val="-30"/>
      <w:sz w:val="20"/>
      <w:szCs w:val="20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Book Antiqua" w:eastAsia="Book Antiqua" w:hAnsi="Book Antiqua" w:cs="Book Antiqua"/>
      <w:i/>
      <w:iCs/>
      <w:spacing w:val="50"/>
      <w:sz w:val="26"/>
      <w:szCs w:val="26"/>
      <w:lang w:val="de-DE" w:eastAsia="de-DE" w:bidi="de-DE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20"/>
      <w:szCs w:val="20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after="180" w:line="0" w:lineRule="atLeast"/>
      <w:jc w:val="right"/>
      <w:outlineLvl w:val="3"/>
    </w:pPr>
    <w:rPr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180" w:line="0" w:lineRule="atLeast"/>
      <w:jc w:val="right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  <w:jc w:val="both"/>
    </w:pPr>
    <w:rPr>
      <w:sz w:val="17"/>
      <w:szCs w:val="17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  <w:jc w:val="both"/>
    </w:pPr>
    <w:rPr>
      <w:spacing w:val="10"/>
      <w:sz w:val="11"/>
      <w:szCs w:val="11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182" w:lineRule="exact"/>
      <w:jc w:val="both"/>
    </w:pPr>
    <w:rPr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9" w:lineRule="exact"/>
      <w:jc w:val="center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7.plzen-edu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kola@zs7.plzen-ed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9B3103E8.dotm</Template>
  <TotalTime>2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Seidlová Zdeňka</dc:creator>
  <cp:lastModifiedBy>Seidlová Zdeňka</cp:lastModifiedBy>
  <cp:revision>1</cp:revision>
  <dcterms:created xsi:type="dcterms:W3CDTF">2016-12-14T10:19:00Z</dcterms:created>
  <dcterms:modified xsi:type="dcterms:W3CDTF">2016-12-14T10:21:00Z</dcterms:modified>
</cp:coreProperties>
</file>