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F6" w:rsidRDefault="008277F6">
      <w:pPr>
        <w:spacing w:line="174" w:lineRule="exact"/>
        <w:rPr>
          <w:sz w:val="14"/>
          <w:szCs w:val="14"/>
        </w:rPr>
      </w:pPr>
    </w:p>
    <w:p w:rsidR="008277F6" w:rsidRDefault="008277F6">
      <w:pPr>
        <w:rPr>
          <w:sz w:val="2"/>
          <w:szCs w:val="2"/>
        </w:rPr>
        <w:sectPr w:rsidR="008277F6">
          <w:headerReference w:type="default" r:id="rId7"/>
          <w:footerReference w:type="default" r:id="rId8"/>
          <w:type w:val="continuous"/>
          <w:pgSz w:w="11900" w:h="16840"/>
          <w:pgMar w:top="1045" w:right="0" w:bottom="987" w:left="0" w:header="0" w:footer="3" w:gutter="0"/>
          <w:cols w:space="720"/>
          <w:noEndnote/>
          <w:docGrid w:linePitch="360"/>
        </w:sectPr>
      </w:pPr>
    </w:p>
    <w:p w:rsidR="008277F6" w:rsidRDefault="003A469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</wp:posOffset>
                </wp:positionV>
                <wp:extent cx="640080" cy="548640"/>
                <wp:effectExtent l="0" t="127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7F6" w:rsidRDefault="003A469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Od:</w:t>
                            </w:r>
                            <w:bookmarkEnd w:id="0"/>
                          </w:p>
                          <w:p w:rsidR="008277F6" w:rsidRDefault="003A4692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Odesláno:</w:t>
                            </w:r>
                          </w:p>
                          <w:p w:rsidR="008277F6" w:rsidRDefault="003A4692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Komu:</w:t>
                            </w:r>
                          </w:p>
                          <w:p w:rsidR="008277F6" w:rsidRDefault="003A4692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15pt;margin-top:.1pt;width:50.4pt;height:43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" filled="f" stroked="f">
                <v:textbox style="mso-fit-shape-to-text:t" inset="0,0,0,0">
                  <w:txbxContent>
                    <w:p w:rsidR="008277F6" w:rsidRDefault="003A4692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Nadpis1Exact"/>
                          <w:b/>
                          <w:bCs/>
                        </w:rPr>
                        <w:t>Od:</w:t>
                      </w:r>
                      <w:bookmarkEnd w:id="1"/>
                    </w:p>
                    <w:p w:rsidR="008277F6" w:rsidRDefault="003A4692">
                      <w:pPr>
                        <w:pStyle w:val="Zkladntext3"/>
                        <w:shd w:val="clear" w:color="auto" w:fill="auto"/>
                      </w:pPr>
                      <w:r>
                        <w:t>Odesláno:</w:t>
                      </w:r>
                    </w:p>
                    <w:p w:rsidR="008277F6" w:rsidRDefault="003A4692">
                      <w:pPr>
                        <w:pStyle w:val="Zkladntext3"/>
                        <w:shd w:val="clear" w:color="auto" w:fill="auto"/>
                      </w:pPr>
                      <w:r>
                        <w:t>Komu:</w:t>
                      </w:r>
                    </w:p>
                    <w:p w:rsidR="008277F6" w:rsidRDefault="003A4692">
                      <w:pPr>
                        <w:pStyle w:val="Zkladntext3"/>
                        <w:shd w:val="clear" w:color="auto" w:fill="auto"/>
                      </w:pPr>
                      <w:r>
                        <w:t>Předmět: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1603375</wp:posOffset>
                </wp:positionH>
                <wp:positionV relativeFrom="paragraph">
                  <wp:posOffset>1270</wp:posOffset>
                </wp:positionV>
                <wp:extent cx="1304290" cy="548640"/>
                <wp:effectExtent l="3175" t="127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7F6" w:rsidRDefault="003A469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</w:rPr>
                              <w:t>Kůsová Inge 2. prosince 2016 10:02 Seidlová Zdeňka FW: el. kotel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6.25pt;margin-top:.1pt;width:102.7pt;height:43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" filled="f" stroked="f">
                <v:textbox style="mso-fit-shape-to-text:t" inset="0,0,0,0">
                  <w:txbxContent>
                    <w:p w:rsidR="008277F6" w:rsidRDefault="003A4692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</w:rPr>
                        <w:t>Kůsová Inge 2. prosince 2016 10:02 Seidlová Zdeňka FW: el. kotel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7F6" w:rsidRDefault="008277F6">
      <w:pPr>
        <w:spacing w:line="501" w:lineRule="exact"/>
      </w:pPr>
    </w:p>
    <w:p w:rsidR="008277F6" w:rsidRDefault="008277F6">
      <w:pPr>
        <w:rPr>
          <w:sz w:val="2"/>
          <w:szCs w:val="2"/>
        </w:rPr>
        <w:sectPr w:rsidR="008277F6">
          <w:type w:val="continuous"/>
          <w:pgSz w:w="11900" w:h="16840"/>
          <w:pgMar w:top="1045" w:right="1150" w:bottom="987" w:left="647" w:header="0" w:footer="3" w:gutter="0"/>
          <w:cols w:space="720"/>
          <w:noEndnote/>
          <w:docGrid w:linePitch="360"/>
        </w:sectPr>
      </w:pPr>
    </w:p>
    <w:p w:rsidR="008277F6" w:rsidRDefault="008277F6">
      <w:pPr>
        <w:spacing w:line="236" w:lineRule="exact"/>
        <w:rPr>
          <w:sz w:val="19"/>
          <w:szCs w:val="19"/>
        </w:rPr>
      </w:pPr>
    </w:p>
    <w:p w:rsidR="008277F6" w:rsidRDefault="008277F6">
      <w:pPr>
        <w:rPr>
          <w:sz w:val="2"/>
          <w:szCs w:val="2"/>
        </w:rPr>
        <w:sectPr w:rsidR="008277F6">
          <w:type w:val="continuous"/>
          <w:pgSz w:w="11900" w:h="16840"/>
          <w:pgMar w:top="2352" w:right="0" w:bottom="2352" w:left="0" w:header="0" w:footer="3" w:gutter="0"/>
          <w:cols w:space="720"/>
          <w:noEndnote/>
          <w:docGrid w:linePitch="360"/>
        </w:sectPr>
      </w:pPr>
    </w:p>
    <w:p w:rsidR="008277F6" w:rsidRDefault="003A4692">
      <w:pPr>
        <w:pStyle w:val="Nadpis10"/>
        <w:keepNext/>
        <w:keepLines/>
        <w:shd w:val="clear" w:color="auto" w:fill="auto"/>
        <w:spacing w:after="1005" w:line="221" w:lineRule="exact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52400" distR="63500" simplePos="0" relativeHeight="377487104" behindDoc="1" locked="0" layoutInCell="1" allowOverlap="1">
                <wp:simplePos x="0" y="0"/>
                <wp:positionH relativeFrom="margin">
                  <wp:posOffset>1600200</wp:posOffset>
                </wp:positionH>
                <wp:positionV relativeFrom="paragraph">
                  <wp:posOffset>-6985</wp:posOffset>
                </wp:positionV>
                <wp:extent cx="1176655" cy="254000"/>
                <wp:effectExtent l="0" t="2540" r="4445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7F6" w:rsidRDefault="003A4692">
                            <w:pPr>
                              <w:pStyle w:val="Zkladntext4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4Exact"/>
                              </w:rPr>
                              <w:t>Zpracovat</w:t>
                            </w:r>
                          </w:p>
                          <w:p w:rsidR="008277F6" w:rsidRDefault="003A4692">
                            <w:pPr>
                              <w:pStyle w:val="Zkladntext4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4Exact"/>
                              </w:rPr>
                              <w:t>Opatřeno příznakem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26pt;margin-top:-.55pt;width:92.65pt;height:20pt;z-index:-125829376;visibility:visible;mso-wrap-style:square;mso-width-percent:0;mso-height-percent:0;mso-wrap-distance-left:1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" filled="f" stroked="f">
                <v:textbox style="mso-fit-shape-to-text:t" inset="0,0,0,0">
                  <w:txbxContent>
                    <w:p w:rsidR="008277F6" w:rsidRDefault="003A4692">
                      <w:pPr>
                        <w:pStyle w:val="Zkladntext4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4Exact"/>
                        </w:rPr>
                        <w:t>Zpracovat</w:t>
                      </w:r>
                    </w:p>
                    <w:p w:rsidR="008277F6" w:rsidRDefault="003A4692">
                      <w:pPr>
                        <w:pStyle w:val="Zkladntext4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4Exact"/>
                        </w:rPr>
                        <w:t>Opatřeno příznakem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>
        <w:t>Příznak pro zpracování: Stav příznaku:</w:t>
      </w:r>
      <w:bookmarkEnd w:id="2"/>
    </w:p>
    <w:p w:rsidR="008277F6" w:rsidRDefault="003A4692">
      <w:pPr>
        <w:pStyle w:val="Zkladntext40"/>
        <w:shd w:val="clear" w:color="auto" w:fill="auto"/>
        <w:spacing w:after="540" w:line="240" w:lineRule="exact"/>
      </w:pPr>
      <w:r>
        <w:rPr>
          <w:rStyle w:val="Zkladntext4Tun"/>
        </w:rPr>
        <w:t xml:space="preserve">From: </w:t>
      </w:r>
      <w:r>
        <w:t xml:space="preserve">Ivo Housar </w:t>
      </w:r>
      <w:r>
        <w:rPr>
          <w:rStyle w:val="Zkladntext41"/>
        </w:rPr>
        <w:t xml:space="preserve">fmailto:HousarIvo(a)seznam.cz1 </w:t>
      </w:r>
      <w:r>
        <w:rPr>
          <w:rStyle w:val="Zkladntext4Tun"/>
        </w:rPr>
        <w:t xml:space="preserve">Sent: </w:t>
      </w:r>
      <w:r>
        <w:t xml:space="preserve">Friday, December 2, 2016 8:50 AM </w:t>
      </w:r>
      <w:r>
        <w:rPr>
          <w:rStyle w:val="Zkladntext4Tun"/>
        </w:rPr>
        <w:t xml:space="preserve">To: </w:t>
      </w:r>
      <w:r>
        <w:t xml:space="preserve">Kfisova Inge </w:t>
      </w:r>
      <w:r>
        <w:rPr>
          <w:rStyle w:val="Zkladntext4Tun"/>
        </w:rPr>
        <w:t xml:space="preserve">Subject: </w:t>
      </w:r>
      <w:r>
        <w:t>el. kotel</w:t>
      </w:r>
    </w:p>
    <w:p w:rsidR="008277F6" w:rsidRDefault="003A4692">
      <w:pPr>
        <w:pStyle w:val="Zkladntext20"/>
        <w:shd w:val="clear" w:color="auto" w:fill="auto"/>
        <w:spacing w:before="0" w:after="713" w:line="240" w:lineRule="exact"/>
      </w:pPr>
      <w:r>
        <w:t xml:space="preserve">Dobrý den paní Kůsová, jedná se o </w:t>
      </w:r>
      <w:r>
        <w:t>elektrický kotel 85 litrů, výrobce Alba Hořovice, typ E-B-85/700, dodací lhůta do konce roku, záruka 12 měsíců.</w:t>
      </w:r>
    </w:p>
    <w:p w:rsidR="008277F6" w:rsidRDefault="003A4692">
      <w:pPr>
        <w:pStyle w:val="Zkladntext20"/>
        <w:shd w:val="clear" w:color="auto" w:fill="auto"/>
        <w:spacing w:before="0" w:after="833" w:line="240" w:lineRule="exact"/>
      </w:pPr>
      <w:r>
        <w:t>Cena včetně dopravy, zapojení, likvidace starého kotle 104 000,- bez DPH, /125840,- včetně DPH/.</w:t>
      </w:r>
    </w:p>
    <w:p w:rsidR="008277F6" w:rsidRDefault="003A4692">
      <w:pPr>
        <w:pStyle w:val="Zkladntext20"/>
        <w:shd w:val="clear" w:color="auto" w:fill="auto"/>
        <w:spacing w:before="0" w:after="791" w:line="240" w:lineRule="exact"/>
      </w:pPr>
      <w:r>
        <w:t>Děkuji a přeji hezký den</w:t>
      </w:r>
    </w:p>
    <w:p w:rsidR="008277F6" w:rsidRDefault="003A4692">
      <w:pPr>
        <w:pStyle w:val="Zkladntext20"/>
        <w:shd w:val="clear" w:color="auto" w:fill="auto"/>
        <w:spacing w:before="0" w:after="0" w:line="274" w:lineRule="exact"/>
      </w:pPr>
      <w:r>
        <w:t xml:space="preserve">Ivo Housar </w:t>
      </w:r>
      <w:r>
        <w:t xml:space="preserve"> 330 21 Líně IČO: 45343870 DIČ: CZ6907172074 </w:t>
      </w:r>
      <w:bookmarkStart w:id="3" w:name="_GoBack"/>
      <w:bookmarkEnd w:id="3"/>
    </w:p>
    <w:sectPr w:rsidR="008277F6">
      <w:type w:val="continuous"/>
      <w:pgSz w:w="11900" w:h="16840"/>
      <w:pgMar w:top="2352" w:right="1150" w:bottom="2352" w:left="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92" w:rsidRDefault="003A4692">
      <w:r>
        <w:separator/>
      </w:r>
    </w:p>
  </w:endnote>
  <w:endnote w:type="continuationSeparator" w:id="0">
    <w:p w:rsidR="003A4692" w:rsidRDefault="003A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F6" w:rsidRDefault="003A46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10113645</wp:posOffset>
              </wp:positionV>
              <wp:extent cx="33020" cy="130175"/>
              <wp:effectExtent l="254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7F6" w:rsidRDefault="003A469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3.45pt;margin-top:796.35pt;width:2.6pt;height:10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" filled="f" stroked="f">
              <v:textbox style="mso-fit-shape-to-text:t" inset="0,0,0,0">
                <w:txbxContent>
                  <w:p w:rsidR="008277F6" w:rsidRDefault="003A469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92" w:rsidRDefault="003A4692"/>
  </w:footnote>
  <w:footnote w:type="continuationSeparator" w:id="0">
    <w:p w:rsidR="003A4692" w:rsidRDefault="003A46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F6" w:rsidRDefault="003A46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459105</wp:posOffset>
              </wp:positionH>
              <wp:positionV relativeFrom="page">
                <wp:posOffset>530860</wp:posOffset>
              </wp:positionV>
              <wp:extent cx="889000" cy="130175"/>
              <wp:effectExtent l="190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7F6" w:rsidRDefault="003A469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Seidlová Zdeňka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.15pt;margin-top:41.8pt;width:70pt;height:10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" filled="f" stroked="f">
              <v:textbox style="mso-fit-shape-to-text:t" inset="0,0,0,0">
                <w:txbxContent>
                  <w:p w:rsidR="008277F6" w:rsidRDefault="003A469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Seidlová Zdeňka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F6"/>
    <w:rsid w:val="003A4692"/>
    <w:rsid w:val="0082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Tun">
    <w:name w:val="Základní text (4) +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6" w:lineRule="exact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16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</w:pPr>
    <w:rPr>
      <w:rFonts w:ascii="Tahoma" w:eastAsia="Tahoma" w:hAnsi="Tahoma" w:cs="Tahoma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90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Tun">
    <w:name w:val="Základní text (4) +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6" w:lineRule="exact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16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</w:pPr>
    <w:rPr>
      <w:rFonts w:ascii="Tahoma" w:eastAsia="Tahoma" w:hAnsi="Tahoma" w:cs="Tahoma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90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443FDB96.dotm</Template>
  <TotalTime>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2016-12-14T10:16:00Z</dcterms:created>
  <dcterms:modified xsi:type="dcterms:W3CDTF">2016-12-14T10:18:00Z</dcterms:modified>
</cp:coreProperties>
</file>