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27A6F" w:rsidP="00827A6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</w:t>
      </w:r>
      <w:r w:rsidR="001A286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827A6F" w:rsidRDefault="00827A6F" w:rsidP="00827A6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7E3283">
        <w:rPr>
          <w:rFonts w:ascii="Arial" w:hAnsi="Arial" w:cs="Arial"/>
          <w:b/>
          <w:sz w:val="36"/>
        </w:rPr>
        <w:t>, E2016/1907/D11</w:t>
      </w:r>
    </w:p>
    <w:p w:rsidR="00827A6F" w:rsidRDefault="00827A6F" w:rsidP="00827A6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</w:p>
    <w:p w:rsidR="00827A6F" w:rsidRDefault="00827A6F" w:rsidP="00827A6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27A6F" w:rsidRDefault="00827A6F" w:rsidP="00827A6F">
      <w:pPr>
        <w:numPr>
          <w:ilvl w:val="0"/>
          <w:numId w:val="0"/>
        </w:numPr>
        <w:spacing w:after="0" w:line="240" w:lineRule="auto"/>
        <w:ind w:left="142"/>
      </w:pPr>
    </w:p>
    <w:p w:rsidR="00827A6F" w:rsidRDefault="008E52A3" w:rsidP="00827A6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E52A3">
        <w:t>X</w:t>
      </w:r>
      <w:r w:rsidR="008E52A3">
        <w:tab/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Pr="003B55A1">
        <w:rPr>
          <w:b/>
        </w:rPr>
        <w:tab/>
      </w:r>
      <w:r w:rsidR="008E52A3">
        <w:t>X</w:t>
      </w:r>
    </w:p>
    <w:p w:rsidR="00827A6F" w:rsidRDefault="00827A6F" w:rsidP="00827A6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27A6F" w:rsidRDefault="00827A6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27A6F" w:rsidRPr="00827A6F" w:rsidRDefault="00827A6F" w:rsidP="00827A6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27A6F" w:rsidRDefault="00827A6F" w:rsidP="001A286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1A2864" w:rsidRDefault="001A2864" w:rsidP="001A2864">
      <w:pPr>
        <w:numPr>
          <w:ilvl w:val="0"/>
          <w:numId w:val="0"/>
        </w:numPr>
        <w:spacing w:after="120"/>
        <w:ind w:left="624"/>
        <w:jc w:val="both"/>
      </w:pPr>
    </w:p>
    <w:p w:rsidR="001A2864" w:rsidRDefault="001A2864" w:rsidP="001A286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dohody se dohodly, na </w:t>
      </w:r>
      <w:r w:rsidRPr="001A2864">
        <w:rPr>
          <w:b/>
        </w:rPr>
        <w:t xml:space="preserve">přidání dalšího technologického čísla: </w:t>
      </w:r>
      <w:r w:rsidR="008E52A3">
        <w:rPr>
          <w:b/>
        </w:rPr>
        <w:t>X</w:t>
      </w:r>
    </w:p>
    <w:p w:rsidR="00827A6F" w:rsidRDefault="00827A6F" w:rsidP="001A2864">
      <w:pPr>
        <w:numPr>
          <w:ilvl w:val="0"/>
          <w:numId w:val="0"/>
        </w:numPr>
        <w:spacing w:after="120"/>
        <w:ind w:left="624"/>
        <w:jc w:val="both"/>
      </w:pPr>
    </w:p>
    <w:p w:rsidR="00827A6F" w:rsidRPr="00827A6F" w:rsidRDefault="00827A6F" w:rsidP="00827A6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27A6F" w:rsidRDefault="00827A6F" w:rsidP="001A286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A2864" w:rsidRDefault="00827A6F" w:rsidP="001A286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1A2864">
        <w:t>1</w:t>
      </w:r>
      <w:r>
        <w:t xml:space="preserve"> je platný a účinný dnem jeho podpisu oběma smluvními stranami.</w:t>
      </w:r>
      <w:r w:rsidR="003B55A1" w:rsidRPr="003B55A1">
        <w:t xml:space="preserve"> </w:t>
      </w:r>
    </w:p>
    <w:p w:rsidR="00827A6F" w:rsidRDefault="00827A6F" w:rsidP="001A286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1A2864">
        <w:t>1</w:t>
      </w:r>
      <w:r>
        <w:t xml:space="preserve"> je sepsán ve dvou vyhotoveních s platností originálu, z nichž každá ze stran obdrží po jednom vyhotovení.</w:t>
      </w: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  <w:sectPr w:rsidR="00827A6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7A6F" w:rsidRDefault="00827A6F" w:rsidP="00827A6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3B55A1">
        <w:t>O</w:t>
      </w:r>
      <w:r w:rsidR="001A2864">
        <w:t xml:space="preserve">stravě </w:t>
      </w:r>
      <w:r>
        <w:t xml:space="preserve">dne </w:t>
      </w:r>
    </w:p>
    <w:p w:rsidR="001A2864" w:rsidRDefault="001A2864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</w:pPr>
      <w:r>
        <w:t>Za ČP:</w:t>
      </w: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827A6F" w:rsidRDefault="00827A6F" w:rsidP="00827A6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1A2864" w:rsidRDefault="001A2864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</w:pPr>
      <w:r>
        <w:t>Za Odesílatele:</w:t>
      </w:r>
    </w:p>
    <w:p w:rsidR="00827A6F" w:rsidRDefault="00827A6F" w:rsidP="00827A6F">
      <w:pPr>
        <w:numPr>
          <w:ilvl w:val="0"/>
          <w:numId w:val="0"/>
        </w:numPr>
        <w:spacing w:after="120"/>
      </w:pPr>
    </w:p>
    <w:p w:rsidR="00827A6F" w:rsidRDefault="00827A6F" w:rsidP="00827A6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7A6F" w:rsidRDefault="008E52A3" w:rsidP="00827A6F">
      <w:pPr>
        <w:numPr>
          <w:ilvl w:val="0"/>
          <w:numId w:val="0"/>
        </w:numPr>
        <w:spacing w:after="120"/>
        <w:jc w:val="center"/>
      </w:pPr>
      <w:r>
        <w:t>X</w:t>
      </w:r>
    </w:p>
    <w:p w:rsidR="00827A6F" w:rsidRPr="00827A6F" w:rsidRDefault="008E52A3" w:rsidP="00827A6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27A6F" w:rsidRPr="00827A6F" w:rsidSect="00827A6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17" w:rsidRDefault="00E22D17">
      <w:r>
        <w:separator/>
      </w:r>
    </w:p>
  </w:endnote>
  <w:endnote w:type="continuationSeparator" w:id="0">
    <w:p w:rsidR="00E22D17" w:rsidRDefault="00E2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E52A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E52A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17" w:rsidRDefault="00E22D17">
      <w:r>
        <w:separator/>
      </w:r>
    </w:p>
  </w:footnote>
  <w:footnote w:type="continuationSeparator" w:id="0">
    <w:p w:rsidR="00E22D17" w:rsidRDefault="00E22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9C61F" wp14:editId="770267D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27A6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1A2864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379F319" wp14:editId="486FC2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27A6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28A44FA" wp14:editId="0D84DDE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562CF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6F19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864"/>
    <w:rsid w:val="001A2934"/>
    <w:rsid w:val="001B1415"/>
    <w:rsid w:val="001C2FC5"/>
    <w:rsid w:val="001C6C0D"/>
    <w:rsid w:val="001D69C7"/>
    <w:rsid w:val="001E13D8"/>
    <w:rsid w:val="001F095F"/>
    <w:rsid w:val="001F64CA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55A1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40DC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283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7A6F"/>
    <w:rsid w:val="008418B0"/>
    <w:rsid w:val="00860203"/>
    <w:rsid w:val="00865D4C"/>
    <w:rsid w:val="00877376"/>
    <w:rsid w:val="0088027F"/>
    <w:rsid w:val="00882194"/>
    <w:rsid w:val="00890171"/>
    <w:rsid w:val="00890E39"/>
    <w:rsid w:val="00892A3F"/>
    <w:rsid w:val="0089511D"/>
    <w:rsid w:val="008C19B6"/>
    <w:rsid w:val="008E52A3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48C2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2D17"/>
    <w:rsid w:val="00E33719"/>
    <w:rsid w:val="00E56801"/>
    <w:rsid w:val="00E57C2B"/>
    <w:rsid w:val="00E622A6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E690-978F-4EAD-9551-CA00F182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2016-07-26T10:45:00Z</cp:lastPrinted>
  <dcterms:created xsi:type="dcterms:W3CDTF">2016-08-12T07:59:00Z</dcterms:created>
  <dcterms:modified xsi:type="dcterms:W3CDTF">2016-08-12T08:00:00Z</dcterms:modified>
</cp:coreProperties>
</file>