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09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09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09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09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0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09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060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0609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099"/>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DA04-2713-4411-B38B-430ECAE2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2019-05-20T06:33:00Z</dcterms:created>
  <dcterms:modified xsi:type="dcterms:W3CDTF">2019-05-20T06:33:00Z</dcterms:modified>
</cp:coreProperties>
</file>