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00" w:rsidRDefault="0080448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2475230</wp:posOffset>
                </wp:positionH>
                <wp:positionV relativeFrom="paragraph">
                  <wp:posOffset>103505</wp:posOffset>
                </wp:positionV>
                <wp:extent cx="822960" cy="152400"/>
                <wp:effectExtent l="0" t="0" r="0" b="31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Zkladntext3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Stránka 1 z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9pt;margin-top:8.15pt;width:64.8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Zkladntext3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Stránka 1 z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2182495</wp:posOffset>
                </wp:positionH>
                <wp:positionV relativeFrom="paragraph">
                  <wp:posOffset>367665</wp:posOffset>
                </wp:positionV>
                <wp:extent cx="1639570" cy="877570"/>
                <wp:effectExtent l="1270" t="0" r="0" b="381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Smlouva o dílo</w:t>
                            </w:r>
                            <w:bookmarkEnd w:id="0"/>
                          </w:p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I. Smluvní strany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1.85pt;margin-top:28.95pt;width:129.1pt;height:69.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2erAIAALE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Nadpis2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>Smlouva o dílo</w:t>
                      </w:r>
                      <w:bookmarkEnd w:id="2"/>
                    </w:p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rPr>
                          <w:rStyle w:val="Nadpis3Exact"/>
                          <w:b/>
                          <w:bCs/>
                        </w:rPr>
                        <w:t>I. Smluvní strany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4138930</wp:posOffset>
                </wp:positionH>
                <wp:positionV relativeFrom="paragraph">
                  <wp:posOffset>0</wp:posOffset>
                </wp:positionV>
                <wp:extent cx="1913890" cy="1013460"/>
                <wp:effectExtent l="0" t="0" r="0" b="63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Zkladntext30"/>
                              <w:shd w:val="clear" w:color="auto" w:fill="auto"/>
                              <w:spacing w:after="208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3Exact"/>
                              </w:rPr>
                              <w:t>ZŠ a MŠ PLZEŇ -BOŽKOV</w:t>
                            </w:r>
                            <w:r>
                              <w:rPr>
                                <w:rStyle w:val="Zkladntext3Exact"/>
                              </w:rPr>
                              <w:br/>
                              <w:t>Vřesiíiská 17</w:t>
                            </w:r>
                          </w:p>
                          <w:p w:rsidR="00F11700" w:rsidRDefault="00804489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2658"/>
                              </w:tabs>
                              <w:spacing w:before="0" w:after="85" w:line="280" w:lineRule="exact"/>
                              <w:ind w:left="340"/>
                            </w:pPr>
                            <w:bookmarkStart w:id="4" w:name="bookmark2"/>
                            <w:r>
                              <w:rPr>
                                <w:rStyle w:val="Nadpis1dkovn1ptExact"/>
                              </w:rPr>
                              <w:t xml:space="preserve">I -7-05- </w:t>
                            </w:r>
                            <w:r>
                              <w:t>2019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:</w:t>
                            </w:r>
                            <w:bookmarkEnd w:id="4"/>
                          </w:p>
                          <w:p w:rsidR="00F11700" w:rsidRDefault="00804489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926"/>
                                <w:tab w:val="left" w:leader="dot" w:pos="2890"/>
                              </w:tabs>
                              <w:spacing w:before="0" w:after="73" w:line="28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č.j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F11700" w:rsidRDefault="00804489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099"/>
                                <w:tab w:val="left" w:leader="dot" w:pos="1574"/>
                                <w:tab w:val="left" w:leader="dot" w:pos="2962"/>
                              </w:tabs>
                              <w:spacing w:before="0" w:line="190" w:lineRule="exact"/>
                            </w:pPr>
                            <w:r>
                              <w:rPr>
                                <w:rStyle w:val="Zkladntext4Exact"/>
                              </w:rPr>
                              <w:t>počet listů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V.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přílohy ....V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5.9pt;margin-top:0;width:150.7pt;height:79.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mrw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Zkladntext30"/>
                        <w:shd w:val="clear" w:color="auto" w:fill="auto"/>
                        <w:spacing w:after="208" w:line="240" w:lineRule="exact"/>
                        <w:ind w:firstLine="0"/>
                        <w:jc w:val="center"/>
                      </w:pPr>
                      <w:r>
                        <w:rPr>
                          <w:rStyle w:val="Zkladntext3Exact"/>
                        </w:rPr>
                        <w:t>ZŠ a MŠ PLZEŇ -BOŽKOV</w:t>
                      </w:r>
                      <w:r>
                        <w:rPr>
                          <w:rStyle w:val="Zkladntext3Exact"/>
                        </w:rPr>
                        <w:br/>
                        <w:t>Vřesiíiská 17</w:t>
                      </w:r>
                    </w:p>
                    <w:p w:rsidR="00F11700" w:rsidRDefault="00804489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2658"/>
                        </w:tabs>
                        <w:spacing w:before="0" w:after="85" w:line="280" w:lineRule="exact"/>
                        <w:ind w:left="340"/>
                      </w:pPr>
                      <w:bookmarkStart w:id="5" w:name="bookmark2"/>
                      <w:r>
                        <w:rPr>
                          <w:rStyle w:val="Nadpis1dkovn1ptExact"/>
                        </w:rPr>
                        <w:t xml:space="preserve">I -7-05- </w:t>
                      </w:r>
                      <w:r>
                        <w:t>2019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:</w:t>
                      </w:r>
                      <w:bookmarkEnd w:id="5"/>
                    </w:p>
                    <w:p w:rsidR="00F11700" w:rsidRDefault="00804489">
                      <w:pPr>
                        <w:pStyle w:val="Zkladntext20"/>
                        <w:shd w:val="clear" w:color="auto" w:fill="auto"/>
                        <w:tabs>
                          <w:tab w:val="left" w:leader="dot" w:pos="926"/>
                          <w:tab w:val="left" w:leader="dot" w:pos="2890"/>
                        </w:tabs>
                        <w:spacing w:before="0" w:after="73" w:line="28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č.j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F11700" w:rsidRDefault="00804489">
                      <w:pPr>
                        <w:pStyle w:val="Zkladntext40"/>
                        <w:shd w:val="clear" w:color="auto" w:fill="auto"/>
                        <w:tabs>
                          <w:tab w:val="left" w:leader="dot" w:pos="1099"/>
                          <w:tab w:val="left" w:leader="dot" w:pos="1574"/>
                          <w:tab w:val="left" w:leader="dot" w:pos="2962"/>
                        </w:tabs>
                        <w:spacing w:before="0" w:line="190" w:lineRule="exact"/>
                      </w:pPr>
                      <w:r>
                        <w:rPr>
                          <w:rStyle w:val="Zkladntext4Exact"/>
                        </w:rPr>
                        <w:t>počet listů</w:t>
                      </w:r>
                      <w:r>
                        <w:rPr>
                          <w:rStyle w:val="Zkladntext4Exact"/>
                        </w:rPr>
                        <w:tab/>
                        <w:t>V.</w:t>
                      </w:r>
                      <w:r>
                        <w:rPr>
                          <w:rStyle w:val="Zkladntext4Exact"/>
                        </w:rPr>
                        <w:tab/>
                        <w:t>přílohy ....V</w:t>
                      </w:r>
                      <w:r>
                        <w:rPr>
                          <w:rStyle w:val="Zkladntext4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222250</wp:posOffset>
                </wp:positionH>
                <wp:positionV relativeFrom="paragraph">
                  <wp:posOffset>1421765</wp:posOffset>
                </wp:positionV>
                <wp:extent cx="1139825" cy="987425"/>
                <wp:effectExtent l="317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309" w:line="280" w:lineRule="exact"/>
                            </w:pPr>
                            <w:bookmarkStart w:id="6" w:name="bookmark3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1. Objednatel:</w:t>
                            </w:r>
                            <w:bookmarkEnd w:id="6"/>
                          </w:p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322" w:lineRule="exact"/>
                              <w:ind w:left="300"/>
                            </w:pPr>
                            <w:bookmarkStart w:id="7" w:name="bookmark4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Adresa:</w:t>
                            </w:r>
                            <w:bookmarkEnd w:id="7"/>
                          </w:p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ind w:left="300"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Zastoupená:</w:t>
                            </w:r>
                          </w:p>
                          <w:p w:rsidR="00F11700" w:rsidRDefault="00804489">
                            <w:pPr>
                              <w:pStyle w:val="Zkladntext6"/>
                              <w:shd w:val="clear" w:color="auto" w:fill="auto"/>
                              <w:ind w:left="300"/>
                            </w:pPr>
                            <w:r>
                              <w:t>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7.5pt;margin-top:111.95pt;width:89.75pt;height:77.7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ZlrQIAALE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309" w:line="280" w:lineRule="exact"/>
                      </w:pPr>
                      <w:bookmarkStart w:id="8" w:name="bookmark3"/>
                      <w:r>
                        <w:rPr>
                          <w:rStyle w:val="Nadpis3Exact"/>
                          <w:b/>
                          <w:bCs/>
                        </w:rPr>
                        <w:t>1. Objednatel:</w:t>
                      </w:r>
                      <w:bookmarkEnd w:id="8"/>
                    </w:p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322" w:lineRule="exact"/>
                        <w:ind w:left="300"/>
                      </w:pPr>
                      <w:bookmarkStart w:id="9" w:name="bookmark4"/>
                      <w:r>
                        <w:rPr>
                          <w:rStyle w:val="Nadpis3Exact"/>
                          <w:b/>
                          <w:bCs/>
                        </w:rPr>
                        <w:t>Adresa:</w:t>
                      </w:r>
                      <w:bookmarkEnd w:id="9"/>
                    </w:p>
                    <w:p w:rsidR="00F11700" w:rsidRDefault="00804489">
                      <w:pPr>
                        <w:pStyle w:val="Zkladntext50"/>
                        <w:shd w:val="clear" w:color="auto" w:fill="auto"/>
                        <w:ind w:left="300"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Zastoupená:</w:t>
                      </w:r>
                    </w:p>
                    <w:p w:rsidR="00F11700" w:rsidRDefault="00804489">
                      <w:pPr>
                        <w:pStyle w:val="Zkladntext6"/>
                        <w:shd w:val="clear" w:color="auto" w:fill="auto"/>
                        <w:ind w:left="300"/>
                      </w:pPr>
                      <w:r>
                        <w:t>IČ: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1791970</wp:posOffset>
                </wp:positionH>
                <wp:positionV relativeFrom="paragraph">
                  <wp:posOffset>1427480</wp:posOffset>
                </wp:positionV>
                <wp:extent cx="3615055" cy="177800"/>
                <wp:effectExtent l="1270" t="0" r="3175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50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0" w:name="bookmark5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Základní škola a mateřská škola Plzeň-Božkov,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41.1pt;margin-top:112.4pt;width:284.65pt;height:1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1" w:name="bookmark5"/>
                      <w:r>
                        <w:rPr>
                          <w:rStyle w:val="Nadpis3Exact"/>
                          <w:b/>
                          <w:bCs/>
                        </w:rPr>
                        <w:t>Základní škola a mateřská škola Plzeň-Božkov,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1791970</wp:posOffset>
                </wp:positionH>
                <wp:positionV relativeFrom="paragraph">
                  <wp:posOffset>1613535</wp:posOffset>
                </wp:positionV>
                <wp:extent cx="3087370" cy="613410"/>
                <wp:effectExtent l="1270" t="3810" r="0" b="127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příspěvková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organizace Vřesinská 139/17, Božkov, 326 00 Plzeň Mgr. Hanou Stýblovou, ředitelkou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41.1pt;margin-top:127.05pt;width:243.1pt;height:48.3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06sQIAALE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Zkladntext50"/>
                        <w:shd w:val="clear" w:color="auto" w:fill="auto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 xml:space="preserve">příspěvková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organizace Vřesinská 139/17, Božkov, 326 00 Plzeň Mgr. Hanou Stýblovou, ředitelkou školy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1798320</wp:posOffset>
                </wp:positionH>
                <wp:positionV relativeFrom="paragraph">
                  <wp:posOffset>2247265</wp:posOffset>
                </wp:positionV>
                <wp:extent cx="740410" cy="177800"/>
                <wp:effectExtent l="0" t="0" r="4445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70879214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41.6pt;margin-top:176.95pt;width:58.3pt;height:1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0XsAIAALA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Zkladntext5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70879214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2625090</wp:posOffset>
                </wp:positionV>
                <wp:extent cx="1216025" cy="1409065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140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spacing w:line="317" w:lineRule="exact"/>
                              <w:ind w:left="38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2. Zhotovitel: Adresa: Zastoupený: IČ:</w:t>
                            </w:r>
                          </w:p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317" w:lineRule="exact"/>
                              <w:ind w:left="380"/>
                            </w:pPr>
                            <w:bookmarkStart w:id="12" w:name="bookmark6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DIČ:</w:t>
                            </w:r>
                            <w:bookmarkEnd w:id="12"/>
                          </w:p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spacing w:line="317" w:lineRule="exact"/>
                              <w:ind w:left="380"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Telefon/Fax:</w:t>
                            </w:r>
                          </w:p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spacing w:line="317" w:lineRule="exact"/>
                              <w:ind w:left="380"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7.05pt;margin-top:206.7pt;width:95.75pt;height:110.9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1qrgIAALE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Zkladntext50"/>
                        <w:shd w:val="clear" w:color="auto" w:fill="auto"/>
                        <w:spacing w:line="317" w:lineRule="exact"/>
                        <w:ind w:left="38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2. Zhotovitel: Adresa: Zastoupený: IČ:</w:t>
                      </w:r>
                    </w:p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317" w:lineRule="exact"/>
                        <w:ind w:left="380"/>
                      </w:pPr>
                      <w:bookmarkStart w:id="13" w:name="bookmark6"/>
                      <w:r>
                        <w:rPr>
                          <w:rStyle w:val="Nadpis3Exact"/>
                          <w:b/>
                          <w:bCs/>
                        </w:rPr>
                        <w:t>DIČ:</w:t>
                      </w:r>
                      <w:bookmarkEnd w:id="13"/>
                    </w:p>
                    <w:p w:rsidR="00F11700" w:rsidRDefault="00804489">
                      <w:pPr>
                        <w:pStyle w:val="Zkladntext50"/>
                        <w:shd w:val="clear" w:color="auto" w:fill="auto"/>
                        <w:spacing w:line="317" w:lineRule="exact"/>
                        <w:ind w:left="380"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Telefon/Fax:</w:t>
                      </w:r>
                    </w:p>
                    <w:p w:rsidR="00F11700" w:rsidRDefault="00804489">
                      <w:pPr>
                        <w:pStyle w:val="Zkladntext50"/>
                        <w:shd w:val="clear" w:color="auto" w:fill="auto"/>
                        <w:spacing w:line="317" w:lineRule="exact"/>
                        <w:ind w:left="380"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1810385</wp:posOffset>
                </wp:positionH>
                <wp:positionV relativeFrom="paragraph">
                  <wp:posOffset>2633345</wp:posOffset>
                </wp:positionV>
                <wp:extent cx="2124710" cy="396240"/>
                <wp:effectExtent l="635" t="4445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312" w:lineRule="exact"/>
                              <w:jc w:val="both"/>
                            </w:pPr>
                            <w:bookmarkStart w:id="14" w:name="bookmark7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A-Z SPORTSERVIS s. r. o. Křížkova 4, 301 00 Plzeň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42.55pt;margin-top:207.35pt;width:167.3pt;height:31.2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BxsA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312" w:lineRule="exact"/>
                        <w:jc w:val="both"/>
                      </w:pPr>
                      <w:bookmarkStart w:id="15" w:name="bookmark7"/>
                      <w:r>
                        <w:rPr>
                          <w:rStyle w:val="Nadpis3Exact"/>
                          <w:b/>
                          <w:bCs/>
                        </w:rPr>
                        <w:t>A-Z SPORTSERVIS s. r. o. Křížkova 4, 301 00 Plzeň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1819910</wp:posOffset>
                </wp:positionH>
                <wp:positionV relativeFrom="paragraph">
                  <wp:posOffset>3256280</wp:posOffset>
                </wp:positionV>
                <wp:extent cx="981710" cy="495300"/>
                <wp:effectExtent l="635" t="0" r="0" b="444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16" w:name="bookmark8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25244019</w:t>
                            </w:r>
                            <w:bookmarkEnd w:id="16"/>
                          </w:p>
                          <w:p w:rsidR="00F11700" w:rsidRDefault="00804489">
                            <w:pPr>
                              <w:pStyle w:val="Zkladntext5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CZ25244019</w:t>
                            </w:r>
                          </w:p>
                          <w:p w:rsidR="00F11700" w:rsidRDefault="00804489">
                            <w:pPr>
                              <w:pStyle w:val="Zkladntext7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795ptTunNekurzvadkovn0ptExact"/>
                              </w:rPr>
                              <w:t>377</w:t>
                            </w:r>
                            <w:r>
                              <w:rPr>
                                <w:rStyle w:val="Zkladntext7TimesNewRoman7ptNekurzvadkovn0ptExact"/>
                                <w:rFonts w:eastAsia="Tahoma"/>
                              </w:rPr>
                              <w:t xml:space="preserve"> </w:t>
                            </w:r>
                            <w:r>
                              <w:rPr>
                                <w:rStyle w:val="Zkladntext711ptTundkovn0ptExact"/>
                                <w:i/>
                                <w:iCs/>
                              </w:rPr>
                              <w:t>77</w:t>
                            </w:r>
                            <w:r>
                              <w:t>'^'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43.3pt;margin-top:256.4pt;width:77.3pt;height:39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7" w:name="bookmark8"/>
                      <w:r>
                        <w:rPr>
                          <w:rStyle w:val="Nadpis3Exact"/>
                          <w:b/>
                          <w:bCs/>
                        </w:rPr>
                        <w:t>25244019</w:t>
                      </w:r>
                      <w:bookmarkEnd w:id="17"/>
                    </w:p>
                    <w:p w:rsidR="00F11700" w:rsidRDefault="00804489">
                      <w:pPr>
                        <w:pStyle w:val="Zkladntext5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CZ25244019</w:t>
                      </w:r>
                    </w:p>
                    <w:p w:rsidR="00F11700" w:rsidRDefault="00804489">
                      <w:pPr>
                        <w:pStyle w:val="Zkladntext7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795ptTunNekurzvadkovn0ptExact"/>
                        </w:rPr>
                        <w:t>377</w:t>
                      </w:r>
                      <w:r>
                        <w:rPr>
                          <w:rStyle w:val="Zkladntext7TimesNewRoman7ptNekurzvadkovn0ptExact"/>
                          <w:rFonts w:eastAsia="Tahoma"/>
                        </w:rPr>
                        <w:t xml:space="preserve"> </w:t>
                      </w:r>
                      <w:r>
                        <w:rPr>
                          <w:rStyle w:val="Zkladntext711ptTundkovn0ptExact"/>
                          <w:i/>
                          <w:iCs/>
                        </w:rPr>
                        <w:t>77</w:t>
                      </w:r>
                      <w:r>
                        <w:t>'^'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360" w:lineRule="exact"/>
      </w:pPr>
    </w:p>
    <w:p w:rsidR="00F11700" w:rsidRDefault="00F11700">
      <w:pPr>
        <w:spacing w:line="597" w:lineRule="exact"/>
      </w:pPr>
    </w:p>
    <w:p w:rsidR="00F11700" w:rsidRDefault="00F11700">
      <w:pPr>
        <w:rPr>
          <w:sz w:val="2"/>
          <w:szCs w:val="2"/>
        </w:rPr>
        <w:sectPr w:rsidR="00F11700">
          <w:type w:val="continuous"/>
          <w:pgSz w:w="11900" w:h="16840"/>
          <w:pgMar w:top="557" w:right="924" w:bottom="1517" w:left="1443" w:header="0" w:footer="3" w:gutter="0"/>
          <w:cols w:space="720"/>
          <w:noEndnote/>
          <w:docGrid w:linePitch="360"/>
        </w:sectPr>
      </w:pPr>
    </w:p>
    <w:p w:rsidR="00F11700" w:rsidRDefault="0080448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241300"/>
                <wp:effectExtent l="0" t="0" r="0" b="0"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F117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36" type="#_x0000_t202" style="width:59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WHsAIAALI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" filled="f" stroked="f">
                <v:textbox inset="0,0,0,0">
                  <w:txbxContent>
                    <w:p w:rsidR="00F11700" w:rsidRDefault="00F11700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F11700" w:rsidRDefault="00F11700">
      <w:pPr>
        <w:rPr>
          <w:sz w:val="2"/>
          <w:szCs w:val="2"/>
        </w:rPr>
        <w:sectPr w:rsidR="00F11700">
          <w:type w:val="continuous"/>
          <w:pgSz w:w="11900" w:h="16840"/>
          <w:pgMar w:top="657" w:right="0" w:bottom="1547" w:left="0" w:header="0" w:footer="3" w:gutter="0"/>
          <w:cols w:space="720"/>
          <w:noEndnote/>
          <w:docGrid w:linePitch="360"/>
        </w:sectPr>
      </w:pPr>
    </w:p>
    <w:p w:rsidR="00F11700" w:rsidRDefault="00804489">
      <w:pPr>
        <w:pStyle w:val="Zkladntext20"/>
        <w:shd w:val="clear" w:color="auto" w:fill="auto"/>
        <w:spacing w:before="0" w:after="346" w:line="280" w:lineRule="exact"/>
        <w:ind w:left="780"/>
        <w:jc w:val="left"/>
      </w:pPr>
      <w:r>
        <w:lastRenderedPageBreak/>
        <w:t>(dále jen zhotovitel)</w:t>
      </w:r>
    </w:p>
    <w:p w:rsidR="00F11700" w:rsidRDefault="0080448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04"/>
        </w:tabs>
        <w:spacing w:after="317" w:line="280" w:lineRule="exact"/>
        <w:ind w:left="3540"/>
        <w:jc w:val="both"/>
      </w:pPr>
      <w:bookmarkStart w:id="18" w:name="bookmark9"/>
      <w:r>
        <w:t>Předmět smlouvy</w:t>
      </w:r>
      <w:bookmarkStart w:id="19" w:name="_GoBack"/>
      <w:bookmarkEnd w:id="18"/>
      <w:bookmarkEnd w:id="19"/>
    </w:p>
    <w:p w:rsidR="00F11700" w:rsidRDefault="00804489">
      <w:pPr>
        <w:pStyle w:val="Zkladntext20"/>
        <w:shd w:val="clear" w:color="auto" w:fill="auto"/>
        <w:spacing w:before="0" w:after="0" w:line="317" w:lineRule="exact"/>
        <w:ind w:firstLine="580"/>
        <w:jc w:val="left"/>
      </w:pPr>
      <w:r>
        <w:t xml:space="preserve">Zhotovitel se zavazuje za podmínek, stanovených touto smlouvou provést dodání a </w:t>
      </w:r>
      <w:r>
        <w:t>montáž dětského hřiště:</w:t>
      </w:r>
    </w:p>
    <w:p w:rsidR="00F11700" w:rsidRDefault="00804489">
      <w:pPr>
        <w:pStyle w:val="Zkladntext20"/>
        <w:shd w:val="clear" w:color="auto" w:fill="auto"/>
        <w:spacing w:before="0" w:after="0" w:line="317" w:lineRule="exact"/>
        <w:ind w:left="780"/>
        <w:jc w:val="left"/>
      </w:pPr>
      <w:r>
        <w:t>- Sestava se skluzem.</w:t>
      </w:r>
    </w:p>
    <w:p w:rsidR="00F11700" w:rsidRDefault="00804489">
      <w:pPr>
        <w:pStyle w:val="Zkladntext20"/>
        <w:shd w:val="clear" w:color="auto" w:fill="auto"/>
        <w:spacing w:before="0" w:after="0" w:line="317" w:lineRule="exact"/>
        <w:ind w:firstLine="0"/>
      </w:pPr>
      <w:r>
        <w:t>Vše dle předložené nabídky, která je nedílnou součástí smlouvy.</w:t>
      </w:r>
    </w:p>
    <w:p w:rsidR="00F11700" w:rsidRDefault="00804489">
      <w:pPr>
        <w:pStyle w:val="Zkladntext20"/>
        <w:shd w:val="clear" w:color="auto" w:fill="auto"/>
        <w:spacing w:before="0" w:after="630" w:line="317" w:lineRule="exact"/>
        <w:ind w:firstLine="0"/>
      </w:pPr>
      <w:r>
        <w:t>Předmětem smlouvy je zároveň odstranění, úpravy a doplnění povrchu tlumicího náraz pod prvkem a likvidace stávající sestavy.</w:t>
      </w:r>
    </w:p>
    <w:p w:rsidR="00F11700" w:rsidRDefault="0080448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939"/>
        </w:tabs>
        <w:spacing w:after="313" w:line="280" w:lineRule="exact"/>
        <w:ind w:left="3360"/>
        <w:jc w:val="both"/>
      </w:pPr>
      <w:bookmarkStart w:id="20" w:name="bookmark10"/>
      <w:r>
        <w:t>Doba a místo plnění</w:t>
      </w:r>
      <w:bookmarkEnd w:id="20"/>
    </w:p>
    <w:p w:rsidR="00F11700" w:rsidRDefault="00804489">
      <w:pPr>
        <w:pStyle w:val="Zkladntext20"/>
        <w:shd w:val="clear" w:color="auto" w:fill="auto"/>
        <w:spacing w:before="0" w:after="0" w:line="317" w:lineRule="exact"/>
        <w:ind w:left="420" w:firstLine="680"/>
        <w:jc w:val="left"/>
      </w:pPr>
      <w:r>
        <w:t>Předpokládaný termín dodávky nejpozději do 10 týdnů od podpisu smlouvy.</w:t>
      </w:r>
    </w:p>
    <w:p w:rsidR="00F11700" w:rsidRDefault="00804489">
      <w:pPr>
        <w:pStyle w:val="Zkladntext50"/>
        <w:shd w:val="clear" w:color="auto" w:fill="auto"/>
        <w:spacing w:after="270" w:line="317" w:lineRule="exact"/>
        <w:ind w:left="420" w:firstLine="0"/>
        <w:jc w:val="both"/>
      </w:pPr>
      <w:r>
        <w:rPr>
          <w:rStyle w:val="Zkladntext5Netun"/>
        </w:rPr>
        <w:t xml:space="preserve">Místem plnění je </w:t>
      </w:r>
      <w:r>
        <w:t>Základní škola a mateřská škola Plzeň-Božkov, příspěvková organizace, Vřesinská 139/17, Božkov, 326 00 Plzeň.</w:t>
      </w:r>
    </w:p>
    <w:p w:rsidR="00F11700" w:rsidRDefault="0080448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460"/>
        </w:tabs>
        <w:spacing w:after="316" w:line="280" w:lineRule="exact"/>
        <w:ind w:left="2900"/>
        <w:jc w:val="both"/>
      </w:pPr>
      <w:bookmarkStart w:id="21" w:name="bookmark11"/>
      <w:r>
        <w:t>Cena díla a platební podmínky</w:t>
      </w:r>
      <w:bookmarkEnd w:id="21"/>
    </w:p>
    <w:p w:rsidR="00F11700" w:rsidRDefault="00804489">
      <w:pPr>
        <w:pStyle w:val="Zkladntext30"/>
        <w:shd w:val="clear" w:color="auto" w:fill="auto"/>
        <w:spacing w:line="312" w:lineRule="exact"/>
        <w:ind w:left="780"/>
      </w:pPr>
      <w:r>
        <w:t>1. Smluvní strany se dohodl</w:t>
      </w:r>
      <w:r>
        <w:t xml:space="preserve">y na následující smluvní ceně díla, určeného </w:t>
      </w:r>
      <w:r>
        <w:rPr>
          <w:rStyle w:val="Zkladntext314ptdkovn-1pt"/>
        </w:rPr>
        <w:t>61.11</w:t>
      </w:r>
      <w:r>
        <w:rPr>
          <w:rStyle w:val="Zkladntext314pt"/>
        </w:rPr>
        <w:t xml:space="preserve"> této smlouvy:</w:t>
      </w:r>
    </w:p>
    <w:p w:rsidR="00F11700" w:rsidRDefault="00804489">
      <w:pPr>
        <w:pStyle w:val="Zkladntext20"/>
        <w:numPr>
          <w:ilvl w:val="0"/>
          <w:numId w:val="2"/>
        </w:numPr>
        <w:shd w:val="clear" w:color="auto" w:fill="auto"/>
        <w:tabs>
          <w:tab w:val="left" w:pos="272"/>
          <w:tab w:val="left" w:pos="4963"/>
        </w:tabs>
        <w:spacing w:before="0" w:after="0" w:line="312" w:lineRule="exact"/>
        <w:ind w:firstLine="0"/>
      </w:pPr>
      <w:r>
        <w:t>Sestava se skluzem</w:t>
      </w:r>
      <w:r>
        <w:tab/>
        <w:t>218.890,- Kč</w:t>
      </w:r>
    </w:p>
    <w:p w:rsidR="00F11700" w:rsidRDefault="00804489">
      <w:pPr>
        <w:pStyle w:val="Zkladntext20"/>
        <w:numPr>
          <w:ilvl w:val="0"/>
          <w:numId w:val="2"/>
        </w:numPr>
        <w:shd w:val="clear" w:color="auto" w:fill="auto"/>
        <w:tabs>
          <w:tab w:val="left" w:pos="272"/>
          <w:tab w:val="left" w:pos="4963"/>
        </w:tabs>
        <w:spacing w:before="0" w:after="0" w:line="312" w:lineRule="exact"/>
        <w:ind w:firstLine="0"/>
      </w:pPr>
      <w:r>
        <w:t>Montáž a kotvení sestavy</w:t>
      </w:r>
      <w:r>
        <w:tab/>
        <w:t>33.250,-Kč</w:t>
      </w:r>
      <w:r>
        <w:br w:type="page"/>
      </w:r>
    </w:p>
    <w:p w:rsidR="00F11700" w:rsidRDefault="00804489">
      <w:pPr>
        <w:pStyle w:val="Zkladntext30"/>
        <w:shd w:val="clear" w:color="auto" w:fill="auto"/>
        <w:spacing w:after="414" w:line="240" w:lineRule="exact"/>
        <w:ind w:left="120" w:firstLine="0"/>
        <w:jc w:val="center"/>
      </w:pPr>
      <w:r>
        <w:lastRenderedPageBreak/>
        <w:t>Stránka 2 z 3</w:t>
      </w:r>
    </w:p>
    <w:p w:rsidR="00F11700" w:rsidRDefault="00804489">
      <w:pPr>
        <w:pStyle w:val="Zkladntext2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280" w:lineRule="exact"/>
        <w:ind w:firstLine="0"/>
      </w:pPr>
      <w:r>
        <w:t>Likvidace starého písku dopadové plochy a doplnění nového</w:t>
      </w:r>
    </w:p>
    <w:p w:rsidR="00F11700" w:rsidRDefault="00804489">
      <w:pPr>
        <w:pStyle w:val="Zkladntext20"/>
        <w:shd w:val="clear" w:color="auto" w:fill="auto"/>
        <w:spacing w:before="0" w:after="0" w:line="280" w:lineRule="exact"/>
        <w:ind w:left="5060" w:firstLine="0"/>
        <w:jc w:val="left"/>
      </w:pPr>
      <w:r>
        <w:t>48.600,- Kč</w:t>
      </w:r>
    </w:p>
    <w:p w:rsidR="00F11700" w:rsidRDefault="00804489">
      <w:pPr>
        <w:pStyle w:val="Zkladntext20"/>
        <w:numPr>
          <w:ilvl w:val="0"/>
          <w:numId w:val="2"/>
        </w:numPr>
        <w:shd w:val="clear" w:color="auto" w:fill="auto"/>
        <w:tabs>
          <w:tab w:val="left" w:pos="250"/>
          <w:tab w:val="left" w:pos="5170"/>
        </w:tabs>
        <w:spacing w:before="0" w:after="0" w:line="643" w:lineRule="exact"/>
        <w:ind w:firstLine="0"/>
      </w:pPr>
      <w:r>
        <w:t>Likvidace stávající sestavy</w:t>
      </w:r>
      <w:r>
        <w:tab/>
        <w:t>7.900,-K4</w:t>
      </w:r>
    </w:p>
    <w:p w:rsidR="00F11700" w:rsidRDefault="00804489">
      <w:pPr>
        <w:pStyle w:val="Nadpis30"/>
        <w:keepNext/>
        <w:keepLines/>
        <w:shd w:val="clear" w:color="auto" w:fill="auto"/>
        <w:tabs>
          <w:tab w:val="left" w:pos="4872"/>
        </w:tabs>
        <w:spacing w:after="310" w:line="643" w:lineRule="exact"/>
        <w:jc w:val="both"/>
      </w:pPr>
      <w:bookmarkStart w:id="22" w:name="bookmark12"/>
      <w:r>
        <w:t>Cena bez DPH celkem</w:t>
      </w:r>
      <w:r>
        <w:tab/>
        <w:t>308.640,- Kč</w:t>
      </w:r>
      <w:bookmarkEnd w:id="22"/>
    </w:p>
    <w:p w:rsidR="00F11700" w:rsidRDefault="00804489">
      <w:pPr>
        <w:pStyle w:val="Zkladntext20"/>
        <w:numPr>
          <w:ilvl w:val="0"/>
          <w:numId w:val="3"/>
        </w:numPr>
        <w:shd w:val="clear" w:color="auto" w:fill="auto"/>
        <w:tabs>
          <w:tab w:val="left" w:pos="830"/>
        </w:tabs>
        <w:spacing w:before="0" w:after="641" w:line="331" w:lineRule="exact"/>
        <w:ind w:left="800"/>
      </w:pPr>
      <w:r>
        <w:t>Objednatel se zavazuje zaplatit zhotoviteli smluvenou cenu na základě faktury vystavené po převzetí díla do 14-ti dnů ode dne doručení.</w:t>
      </w:r>
    </w:p>
    <w:p w:rsidR="00F11700" w:rsidRDefault="0080448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548"/>
        </w:tabs>
        <w:spacing w:after="257" w:line="280" w:lineRule="exact"/>
        <w:ind w:left="3120"/>
        <w:jc w:val="both"/>
      </w:pPr>
      <w:bookmarkStart w:id="23" w:name="bookmark13"/>
      <w:r>
        <w:t>Předání díla a záruční doba</w:t>
      </w:r>
      <w:bookmarkEnd w:id="23"/>
    </w:p>
    <w:p w:rsidR="00F11700" w:rsidRDefault="00804489">
      <w:pPr>
        <w:pStyle w:val="Zkladntext20"/>
        <w:numPr>
          <w:ilvl w:val="0"/>
          <w:numId w:val="4"/>
        </w:numPr>
        <w:shd w:val="clear" w:color="auto" w:fill="auto"/>
        <w:tabs>
          <w:tab w:val="left" w:pos="790"/>
        </w:tabs>
        <w:spacing w:before="0" w:after="0" w:line="317" w:lineRule="exact"/>
        <w:ind w:left="800"/>
      </w:pPr>
      <w:r>
        <w:t xml:space="preserve">Převzetí díla bude realizováno formou předávacího </w:t>
      </w:r>
      <w:r>
        <w:t>protokolu, protokol bude podepsán zúčastněnými stranami. K převzetí díla vyzve zhotovitel objednatele po dokončení prací.</w:t>
      </w:r>
    </w:p>
    <w:p w:rsidR="00F11700" w:rsidRDefault="00804489">
      <w:pPr>
        <w:pStyle w:val="Zkladntext20"/>
        <w:numPr>
          <w:ilvl w:val="0"/>
          <w:numId w:val="4"/>
        </w:numPr>
        <w:shd w:val="clear" w:color="auto" w:fill="auto"/>
        <w:tabs>
          <w:tab w:val="left" w:pos="796"/>
        </w:tabs>
        <w:spacing w:before="0" w:after="0" w:line="317" w:lineRule="exact"/>
        <w:ind w:left="800"/>
      </w:pPr>
      <w:r>
        <w:t>Záruční doba je stanovena vzájemnou dohodou na dobu 24 měsíců na výrobky jako celek a 60 měsíců na hnilobu dřevěných prvků. Záruční do</w:t>
      </w:r>
      <w:r>
        <w:t>ba běží ode dne podpisu předávacího protokolu oběma smluvními stranami.</w:t>
      </w:r>
    </w:p>
    <w:p w:rsidR="00F11700" w:rsidRDefault="00804489">
      <w:pPr>
        <w:pStyle w:val="Zkladntext20"/>
        <w:numPr>
          <w:ilvl w:val="0"/>
          <w:numId w:val="4"/>
        </w:numPr>
        <w:shd w:val="clear" w:color="auto" w:fill="auto"/>
        <w:tabs>
          <w:tab w:val="left" w:pos="796"/>
        </w:tabs>
        <w:spacing w:before="0" w:after="0" w:line="317" w:lineRule="exact"/>
        <w:ind w:left="800"/>
      </w:pPr>
      <w:r>
        <w:t xml:space="preserve">Předmět plnění bude zadavatelem </w:t>
      </w:r>
      <w:r>
        <w:rPr>
          <w:rStyle w:val="Zkladntext2Tun"/>
        </w:rPr>
        <w:t xml:space="preserve">hrazen jednorázově, </w:t>
      </w:r>
      <w:r>
        <w:t>a to až po dodání a instalaci celé dodávky. Úhrada proběhne na základě oboustranně odsouhlaseného předávacího protokolu prostřednict</w:t>
      </w:r>
      <w:r>
        <w:t xml:space="preserve">vím faktury, kterou vystaví dodavatel. </w:t>
      </w:r>
      <w:r>
        <w:rPr>
          <w:rStyle w:val="Zkladntext2Tun"/>
        </w:rPr>
        <w:t xml:space="preserve">Splatnost faktury bude 14 dnů </w:t>
      </w:r>
      <w:r>
        <w:t>ode dne doručení.</w:t>
      </w:r>
    </w:p>
    <w:p w:rsidR="00F11700" w:rsidRDefault="00804489">
      <w:pPr>
        <w:pStyle w:val="Zkladntext20"/>
        <w:numPr>
          <w:ilvl w:val="0"/>
          <w:numId w:val="4"/>
        </w:numPr>
        <w:shd w:val="clear" w:color="auto" w:fill="auto"/>
        <w:tabs>
          <w:tab w:val="left" w:pos="801"/>
        </w:tabs>
        <w:spacing w:before="0" w:after="0" w:line="317" w:lineRule="exact"/>
        <w:ind w:left="800"/>
      </w:pPr>
      <w:r>
        <w:t>Platby budou probíhat výhradně v Kč a rovněž veškeré cenové údaje budou uvedeny v této měně.</w:t>
      </w:r>
    </w:p>
    <w:p w:rsidR="00F11700" w:rsidRDefault="00804489">
      <w:pPr>
        <w:pStyle w:val="Zkladntext20"/>
        <w:numPr>
          <w:ilvl w:val="0"/>
          <w:numId w:val="4"/>
        </w:numPr>
        <w:shd w:val="clear" w:color="auto" w:fill="auto"/>
        <w:tabs>
          <w:tab w:val="left" w:pos="801"/>
        </w:tabs>
        <w:spacing w:before="0" w:after="0" w:line="317" w:lineRule="exact"/>
        <w:ind w:left="800"/>
      </w:pPr>
      <w:r>
        <w:t>V případě, kdy po předání a převzetí zjistí objednatel vady díla, je oprávně</w:t>
      </w:r>
      <w:r>
        <w:t>n vady reklamovat písemnou formou. Musí tak učinit bez zbytečného odkladu po jejich zjištění. V reklamaci objednatel vady popíše, popřípadě uvede, jak se projevují.</w:t>
      </w:r>
    </w:p>
    <w:p w:rsidR="00F11700" w:rsidRDefault="00804489">
      <w:pPr>
        <w:pStyle w:val="Zkladntext20"/>
        <w:numPr>
          <w:ilvl w:val="0"/>
          <w:numId w:val="4"/>
        </w:numPr>
        <w:shd w:val="clear" w:color="auto" w:fill="auto"/>
        <w:tabs>
          <w:tab w:val="left" w:pos="801"/>
        </w:tabs>
        <w:spacing w:before="0" w:after="630" w:line="317" w:lineRule="exact"/>
        <w:ind w:left="800"/>
      </w:pPr>
      <w:r>
        <w:t>Zhotovitel je povinen nejpozději do 15-ti dnů po obdržení reklamace písemně oznámit objedna</w:t>
      </w:r>
      <w:r>
        <w:t>teli, zda reklamaci uznává, jakou lhůtu navrhuje lc odstranění vad, které nebrání užívání, nebo z jakých důvodů reklamaci neuznává. Pokud tak neučiní, má se za to, že reklamaci objednatele uznává v plném rozsahu a k odstranění vad nastoupí do 15 pracovních</w:t>
      </w:r>
      <w:r>
        <w:t xml:space="preserve"> dnů od prokazatelného přijetí oznámení o reklamovaných vadách.</w:t>
      </w:r>
    </w:p>
    <w:p w:rsidR="00F11700" w:rsidRDefault="0080448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78"/>
        </w:tabs>
        <w:spacing w:after="272" w:line="280" w:lineRule="exact"/>
        <w:ind w:left="3740"/>
        <w:jc w:val="both"/>
      </w:pPr>
      <w:bookmarkStart w:id="24" w:name="bookmark14"/>
      <w:r>
        <w:t>Smluvní poplatky</w:t>
      </w:r>
      <w:bookmarkEnd w:id="24"/>
    </w:p>
    <w:p w:rsidR="00F11700" w:rsidRDefault="00804489">
      <w:pPr>
        <w:pStyle w:val="Zkladntext20"/>
        <w:shd w:val="clear" w:color="auto" w:fill="auto"/>
        <w:spacing w:before="0" w:after="0" w:line="298" w:lineRule="exact"/>
        <w:ind w:left="800"/>
        <w:jc w:val="left"/>
      </w:pPr>
      <w:r>
        <w:rPr>
          <w:noProof/>
          <w:lang w:bidi="ar-SA"/>
        </w:rPr>
        <w:drawing>
          <wp:anchor distT="0" distB="135255" distL="63500" distR="63500" simplePos="0" relativeHeight="377487104" behindDoc="1" locked="0" layoutInCell="1" allowOverlap="1">
            <wp:simplePos x="0" y="0"/>
            <wp:positionH relativeFrom="margin">
              <wp:posOffset>-743585</wp:posOffset>
            </wp:positionH>
            <wp:positionV relativeFrom="paragraph">
              <wp:posOffset>1170305</wp:posOffset>
            </wp:positionV>
            <wp:extent cx="7296785" cy="530225"/>
            <wp:effectExtent l="0" t="0" r="0" b="3175"/>
            <wp:wrapTopAndBottom/>
            <wp:docPr id="13" name="obrázek 13" descr="C:\Users\418467~1.KRY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418467~1.KRY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 Zhotovitel může po objednateli v případě prodlení se zaplacením faktury požadovat úrok z prodlení do doby zaplacení faktury.</w:t>
      </w:r>
      <w:r>
        <w:br w:type="page"/>
      </w:r>
    </w:p>
    <w:p w:rsidR="00F11700" w:rsidRDefault="00804489">
      <w:pPr>
        <w:pStyle w:val="Zkladntext30"/>
        <w:shd w:val="clear" w:color="auto" w:fill="auto"/>
        <w:spacing w:after="414" w:line="240" w:lineRule="exact"/>
        <w:ind w:left="280" w:firstLine="0"/>
        <w:jc w:val="center"/>
      </w:pPr>
      <w:r>
        <w:lastRenderedPageBreak/>
        <w:t>Stránka 3 z 3</w:t>
      </w:r>
    </w:p>
    <w:p w:rsidR="00F11700" w:rsidRDefault="0080448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770"/>
        </w:tabs>
        <w:spacing w:after="253" w:line="280" w:lineRule="exact"/>
        <w:ind w:left="3100"/>
        <w:jc w:val="both"/>
      </w:pPr>
      <w:bookmarkStart w:id="25" w:name="bookmark15"/>
      <w:r>
        <w:t>Závěrečná ustanovení</w:t>
      </w:r>
      <w:bookmarkEnd w:id="25"/>
    </w:p>
    <w:p w:rsidR="00F11700" w:rsidRDefault="00804489">
      <w:pPr>
        <w:pStyle w:val="Zkladntext20"/>
        <w:numPr>
          <w:ilvl w:val="0"/>
          <w:numId w:val="5"/>
        </w:numPr>
        <w:shd w:val="clear" w:color="auto" w:fill="auto"/>
        <w:tabs>
          <w:tab w:val="left" w:pos="674"/>
        </w:tabs>
        <w:spacing w:before="0" w:after="0" w:line="322" w:lineRule="exact"/>
        <w:ind w:left="320" w:firstLine="0"/>
      </w:pPr>
      <w:r>
        <w:t xml:space="preserve">Veškeré </w:t>
      </w:r>
      <w:r>
        <w:t>změny a doplňky této smlouvy lze činit pouze písemnou formou.</w:t>
      </w:r>
    </w:p>
    <w:p w:rsidR="00F11700" w:rsidRDefault="00804489">
      <w:pPr>
        <w:pStyle w:val="Zkladntext20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0" w:line="322" w:lineRule="exact"/>
        <w:ind w:left="320" w:firstLine="0"/>
      </w:pPr>
      <w:r>
        <w:t>Smlouva nabývá platnosti podpisem obou smluvních stran.</w:t>
      </w:r>
    </w:p>
    <w:p w:rsidR="00F11700" w:rsidRDefault="00804489">
      <w:pPr>
        <w:pStyle w:val="Zkladntext20"/>
        <w:shd w:val="clear" w:color="auto" w:fill="auto"/>
        <w:spacing w:before="0" w:after="0" w:line="322" w:lineRule="exact"/>
        <w:ind w:left="660" w:hanging="340"/>
        <w:jc w:val="left"/>
      </w:pPr>
      <w:r>
        <w:t>3 . Smlouva je vyhotovena ve třech stejnopisech, z nichž objednatel obdrží 2 paré smlouvy a zhotovitel jedno paré smlouvy.</w:t>
      </w:r>
    </w:p>
    <w:p w:rsidR="00F11700" w:rsidRDefault="00804489">
      <w:pPr>
        <w:pStyle w:val="Zkladntext20"/>
        <w:shd w:val="clear" w:color="auto" w:fill="auto"/>
        <w:spacing w:before="0" w:after="0" w:line="322" w:lineRule="exact"/>
        <w:ind w:left="660" w:hanging="340"/>
        <w:jc w:val="left"/>
        <w:sectPr w:rsidR="00F11700">
          <w:type w:val="continuous"/>
          <w:pgSz w:w="11900" w:h="16840"/>
          <w:pgMar w:top="657" w:right="1208" w:bottom="1547" w:left="144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-15240</wp:posOffset>
            </wp:positionH>
            <wp:positionV relativeFrom="paragraph">
              <wp:posOffset>826135</wp:posOffset>
            </wp:positionV>
            <wp:extent cx="1847215" cy="335280"/>
            <wp:effectExtent l="0" t="0" r="635" b="7620"/>
            <wp:wrapTopAndBottom/>
            <wp:docPr id="14" name="obrázek 14" descr="C:\Users\418467~1.KRY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418467~1.KRY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1005840</wp:posOffset>
                </wp:positionV>
                <wp:extent cx="5940425" cy="1414780"/>
                <wp:effectExtent l="0" t="0" r="0" b="0"/>
                <wp:wrapTopAndBottom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Titulekobrzku2"/>
                              <w:shd w:val="clear" w:color="auto" w:fill="auto"/>
                              <w:spacing w:line="280" w:lineRule="exact"/>
                            </w:pPr>
                            <w:r>
                              <w:t>V Plzni dne:</w:t>
                            </w:r>
                          </w:p>
                          <w:p w:rsidR="00F11700" w:rsidRDefault="0080448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943600" cy="1130300"/>
                                  <wp:effectExtent l="0" t="0" r="0" b="0"/>
                                  <wp:docPr id="2" name="obrázek 2" descr="C:\Users\418467~1.KRY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418467~1.KRY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0" cy="113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700" w:rsidRDefault="00804489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Základní </w:t>
                            </w:r>
                            <w:r>
                              <w:rPr>
                                <w:rStyle w:val="TitulekobrzkuConstantiaTunExact"/>
                              </w:rPr>
                              <w:t xml:space="preserve">ífccl» 3 scateísfc' </w:t>
                            </w:r>
                            <w:r>
                              <w:t xml:space="preserve">škola Plzeň -Božkov, </w:t>
                            </w:r>
                            <w:r>
                              <w:rPr>
                                <w:rStyle w:val="Titulekobrzku7ptExact"/>
                              </w:rPr>
                              <w:t xml:space="preserve">Vřesinská </w:t>
                            </w:r>
                            <w:r>
                              <w:t>17</w:t>
                            </w:r>
                            <w:r>
                              <w:rPr>
                                <w:rStyle w:val="Titulekobrzku7ptExact"/>
                              </w:rPr>
                              <w:t xml:space="preserve">, zcv </w:t>
                            </w:r>
                            <w:r>
                              <w:t>příspěvková organizace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8.65pt;margin-top:79.2pt;width:467.75pt;height:111.4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Titulekobrzku2"/>
                        <w:shd w:val="clear" w:color="auto" w:fill="auto"/>
                        <w:spacing w:line="280" w:lineRule="exact"/>
                      </w:pPr>
                      <w:r>
                        <w:t>V Plzni dne:</w:t>
                      </w:r>
                    </w:p>
                    <w:p w:rsidR="00F11700" w:rsidRDefault="0080448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943600" cy="1130300"/>
                            <wp:effectExtent l="0" t="0" r="0" b="0"/>
                            <wp:docPr id="2" name="obrázek 2" descr="C:\Users\418467~1.KRY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418467~1.KRY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113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700" w:rsidRDefault="00804489">
                      <w:pPr>
                        <w:pStyle w:val="Titulekobrzku"/>
                        <w:shd w:val="clear" w:color="auto" w:fill="auto"/>
                      </w:pPr>
                      <w:r>
                        <w:t xml:space="preserve">Základní </w:t>
                      </w:r>
                      <w:r>
                        <w:rPr>
                          <w:rStyle w:val="TitulekobrzkuConstantiaTunExact"/>
                        </w:rPr>
                        <w:t xml:space="preserve">ífccl» 3 scateísfc' </w:t>
                      </w:r>
                      <w:r>
                        <w:t xml:space="preserve">škola Plzeň -Božkov, </w:t>
                      </w:r>
                      <w:r>
                        <w:rPr>
                          <w:rStyle w:val="Titulekobrzku7ptExact"/>
                        </w:rPr>
                        <w:t xml:space="preserve">Vřesinská </w:t>
                      </w:r>
                      <w:r>
                        <w:t>17</w:t>
                      </w:r>
                      <w:r>
                        <w:rPr>
                          <w:rStyle w:val="Titulekobrzku7ptExact"/>
                        </w:rPr>
                        <w:t xml:space="preserve">, zcv </w:t>
                      </w:r>
                      <w:r>
                        <w:t>příspěvková organizace ^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4. Objednatel prohlašuje, že k provedení stavby má veškerá potřebná povolení, případně je do zahájení stavby zajistí.</w:t>
      </w:r>
    </w:p>
    <w:p w:rsidR="00F11700" w:rsidRDefault="00804489">
      <w:pPr>
        <w:pStyle w:val="Zkladntext80"/>
        <w:shd w:val="clear" w:color="auto" w:fill="auto"/>
        <w:spacing w:after="758"/>
        <w:ind w:left="5660" w:right="2340"/>
      </w:pPr>
      <w:r>
        <w:lastRenderedPageBreak/>
        <w:t xml:space="preserve">Zš a mš </w:t>
      </w:r>
      <w:r>
        <w:t>Božkov Vřesinská 17 Plzeň - Božkov 326 00</w:t>
      </w:r>
    </w:p>
    <w:p w:rsidR="00F11700" w:rsidRDefault="00804489">
      <w:pPr>
        <w:pStyle w:val="Zkladntext90"/>
        <w:shd w:val="clear" w:color="auto" w:fill="auto"/>
        <w:tabs>
          <w:tab w:val="left" w:pos="7757"/>
        </w:tabs>
        <w:spacing w:before="0"/>
      </w:pPr>
      <w:r>
        <w:t>Nabídkový list</w:t>
      </w:r>
      <w:r>
        <w:tab/>
      </w:r>
      <w:r>
        <w:rPr>
          <w:rStyle w:val="Zkladntext995ptNetun"/>
        </w:rPr>
        <w:t>2019-04-08</w:t>
      </w:r>
    </w:p>
    <w:p w:rsidR="00F11700" w:rsidRDefault="00804489">
      <w:pPr>
        <w:pStyle w:val="Zkladntext40"/>
        <w:shd w:val="clear" w:color="auto" w:fill="auto"/>
        <w:spacing w:before="0" w:line="456" w:lineRule="exact"/>
      </w:pPr>
      <w:r>
        <w:t>Vážená paní ředitelko,</w:t>
      </w:r>
    </w:p>
    <w:p w:rsidR="00F11700" w:rsidRDefault="00804489">
      <w:pPr>
        <w:pStyle w:val="Zkladntext40"/>
        <w:shd w:val="clear" w:color="auto" w:fill="auto"/>
        <w:spacing w:before="0" w:after="209" w:line="226" w:lineRule="exact"/>
        <w:ind w:firstLine="740"/>
        <w:jc w:val="left"/>
      </w:pPr>
      <w:r>
        <w:t>na základě Vašich požadavků jsem pro Vás připravil cenovou nabídku na sestavu se skluzem do stávající dopadové plochy místo zdemontovaného zařízení.</w:t>
      </w:r>
    </w:p>
    <w:p w:rsidR="00F11700" w:rsidRDefault="00804489">
      <w:pPr>
        <w:pStyle w:val="Zkladntext100"/>
        <w:shd w:val="clear" w:color="auto" w:fill="auto"/>
        <w:spacing w:before="0" w:after="222" w:line="190" w:lineRule="exact"/>
      </w:pPr>
      <w:r>
        <w:rPr>
          <w:rStyle w:val="Zkladntext101"/>
          <w:b/>
          <w:bCs/>
        </w:rPr>
        <w:t>Zahrada</w:t>
      </w:r>
    </w:p>
    <w:p w:rsidR="00F11700" w:rsidRDefault="00804489">
      <w:pPr>
        <w:pStyle w:val="Zkladntext40"/>
        <w:shd w:val="clear" w:color="auto" w:fill="auto"/>
        <w:spacing w:before="0" w:line="230" w:lineRule="exact"/>
      </w:pPr>
      <w:r>
        <w:rPr>
          <w:noProof/>
          <w:lang w:bidi="ar-SA"/>
        </w:rPr>
        <w:drawing>
          <wp:anchor distT="0" distB="0" distL="1450975" distR="1490345" simplePos="0" relativeHeight="377487107" behindDoc="1" locked="0" layoutInCell="1" allowOverlap="1">
            <wp:simplePos x="0" y="0"/>
            <wp:positionH relativeFrom="margin">
              <wp:posOffset>1450975</wp:posOffset>
            </wp:positionH>
            <wp:positionV relativeFrom="paragraph">
              <wp:posOffset>518160</wp:posOffset>
            </wp:positionV>
            <wp:extent cx="3145790" cy="1999615"/>
            <wp:effectExtent l="0" t="0" r="0" b="635"/>
            <wp:wrapTopAndBottom/>
            <wp:docPr id="17" name="obrázek 17" descr="C:\Users\418467~1.KRY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418467~1.KRY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4Tun"/>
        </w:rPr>
        <w:t>Variant</w:t>
      </w:r>
      <w:r>
        <w:rPr>
          <w:rStyle w:val="Zkladntext4Tun"/>
        </w:rPr>
        <w:t xml:space="preserve">a 1 - Sestava se skluzem </w:t>
      </w:r>
      <w:r>
        <w:t xml:space="preserve">- Zařízení je vyrobeno z materiálové kombinace dřevo + kov. Maximální výška pádu je 2.1 m. Minimální potřebný prostor je 11 x 7.4 m.Zařízení zabírá prostor 7 x 3.9 m. Určeno pro děti </w:t>
      </w:r>
      <w:r>
        <w:rPr>
          <w:rStyle w:val="Zkladntext4dkovn1pt"/>
        </w:rPr>
        <w:t>4-12</w:t>
      </w:r>
      <w:r>
        <w:t xml:space="preserve"> let.</w:t>
      </w:r>
    </w:p>
    <w:p w:rsidR="00F11700" w:rsidRDefault="00804489">
      <w:pPr>
        <w:pStyle w:val="Zkladntext40"/>
        <w:shd w:val="clear" w:color="auto" w:fill="auto"/>
        <w:spacing w:before="0" w:after="641" w:line="190" w:lineRule="exact"/>
      </w:pPr>
      <w:r>
        <w:t>Za příplatek je možné vyměnit lamináto</w:t>
      </w:r>
      <w:r>
        <w:t>vou skluzavku za nerezovou.</w:t>
      </w:r>
    </w:p>
    <w:p w:rsidR="00F11700" w:rsidRDefault="00804489">
      <w:pPr>
        <w:pStyle w:val="Zkladntext100"/>
        <w:shd w:val="clear" w:color="auto" w:fill="auto"/>
        <w:spacing w:before="0" w:after="0" w:line="226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140335" distR="63500" simplePos="0" relativeHeight="377487108" behindDoc="1" locked="0" layoutInCell="1" allowOverlap="1">
                <wp:simplePos x="0" y="0"/>
                <wp:positionH relativeFrom="margin">
                  <wp:posOffset>3474720</wp:posOffset>
                </wp:positionH>
                <wp:positionV relativeFrom="paragraph">
                  <wp:posOffset>0</wp:posOffset>
                </wp:positionV>
                <wp:extent cx="1883410" cy="2289175"/>
                <wp:effectExtent l="0" t="0" r="4445" b="3175"/>
                <wp:wrapSquare wrapText="left"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28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700" w:rsidRDefault="00804489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t>218.890,-Kč 33.250,-Kč</w:t>
                            </w:r>
                          </w:p>
                          <w:p w:rsidR="00F11700" w:rsidRDefault="0080448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879600" cy="2146300"/>
                                  <wp:effectExtent l="0" t="0" r="6350" b="6350"/>
                                  <wp:docPr id="3" name="obrázek 3" descr="C:\Users\418467~1.KRY\AppData\Local\Temp\FineReader12.00\media\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418467~1.KRY\AppData\Local\Temp\FineReader12.00\media\imag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9600" cy="214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273.6pt;margin-top:0;width:148.3pt;height:180.25pt;z-index:-125829372;visibility:visible;mso-wrap-style:square;mso-width-percent:0;mso-height-percent:0;mso-wrap-distance-left:11.0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nUrwIAALM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" filled="f" stroked="f">
                <v:textbox style="mso-fit-shape-to-text:t" inset="0,0,0,0">
                  <w:txbxContent>
                    <w:p w:rsidR="00F11700" w:rsidRDefault="00804489">
                      <w:pPr>
                        <w:pStyle w:val="Titulekobrzku3"/>
                        <w:shd w:val="clear" w:color="auto" w:fill="auto"/>
                      </w:pPr>
                      <w:r>
                        <w:t>218.890,-Kč 33.250,-Kč</w:t>
                      </w:r>
                    </w:p>
                    <w:p w:rsidR="00F11700" w:rsidRDefault="0080448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879600" cy="2146300"/>
                            <wp:effectExtent l="0" t="0" r="6350" b="6350"/>
                            <wp:docPr id="3" name="obrázek 3" descr="C:\Users\418467~1.KRY\AppData\Local\Temp\FineReader12.00\media\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418467~1.KRY\AppData\Local\Temp\FineReader12.00\media\image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9600" cy="214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Cena prvku:</w:t>
      </w:r>
    </w:p>
    <w:p w:rsidR="00F11700" w:rsidRDefault="00804489">
      <w:pPr>
        <w:pStyle w:val="Zkladntext100"/>
        <w:shd w:val="clear" w:color="auto" w:fill="auto"/>
        <w:spacing w:before="0" w:after="0" w:line="226" w:lineRule="exact"/>
      </w:pPr>
      <w:r>
        <w:t>Montáž a kotvení prvku:</w:t>
      </w:r>
    </w:p>
    <w:p w:rsidR="00F11700" w:rsidRDefault="00804489">
      <w:pPr>
        <w:pStyle w:val="Zkladntext100"/>
        <w:shd w:val="clear" w:color="auto" w:fill="auto"/>
        <w:spacing w:before="0" w:after="441" w:line="226" w:lineRule="exact"/>
      </w:pPr>
      <w:r>
        <w:t>Likvidace starého písku dopadové plochy a doplnění nového: Likvidace stávající sestavy:</w:t>
      </w:r>
    </w:p>
    <w:p w:rsidR="00F11700" w:rsidRDefault="00804489">
      <w:pPr>
        <w:pStyle w:val="Zkladntext90"/>
        <w:shd w:val="clear" w:color="auto" w:fill="auto"/>
        <w:spacing w:before="0" w:line="200" w:lineRule="exact"/>
      </w:pPr>
      <w:r>
        <w:t>Ceny jsou uvedeny bez DPH.</w:t>
      </w:r>
    </w:p>
    <w:sectPr w:rsidR="00F11700">
      <w:footerReference w:type="default" r:id="rId13"/>
      <w:pgSz w:w="11900" w:h="16840"/>
      <w:pgMar w:top="2038" w:right="1078" w:bottom="3886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89" w:rsidRDefault="00804489">
      <w:r>
        <w:separator/>
      </w:r>
    </w:p>
  </w:endnote>
  <w:endnote w:type="continuationSeparator" w:id="0">
    <w:p w:rsidR="00804489" w:rsidRDefault="0080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700" w:rsidRDefault="0080448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6899275</wp:posOffset>
              </wp:positionH>
              <wp:positionV relativeFrom="page">
                <wp:posOffset>9941560</wp:posOffset>
              </wp:positionV>
              <wp:extent cx="62230" cy="140335"/>
              <wp:effectExtent l="317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700" w:rsidRDefault="0080448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43.25pt;margin-top:782.8pt;width:4.9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" filled="f" stroked="f">
              <v:textbox style="mso-fit-shape-to-text:t" inset="0,0,0,0">
                <w:txbxContent>
                  <w:p w:rsidR="00F11700" w:rsidRDefault="0080448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89" w:rsidRDefault="00804489"/>
  </w:footnote>
  <w:footnote w:type="continuationSeparator" w:id="0">
    <w:p w:rsidR="00804489" w:rsidRDefault="008044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C77"/>
    <w:multiLevelType w:val="multilevel"/>
    <w:tmpl w:val="CFF8D4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25FF7"/>
    <w:multiLevelType w:val="multilevel"/>
    <w:tmpl w:val="9D24D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BA49BE"/>
    <w:multiLevelType w:val="multilevel"/>
    <w:tmpl w:val="83FE0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26543"/>
    <w:multiLevelType w:val="multilevel"/>
    <w:tmpl w:val="29FAE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034041"/>
    <w:multiLevelType w:val="multilevel"/>
    <w:tmpl w:val="6540DE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00"/>
    <w:rsid w:val="00804489"/>
    <w:rsid w:val="00F1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dkovn1ptExact">
    <w:name w:val="Nadpis #1 + Řádkování 1 pt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/>
      <w:iCs/>
      <w:smallCaps w:val="0"/>
      <w:strike w:val="0"/>
      <w:spacing w:val="60"/>
      <w:sz w:val="11"/>
      <w:szCs w:val="11"/>
      <w:u w:val="none"/>
    </w:rPr>
  </w:style>
  <w:style w:type="character" w:customStyle="1" w:styleId="Zkladntext795ptTunNekurzvadkovn0ptExact">
    <w:name w:val="Základní text (7) + 9;5 pt;Tučné;Ne kurzíva;Řádkování 0 pt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TimesNewRoman7ptNekurzvadkovn0ptExact">
    <w:name w:val="Základní text (7) + Times New Roman;7 pt;Ne kurzíva;Řádkování 0 pt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11ptTundkovn0ptExact">
    <w:name w:val="Základní text (7) + 11 pt;Tučné;Řádkování 0 pt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ConstantiaTunExact">
    <w:name w:val="Titulek obrázku + Constantia;Tučné Exact"/>
    <w:basedOn w:val="TitulekobrzkuExac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7ptExact">
    <w:name w:val="Titulek obrázku + 7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14ptdkovn-1pt">
    <w:name w:val="Základní text (3) + 14 pt;Řádkování -1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4pt">
    <w:name w:val="Základní text (3) + 14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95ptNetun">
    <w:name w:val="Základní text (9) + 9;5 pt;Ne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691" w:lineRule="exac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691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2" w:lineRule="exact"/>
      <w:ind w:hanging="3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0" w:lineRule="atLeast"/>
    </w:pPr>
    <w:rPr>
      <w:rFonts w:ascii="Tahoma" w:eastAsia="Tahoma" w:hAnsi="Tahoma" w:cs="Tahoma"/>
      <w:i/>
      <w:iCs/>
      <w:spacing w:val="60"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90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ulim" w:eastAsia="Gulim" w:hAnsi="Gulim" w:cs="Gulim"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900" w:line="45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dkovn1ptExact">
    <w:name w:val="Nadpis #1 + Řádkování 1 pt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/>
      <w:iCs/>
      <w:smallCaps w:val="0"/>
      <w:strike w:val="0"/>
      <w:spacing w:val="60"/>
      <w:sz w:val="11"/>
      <w:szCs w:val="11"/>
      <w:u w:val="none"/>
    </w:rPr>
  </w:style>
  <w:style w:type="character" w:customStyle="1" w:styleId="Zkladntext795ptTunNekurzvadkovn0ptExact">
    <w:name w:val="Základní text (7) + 9;5 pt;Tučné;Ne kurzíva;Řádkování 0 pt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TimesNewRoman7ptNekurzvadkovn0ptExact">
    <w:name w:val="Základní text (7) + Times New Roman;7 pt;Ne kurzíva;Řádkování 0 pt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11ptTundkovn0ptExact">
    <w:name w:val="Základní text (7) + 11 pt;Tučné;Řádkování 0 pt Exact"/>
    <w:basedOn w:val="Zkladntext7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ConstantiaTunExact">
    <w:name w:val="Titulek obrázku + Constantia;Tučné Exact"/>
    <w:basedOn w:val="TitulekobrzkuExac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7ptExact">
    <w:name w:val="Titulek obrázku + 7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14ptdkovn-1pt">
    <w:name w:val="Základní text (3) + 14 pt;Řádkování -1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14pt">
    <w:name w:val="Základní text (3) + 14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Gulim" w:eastAsia="Gulim" w:hAnsi="Gulim" w:cs="Gulim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95ptNetun">
    <w:name w:val="Základní text (9) + 9;5 pt;Ne 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691" w:lineRule="exac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691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2" w:lineRule="exact"/>
      <w:ind w:hanging="3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0" w:lineRule="atLeast"/>
    </w:pPr>
    <w:rPr>
      <w:rFonts w:ascii="Tahoma" w:eastAsia="Tahoma" w:hAnsi="Tahoma" w:cs="Tahoma"/>
      <w:i/>
      <w:iCs/>
      <w:spacing w:val="60"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90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ulim" w:eastAsia="Gulim" w:hAnsi="Gulim" w:cs="Gulim"/>
      <w:sz w:val="17"/>
      <w:szCs w:val="17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900" w:line="45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D33B6C7A.dotm</Template>
  <TotalTime>1</TotalTime>
  <Pages>4</Pages>
  <Words>544</Words>
  <Characters>3215</Characters>
  <Application>Microsoft Office Word</Application>
  <DocSecurity>0</DocSecurity>
  <Lines>26</Lines>
  <Paragraphs>7</Paragraphs>
  <ScaleCrop>false</ScaleCrop>
  <Company>.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2019-05-16T11:57:00Z</dcterms:created>
  <dcterms:modified xsi:type="dcterms:W3CDTF">2019-05-16T11:58:00Z</dcterms:modified>
</cp:coreProperties>
</file>