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00" w:rsidRPr="00162988" w:rsidRDefault="004F6D00">
      <w:pPr>
        <w:pStyle w:val="Nzev"/>
        <w:rPr>
          <w:rFonts w:ascii="Arial Narrow" w:hAnsi="Arial Narrow" w:cs="Arial"/>
        </w:rPr>
      </w:pPr>
      <w:bookmarkStart w:id="0" w:name="_GoBack"/>
      <w:bookmarkEnd w:id="0"/>
      <w:r w:rsidRPr="00162988">
        <w:rPr>
          <w:rFonts w:ascii="Arial Narrow" w:hAnsi="Arial Narrow" w:cs="Arial"/>
        </w:rPr>
        <w:t>Kupní smlouva</w:t>
      </w:r>
    </w:p>
    <w:p w:rsidR="004F6D00" w:rsidRDefault="004F6D00">
      <w:pPr>
        <w:pStyle w:val="Podtitul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Dle §</w:t>
      </w:r>
      <w:r w:rsidR="00235A49" w:rsidRPr="00162988">
        <w:rPr>
          <w:rFonts w:ascii="Arial Narrow" w:hAnsi="Arial Narrow" w:cs="Arial"/>
        </w:rPr>
        <w:t xml:space="preserve"> 2079 a násl. z</w:t>
      </w:r>
      <w:r w:rsidRPr="00162988">
        <w:rPr>
          <w:rFonts w:ascii="Arial Narrow" w:hAnsi="Arial Narrow" w:cs="Arial"/>
        </w:rPr>
        <w:t>ák</w:t>
      </w:r>
      <w:r w:rsidR="00235A49" w:rsidRPr="00162988">
        <w:rPr>
          <w:rFonts w:ascii="Arial Narrow" w:hAnsi="Arial Narrow" w:cs="Arial"/>
        </w:rPr>
        <w:t xml:space="preserve">ona </w:t>
      </w:r>
      <w:r w:rsidRPr="00162988">
        <w:rPr>
          <w:rFonts w:ascii="Arial Narrow" w:hAnsi="Arial Narrow" w:cs="Arial"/>
        </w:rPr>
        <w:t>č. 89/2012 Sb., občanský zákoník</w:t>
      </w:r>
      <w:r w:rsidR="00235A49" w:rsidRPr="00162988">
        <w:rPr>
          <w:rFonts w:ascii="Arial Narrow" w:hAnsi="Arial Narrow" w:cs="Arial"/>
        </w:rPr>
        <w:t xml:space="preserve"> v platném znění</w:t>
      </w:r>
    </w:p>
    <w:p w:rsidR="00FA4139" w:rsidRPr="00162988" w:rsidRDefault="00FA4139">
      <w:pPr>
        <w:pStyle w:val="Podtitul"/>
        <w:rPr>
          <w:rFonts w:ascii="Arial Narrow" w:hAnsi="Arial Narrow" w:cs="Arial"/>
        </w:rPr>
      </w:pPr>
    </w:p>
    <w:p w:rsidR="004F6D00" w:rsidRPr="00162988" w:rsidRDefault="004F6D00">
      <w:pPr>
        <w:pStyle w:val="Nadpis1"/>
        <w:jc w:val="center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 xml:space="preserve">Číslo: </w:t>
      </w:r>
      <w:r w:rsidR="0035706D">
        <w:rPr>
          <w:rFonts w:ascii="Arial Narrow" w:hAnsi="Arial Narrow" w:cs="Arial"/>
        </w:rPr>
        <w:t>040067</w:t>
      </w:r>
    </w:p>
    <w:p w:rsidR="004F6D00" w:rsidRDefault="004F6D00" w:rsidP="003A0E89">
      <w:pPr>
        <w:rPr>
          <w:rFonts w:ascii="Arial Narrow" w:hAnsi="Arial Narrow"/>
        </w:rPr>
      </w:pPr>
    </w:p>
    <w:p w:rsidR="00FA4139" w:rsidRPr="00162988" w:rsidRDefault="00FA4139" w:rsidP="003A0E89">
      <w:pPr>
        <w:rPr>
          <w:rFonts w:ascii="Arial Narrow" w:hAnsi="Arial Narrow"/>
        </w:rPr>
      </w:pPr>
    </w:p>
    <w:tbl>
      <w:tblPr>
        <w:tblW w:w="9952" w:type="dxa"/>
        <w:jc w:val="center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7"/>
        <w:gridCol w:w="1134"/>
        <w:gridCol w:w="4581"/>
      </w:tblGrid>
      <w:tr w:rsidR="00162988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000000" w:themeFill="text1"/>
            <w:noWrap/>
            <w:vAlign w:val="bottom"/>
            <w:hideMark/>
          </w:tcPr>
          <w:p w:rsidR="00162988" w:rsidRPr="00A2490D" w:rsidRDefault="00162988" w:rsidP="00162988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Prodávající: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  <w:hideMark/>
          </w:tcPr>
          <w:p w:rsidR="00162988" w:rsidRPr="00A2490D" w:rsidRDefault="00162988" w:rsidP="00162988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000000" w:themeFill="text1"/>
            <w:noWrap/>
            <w:vAlign w:val="bottom"/>
            <w:hideMark/>
          </w:tcPr>
          <w:p w:rsidR="00162988" w:rsidRPr="00A2490D" w:rsidRDefault="00162988" w:rsidP="00162988">
            <w:pPr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Kupující: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8529B8">
            <w:pPr>
              <w:ind w:right="15"/>
              <w:rPr>
                <w:rFonts w:ascii="Calibri" w:hAnsi="Calibri"/>
                <w:b/>
                <w:color w:val="000000"/>
                <w:sz w:val="24"/>
                <w:szCs w:val="24"/>
              </w:rPr>
            </w:pPr>
            <w:r w:rsidRPr="006C4086">
              <w:rPr>
                <w:rFonts w:ascii="Arial Narrow" w:hAnsi="Arial Narrow" w:cs="Arial"/>
                <w:b/>
                <w:sz w:val="24"/>
                <w:szCs w:val="24"/>
              </w:rPr>
              <w:t>HANES s.r.o.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8529B8">
            <w:pPr>
              <w:ind w:right="15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83433">
              <w:rPr>
                <w:rFonts w:ascii="Arial Narrow" w:hAnsi="Arial Narrow" w:cs="Tahoma"/>
                <w:b/>
                <w:sz w:val="24"/>
                <w:szCs w:val="24"/>
              </w:rPr>
              <w:t>Služby Města Milevska, spol. s r.o.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  <w:hideMark/>
          </w:tcPr>
          <w:p w:rsidR="001A5DCC" w:rsidRPr="006C4086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6C4086">
              <w:rPr>
                <w:rFonts w:ascii="Arial Narrow" w:hAnsi="Arial Narrow" w:cs="Arial"/>
                <w:sz w:val="24"/>
                <w:szCs w:val="24"/>
              </w:rPr>
              <w:t>U Albrechtova vrchu 1157/7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  <w:hideMark/>
          </w:tcPr>
          <w:p w:rsidR="001A5DCC" w:rsidRPr="00DB3919" w:rsidRDefault="001A5DCC" w:rsidP="008529B8">
            <w:pPr>
              <w:rPr>
                <w:rFonts w:ascii="Arial Narrow" w:hAnsi="Arial Narrow" w:cs="Arial"/>
                <w:color w:val="000000"/>
                <w:sz w:val="24"/>
              </w:rPr>
            </w:pPr>
            <w:r w:rsidRPr="00E83433">
              <w:rPr>
                <w:rFonts w:ascii="Arial Narrow" w:hAnsi="Arial Narrow" w:cs="Arial"/>
                <w:color w:val="000000"/>
                <w:sz w:val="24"/>
              </w:rPr>
              <w:t>Karlova 1012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  <w:hideMark/>
          </w:tcPr>
          <w:p w:rsidR="001A5DCC" w:rsidRPr="006C4086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6C4086">
              <w:rPr>
                <w:rFonts w:ascii="Arial Narrow" w:hAnsi="Arial Narrow" w:cs="Arial"/>
                <w:sz w:val="24"/>
                <w:szCs w:val="24"/>
              </w:rPr>
              <w:t xml:space="preserve">PSČ: </w:t>
            </w:r>
            <w:r>
              <w:rPr>
                <w:rFonts w:ascii="Arial Narrow" w:hAnsi="Arial Narrow" w:cs="Arial"/>
                <w:sz w:val="24"/>
                <w:szCs w:val="24"/>
              </w:rPr>
              <w:t>155 00 Praha 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  <w:hideMark/>
          </w:tcPr>
          <w:p w:rsidR="001A5DCC" w:rsidRPr="00DB3919" w:rsidRDefault="001A5DCC" w:rsidP="008529B8">
            <w:pPr>
              <w:rPr>
                <w:rFonts w:ascii="Arial Narrow" w:hAnsi="Arial Narrow" w:cs="Arial"/>
                <w:color w:val="000000"/>
                <w:sz w:val="24"/>
              </w:rPr>
            </w:pPr>
            <w:r w:rsidRPr="00A2490D">
              <w:rPr>
                <w:rFonts w:ascii="Arial Narrow" w:hAnsi="Arial Narrow" w:cs="Arial"/>
                <w:sz w:val="24"/>
                <w:szCs w:val="24"/>
              </w:rPr>
              <w:t xml:space="preserve">PSČ: </w:t>
            </w:r>
            <w:r w:rsidRPr="00E83433">
              <w:rPr>
                <w:rFonts w:ascii="Arial Narrow" w:hAnsi="Arial Narrow" w:cs="Arial"/>
                <w:color w:val="000000"/>
                <w:sz w:val="24"/>
              </w:rPr>
              <w:t>399 01</w:t>
            </w:r>
            <w:r>
              <w:rPr>
                <w:rFonts w:ascii="Arial Narrow" w:hAnsi="Arial Narrow" w:cs="Arial"/>
                <w:color w:val="000000"/>
                <w:sz w:val="24"/>
              </w:rPr>
              <w:t xml:space="preserve"> Milevsko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000000"/>
                <w:sz w:val="24"/>
                <w:szCs w:val="24"/>
              </w:rPr>
              <w:t>IČ: / DIČ</w:t>
            </w:r>
            <w:r w:rsidRPr="00A2490D">
              <w:rPr>
                <w:rFonts w:ascii="Arial Narrow" w:hAnsi="Arial Narrow"/>
                <w:color w:val="000000"/>
                <w:sz w:val="24"/>
                <w:szCs w:val="24"/>
              </w:rPr>
              <w:t xml:space="preserve">: </w:t>
            </w:r>
            <w:r w:rsidRPr="006C4086">
              <w:rPr>
                <w:rFonts w:ascii="Arial Narrow" w:hAnsi="Arial Narrow" w:cs="Arial"/>
                <w:sz w:val="24"/>
                <w:szCs w:val="24"/>
              </w:rPr>
              <w:t>26131919 / CZ26131919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000000"/>
                <w:sz w:val="24"/>
                <w:szCs w:val="24"/>
              </w:rPr>
              <w:t>IČ: / DIČ</w:t>
            </w:r>
            <w:r w:rsidRPr="00A2490D">
              <w:rPr>
                <w:rFonts w:ascii="Arial Narrow" w:hAnsi="Arial Narrow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sz w:val="24"/>
                <w:szCs w:val="24"/>
              </w:rPr>
              <w:t xml:space="preserve">49061186 / </w:t>
            </w:r>
            <w:r w:rsidRPr="00C44BC2">
              <w:rPr>
                <w:rFonts w:ascii="Arial Narrow" w:hAnsi="Arial Narrow" w:cs="Arial"/>
                <w:color w:val="000000"/>
                <w:sz w:val="24"/>
              </w:rPr>
              <w:t>CZ</w:t>
            </w:r>
            <w:r w:rsidRPr="00E83433">
              <w:rPr>
                <w:rFonts w:ascii="Arial Narrow" w:hAnsi="Arial Narrow"/>
                <w:sz w:val="24"/>
                <w:szCs w:val="24"/>
              </w:rPr>
              <w:t>49061186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2490D">
              <w:rPr>
                <w:rFonts w:ascii="Arial Narrow" w:hAnsi="Arial Narrow" w:cs="Arial"/>
                <w:sz w:val="24"/>
                <w:szCs w:val="24"/>
              </w:rPr>
              <w:t xml:space="preserve">Zapsaný v obchodním rejstříku vedeném u </w:t>
            </w:r>
            <w:r>
              <w:rPr>
                <w:rFonts w:ascii="Arial Narrow" w:hAnsi="Arial Narrow" w:cs="Arial"/>
                <w:sz w:val="24"/>
                <w:szCs w:val="24"/>
              </w:rPr>
              <w:t>Městského soudu v Praze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</w:tcPr>
          <w:p w:rsidR="001A5DCC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2490D">
              <w:rPr>
                <w:rFonts w:ascii="Arial Narrow" w:hAnsi="Arial Narrow" w:cs="Arial"/>
                <w:sz w:val="24"/>
                <w:szCs w:val="24"/>
              </w:rPr>
              <w:t xml:space="preserve">Zapsaný v obchodním rejstříku vedeném u </w:t>
            </w:r>
          </w:p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Tahoma"/>
                <w:sz w:val="24"/>
                <w:szCs w:val="24"/>
              </w:rPr>
              <w:t>Krajského soudu v Českých Budějovicích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</w:tcPr>
          <w:p w:rsidR="001A5DCC" w:rsidRPr="006C4086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6C4086">
              <w:rPr>
                <w:rFonts w:ascii="Arial Narrow" w:hAnsi="Arial Narrow" w:cs="Arial"/>
                <w:sz w:val="24"/>
                <w:szCs w:val="24"/>
              </w:rPr>
              <w:t>Spisová značka: C 72984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</w:tcPr>
          <w:p w:rsidR="001A5DCC" w:rsidRPr="00747FE7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Spisová značka: </w:t>
            </w:r>
            <w:r w:rsidRPr="00DB3919">
              <w:rPr>
                <w:rFonts w:ascii="Arial Narrow" w:hAnsi="Arial Narrow" w:cs="Arial"/>
                <w:sz w:val="24"/>
                <w:szCs w:val="24"/>
              </w:rPr>
              <w:t xml:space="preserve">C </w:t>
            </w:r>
            <w:r>
              <w:rPr>
                <w:rFonts w:ascii="Arial Narrow" w:hAnsi="Arial Narrow" w:cs="Arial"/>
                <w:sz w:val="24"/>
                <w:szCs w:val="24"/>
              </w:rPr>
              <w:t>3350</w:t>
            </w:r>
          </w:p>
        </w:tc>
      </w:tr>
      <w:tr w:rsidR="00162988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000000" w:themeFill="text1"/>
            <w:noWrap/>
            <w:vAlign w:val="bottom"/>
          </w:tcPr>
          <w:p w:rsidR="00162988" w:rsidRPr="00A2490D" w:rsidRDefault="00162988" w:rsidP="00162988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Zástupce/odpovědná osoba - funkce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162988" w:rsidRPr="00A2490D" w:rsidRDefault="00162988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000000" w:themeFill="text1"/>
            <w:noWrap/>
            <w:vAlign w:val="bottom"/>
          </w:tcPr>
          <w:p w:rsidR="00162988" w:rsidRPr="00A2490D" w:rsidRDefault="00162988" w:rsidP="0016298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Zástupce/odpovědná osoba - funkce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</w:tcPr>
          <w:p w:rsidR="001A5DCC" w:rsidRPr="00A2490D" w:rsidRDefault="001A5DCC" w:rsidP="00634E93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5DCC" w:rsidRPr="00A2490D" w:rsidRDefault="001A5DCC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</w:tr>
      <w:tr w:rsidR="00162988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000000" w:themeFill="text1"/>
            <w:noWrap/>
            <w:vAlign w:val="bottom"/>
          </w:tcPr>
          <w:p w:rsidR="00162988" w:rsidRPr="00A2490D" w:rsidRDefault="00162988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Bankovní spojení:</w:t>
            </w:r>
          </w:p>
        </w:tc>
        <w:tc>
          <w:tcPr>
            <w:tcW w:w="1134" w:type="dxa"/>
            <w:shd w:val="clear" w:color="auto" w:fill="000000" w:themeFill="text1"/>
            <w:noWrap/>
            <w:vAlign w:val="bottom"/>
          </w:tcPr>
          <w:p w:rsidR="00162988" w:rsidRPr="00A2490D" w:rsidRDefault="00162988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000000" w:themeFill="text1"/>
            <w:noWrap/>
            <w:vAlign w:val="bottom"/>
          </w:tcPr>
          <w:p w:rsidR="00162988" w:rsidRPr="00A2490D" w:rsidRDefault="00162988" w:rsidP="00162988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A2490D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Bankovní spojení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 w:rsidRPr="006C4086">
              <w:rPr>
                <w:rFonts w:ascii="Arial Narrow" w:hAnsi="Arial Narrow" w:cs="Arial"/>
                <w:sz w:val="24"/>
                <w:szCs w:val="24"/>
              </w:rPr>
              <w:t>Citibank</w:t>
            </w:r>
            <w:proofErr w:type="spellEnd"/>
            <w:r w:rsidRPr="006C408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C4086">
              <w:rPr>
                <w:rFonts w:ascii="Arial Narrow" w:hAnsi="Arial Narrow" w:cs="Arial"/>
                <w:sz w:val="24"/>
                <w:szCs w:val="24"/>
              </w:rPr>
              <w:t>Europe</w:t>
            </w:r>
            <w:proofErr w:type="spellEnd"/>
            <w:r w:rsidRPr="006C4086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Pr="006C4086">
              <w:rPr>
                <w:rFonts w:ascii="Arial Narrow" w:hAnsi="Arial Narrow" w:cs="Arial"/>
                <w:sz w:val="24"/>
                <w:szCs w:val="24"/>
              </w:rPr>
              <w:t>plc</w:t>
            </w:r>
            <w:proofErr w:type="spellEnd"/>
            <w:r w:rsidRPr="006C4086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A5DCC" w:rsidRPr="00A2490D" w:rsidRDefault="001A5DCC" w:rsidP="0016298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</w:tcPr>
          <w:p w:rsidR="001A5DCC" w:rsidRPr="00A2490D" w:rsidRDefault="001A5DCC" w:rsidP="008529B8">
            <w:pPr>
              <w:widowControl w:val="0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180D9F">
              <w:rPr>
                <w:rFonts w:ascii="Arial Narrow" w:hAnsi="Arial Narrow" w:cs="Arial"/>
                <w:sz w:val="24"/>
                <w:szCs w:val="24"/>
              </w:rPr>
              <w:t xml:space="preserve">ČSOB </w:t>
            </w:r>
            <w:r>
              <w:rPr>
                <w:rFonts w:ascii="Arial Narrow" w:hAnsi="Arial Narrow" w:cs="Arial"/>
                <w:sz w:val="24"/>
                <w:szCs w:val="24"/>
              </w:rPr>
              <w:t>Milevsko</w:t>
            </w:r>
          </w:p>
        </w:tc>
      </w:tr>
      <w:tr w:rsidR="001A5DCC" w:rsidRPr="00A2490D" w:rsidTr="00A2490D">
        <w:trPr>
          <w:trHeight w:val="288"/>
          <w:jc w:val="center"/>
        </w:trPr>
        <w:tc>
          <w:tcPr>
            <w:tcW w:w="4237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 w:rsidRPr="00A2490D">
              <w:rPr>
                <w:rFonts w:ascii="Arial Narrow" w:hAnsi="Arial Narrow" w:cs="Arial"/>
                <w:sz w:val="24"/>
                <w:szCs w:val="24"/>
              </w:rPr>
              <w:t xml:space="preserve">č. </w:t>
            </w:r>
            <w:proofErr w:type="spellStart"/>
            <w:r w:rsidRPr="00A2490D">
              <w:rPr>
                <w:rFonts w:ascii="Arial Narrow" w:hAnsi="Arial Narrow" w:cs="Arial"/>
                <w:sz w:val="24"/>
                <w:szCs w:val="24"/>
              </w:rPr>
              <w:t>ú.</w:t>
            </w:r>
            <w:proofErr w:type="spellEnd"/>
            <w:r w:rsidRPr="00A2490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>
              <w:rPr>
                <w:rFonts w:ascii="Arial Narrow" w:hAnsi="Arial Narrow" w:cs="Tahoma"/>
                <w:sz w:val="24"/>
                <w:szCs w:val="24"/>
              </w:rPr>
              <w:t>2506250102/</w:t>
            </w:r>
            <w:r w:rsidRPr="006C4086">
              <w:rPr>
                <w:rFonts w:ascii="Arial Narrow" w:hAnsi="Arial Narrow" w:cs="Tahoma"/>
                <w:sz w:val="24"/>
                <w:szCs w:val="24"/>
              </w:rPr>
              <w:t>2600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162988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4581" w:type="dxa"/>
            <w:shd w:val="clear" w:color="auto" w:fill="auto"/>
            <w:noWrap/>
            <w:vAlign w:val="bottom"/>
            <w:hideMark/>
          </w:tcPr>
          <w:p w:rsidR="001A5DCC" w:rsidRPr="00A2490D" w:rsidRDefault="001A5DCC" w:rsidP="008529B8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č</w:t>
            </w:r>
            <w:r w:rsidRPr="00A2490D">
              <w:rPr>
                <w:rFonts w:ascii="Arial Narrow" w:hAnsi="Arial Narrow" w:cs="Arial"/>
                <w:sz w:val="24"/>
                <w:szCs w:val="24"/>
              </w:rPr>
              <w:t xml:space="preserve">. </w:t>
            </w:r>
            <w:proofErr w:type="spellStart"/>
            <w:r w:rsidRPr="00A2490D">
              <w:rPr>
                <w:rFonts w:ascii="Arial Narrow" w:hAnsi="Arial Narrow" w:cs="Arial"/>
                <w:sz w:val="24"/>
                <w:szCs w:val="24"/>
              </w:rPr>
              <w:t>ú.</w:t>
            </w:r>
            <w:proofErr w:type="spellEnd"/>
            <w:r w:rsidRPr="00A2490D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>
              <w:rPr>
                <w:rFonts w:ascii="Arial Narrow" w:hAnsi="Arial Narrow" w:cs="Arial"/>
                <w:sz w:val="24"/>
                <w:szCs w:val="24"/>
              </w:rPr>
              <w:t>132064794</w:t>
            </w:r>
            <w:r w:rsidRPr="00180D9F">
              <w:rPr>
                <w:rFonts w:ascii="Arial Narrow" w:hAnsi="Arial Narrow" w:cs="Arial"/>
                <w:sz w:val="24"/>
                <w:szCs w:val="24"/>
              </w:rPr>
              <w:t>/0300</w:t>
            </w:r>
          </w:p>
        </w:tc>
      </w:tr>
    </w:tbl>
    <w:p w:rsidR="006977B9" w:rsidRPr="00162988" w:rsidRDefault="006977B9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:rsidR="006977B9" w:rsidRPr="00162988" w:rsidRDefault="006977B9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Základní ustanovení</w:t>
      </w:r>
    </w:p>
    <w:p w:rsidR="004F6D00" w:rsidRPr="00162988" w:rsidRDefault="004F6D00" w:rsidP="003A0E89">
      <w:pPr>
        <w:pStyle w:val="Zkladntext2"/>
        <w:tabs>
          <w:tab w:val="left" w:pos="4820"/>
          <w:tab w:val="left" w:pos="6663"/>
        </w:tabs>
        <w:ind w:left="708"/>
        <w:rPr>
          <w:rFonts w:ascii="Arial Narrow" w:hAnsi="Arial Narrow" w:cs="Arial"/>
          <w:szCs w:val="24"/>
        </w:rPr>
      </w:pPr>
      <w:r w:rsidRPr="00162988">
        <w:rPr>
          <w:rFonts w:ascii="Arial Narrow" w:hAnsi="Arial Narrow" w:cs="Arial"/>
          <w:szCs w:val="24"/>
        </w:rPr>
        <w:t>Kupní smlouvou (dále jen „smlouva“) se prodávající zavazuje, že kupujícímu odevzdá věc specifikovanou v čl. 2. této smlouvy, která je předmětem koupě, a umožní mu nabýt vlastnické právo k ní, a kupující se zavazuje, že věc převezme a zaplatí prodávajícímu kupní cenu.</w:t>
      </w:r>
    </w:p>
    <w:p w:rsidR="004F6D00" w:rsidRPr="00162988" w:rsidRDefault="004F6D00" w:rsidP="003A0E89">
      <w:pPr>
        <w:tabs>
          <w:tab w:val="left" w:pos="4820"/>
          <w:tab w:val="left" w:pos="6663"/>
        </w:tabs>
        <w:jc w:val="both"/>
        <w:rPr>
          <w:rFonts w:ascii="Arial Narrow" w:hAnsi="Arial Narrow" w:cs="Arial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Předmět koupě</w:t>
      </w:r>
    </w:p>
    <w:p w:rsidR="00EE2A22" w:rsidRPr="00162988" w:rsidRDefault="004F6D00" w:rsidP="007E6BDE">
      <w:pPr>
        <w:tabs>
          <w:tab w:val="left" w:pos="4820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Předmětem koupě je</w:t>
      </w:r>
      <w:r w:rsidR="00923FC4">
        <w:rPr>
          <w:rFonts w:ascii="Arial Narrow" w:hAnsi="Arial Narrow" w:cs="Arial"/>
          <w:sz w:val="24"/>
          <w:szCs w:val="24"/>
        </w:rPr>
        <w:t xml:space="preserve"> dodávka</w:t>
      </w:r>
      <w:r w:rsidRPr="00162988">
        <w:rPr>
          <w:rFonts w:ascii="Arial Narrow" w:hAnsi="Arial Narrow" w:cs="Arial"/>
          <w:sz w:val="24"/>
          <w:szCs w:val="24"/>
        </w:rPr>
        <w:t xml:space="preserve"> 1 ks</w:t>
      </w:r>
      <w:r w:rsidR="001A5DCC">
        <w:rPr>
          <w:rFonts w:ascii="Arial Narrow" w:hAnsi="Arial Narrow" w:cs="Arial"/>
          <w:sz w:val="24"/>
          <w:szCs w:val="24"/>
        </w:rPr>
        <w:t xml:space="preserve"> staršího</w:t>
      </w:r>
      <w:r w:rsidR="00532274">
        <w:rPr>
          <w:rFonts w:ascii="Arial Narrow" w:hAnsi="Arial Narrow" w:cs="Arial"/>
          <w:sz w:val="24"/>
          <w:szCs w:val="24"/>
        </w:rPr>
        <w:t xml:space="preserve"> speci</w:t>
      </w:r>
      <w:r w:rsidR="00923FC4">
        <w:rPr>
          <w:rFonts w:ascii="Arial Narrow" w:hAnsi="Arial Narrow" w:cs="Arial"/>
          <w:sz w:val="24"/>
          <w:szCs w:val="24"/>
        </w:rPr>
        <w:t>álního</w:t>
      </w:r>
      <w:r w:rsidR="001A5DCC">
        <w:rPr>
          <w:rFonts w:ascii="Arial Narrow" w:hAnsi="Arial Narrow" w:cs="Arial"/>
          <w:sz w:val="24"/>
          <w:szCs w:val="24"/>
        </w:rPr>
        <w:t xml:space="preserve"> zametacího stroje</w:t>
      </w:r>
      <w:r w:rsidR="0085442E">
        <w:rPr>
          <w:rFonts w:ascii="Arial Narrow" w:hAnsi="Arial Narrow" w:cs="Arial"/>
          <w:sz w:val="24"/>
          <w:szCs w:val="24"/>
        </w:rPr>
        <w:t xml:space="preserve"> </w:t>
      </w:r>
      <w:r w:rsidR="001A5DCC">
        <w:rPr>
          <w:rFonts w:ascii="Arial Narrow" w:hAnsi="Arial Narrow" w:cs="Arial"/>
          <w:sz w:val="24"/>
          <w:szCs w:val="24"/>
        </w:rPr>
        <w:t>BUCHER CITY CAT 1000, VIN: TEB50CC10D8100373, BARVA: RAL 9016, RZ:</w:t>
      </w:r>
      <w:r w:rsidR="0085442E">
        <w:rPr>
          <w:rFonts w:ascii="Arial Narrow" w:hAnsi="Arial Narrow" w:cs="Arial"/>
          <w:sz w:val="24"/>
          <w:szCs w:val="24"/>
        </w:rPr>
        <w:t xml:space="preserve"> </w:t>
      </w:r>
      <w:r w:rsidR="001A5DCC">
        <w:rPr>
          <w:rFonts w:ascii="Arial Narrow" w:hAnsi="Arial Narrow" w:cs="Arial"/>
          <w:sz w:val="24"/>
          <w:szCs w:val="24"/>
        </w:rPr>
        <w:t>A 00 8456</w:t>
      </w:r>
    </w:p>
    <w:p w:rsidR="00F46722" w:rsidRPr="00162988" w:rsidRDefault="00F46722" w:rsidP="007E6BDE">
      <w:pPr>
        <w:tabs>
          <w:tab w:val="left" w:pos="4820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</w:p>
    <w:p w:rsidR="00EE2A22" w:rsidRDefault="001A5DCC" w:rsidP="00EE2A22">
      <w:pPr>
        <w:pStyle w:val="Odstavecseseznamem"/>
        <w:numPr>
          <w:ilvl w:val="1"/>
          <w:numId w:val="18"/>
        </w:numPr>
        <w:tabs>
          <w:tab w:val="left" w:pos="709"/>
          <w:tab w:val="left" w:pos="4820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Zametací stroj</w:t>
      </w:r>
      <w:r w:rsidR="00C614E2">
        <w:rPr>
          <w:rFonts w:ascii="Arial Narrow" w:hAnsi="Arial Narrow" w:cs="Arial"/>
          <w:sz w:val="24"/>
          <w:szCs w:val="24"/>
        </w:rPr>
        <w:t xml:space="preserve"> </w:t>
      </w:r>
      <w:r w:rsidR="000E2F11">
        <w:rPr>
          <w:rFonts w:ascii="Arial Narrow" w:hAnsi="Arial Narrow" w:cs="Arial"/>
          <w:sz w:val="24"/>
          <w:szCs w:val="24"/>
        </w:rPr>
        <w:t>CITY CAT 1000</w:t>
      </w:r>
      <w:r w:rsidR="007256C8">
        <w:rPr>
          <w:rFonts w:ascii="Arial Narrow" w:hAnsi="Arial Narrow" w:cs="Arial"/>
          <w:sz w:val="24"/>
          <w:szCs w:val="24"/>
        </w:rPr>
        <w:t xml:space="preserve"> odpovídá </w:t>
      </w:r>
      <w:r w:rsidR="00865E45">
        <w:rPr>
          <w:rFonts w:ascii="Arial Narrow" w:hAnsi="Arial Narrow" w:cs="Arial"/>
          <w:sz w:val="24"/>
          <w:szCs w:val="24"/>
        </w:rPr>
        <w:t>specifikaci</w:t>
      </w:r>
      <w:r w:rsidR="00C904AC">
        <w:rPr>
          <w:rFonts w:ascii="Arial Narrow" w:hAnsi="Arial Narrow" w:cs="Arial"/>
          <w:sz w:val="24"/>
          <w:szCs w:val="24"/>
        </w:rPr>
        <w:t xml:space="preserve"> </w:t>
      </w:r>
      <w:r w:rsidR="00865E45">
        <w:rPr>
          <w:rFonts w:ascii="Arial Narrow" w:hAnsi="Arial Narrow" w:cs="Arial"/>
          <w:sz w:val="24"/>
          <w:szCs w:val="24"/>
        </w:rPr>
        <w:t>dle</w:t>
      </w:r>
      <w:r w:rsidR="00EE2A22" w:rsidRPr="00162988">
        <w:rPr>
          <w:rFonts w:ascii="Arial Narrow" w:hAnsi="Arial Narrow" w:cs="Arial"/>
          <w:sz w:val="24"/>
          <w:szCs w:val="24"/>
        </w:rPr>
        <w:t xml:space="preserve"> přílohy č. 1</w:t>
      </w:r>
    </w:p>
    <w:p w:rsidR="00036F9A" w:rsidRPr="00162988" w:rsidRDefault="00036F9A" w:rsidP="00036F9A">
      <w:pPr>
        <w:tabs>
          <w:tab w:val="left" w:pos="4820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:rsidR="00036F9A" w:rsidRPr="00162988" w:rsidRDefault="00036F9A" w:rsidP="00036F9A">
      <w:pPr>
        <w:tabs>
          <w:tab w:val="left" w:pos="4820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Příloha č. 1</w:t>
      </w:r>
      <w:r w:rsidR="00865E45">
        <w:rPr>
          <w:rFonts w:ascii="Arial Narrow" w:hAnsi="Arial Narrow" w:cs="Arial"/>
          <w:sz w:val="24"/>
          <w:szCs w:val="24"/>
        </w:rPr>
        <w:t xml:space="preserve"> </w:t>
      </w:r>
      <w:r w:rsidR="001A5DCC">
        <w:rPr>
          <w:rFonts w:ascii="Arial Narrow" w:hAnsi="Arial Narrow" w:cs="Arial"/>
          <w:sz w:val="24"/>
          <w:szCs w:val="24"/>
        </w:rPr>
        <w:t xml:space="preserve">je </w:t>
      </w:r>
      <w:r w:rsidRPr="00162988">
        <w:rPr>
          <w:rFonts w:ascii="Arial Narrow" w:hAnsi="Arial Narrow" w:cs="Arial"/>
          <w:sz w:val="24"/>
          <w:szCs w:val="24"/>
        </w:rPr>
        <w:t>nedílnou součástí této smlouvy. (dále jako „předmět koupě“)</w:t>
      </w:r>
    </w:p>
    <w:p w:rsidR="00036F9A" w:rsidRPr="00162988" w:rsidRDefault="00036F9A" w:rsidP="00036F9A">
      <w:pPr>
        <w:tabs>
          <w:tab w:val="left" w:pos="4820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Prohlášení prodávajícího</w:t>
      </w:r>
    </w:p>
    <w:p w:rsidR="004F6D00" w:rsidRDefault="004F6D00" w:rsidP="0002565A">
      <w:pPr>
        <w:tabs>
          <w:tab w:val="left" w:pos="4820"/>
          <w:tab w:val="left" w:pos="6663"/>
        </w:tabs>
        <w:ind w:left="720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Prodávající prohlašuje, že předmět koupě je plně v souladu s přílohou této smlouvy, a že jeho provedení odpovídá platným právním předpisům pro území členských států EU a technickým normám platným pro ČR</w:t>
      </w:r>
    </w:p>
    <w:p w:rsidR="0002565A" w:rsidRPr="00162988" w:rsidRDefault="0002565A" w:rsidP="0012715E">
      <w:pPr>
        <w:rPr>
          <w:rFonts w:ascii="Arial Narrow" w:hAnsi="Arial Narrow" w:cs="Arial"/>
          <w:sz w:val="24"/>
          <w:szCs w:val="24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 xml:space="preserve">Cena dodávky </w:t>
      </w:r>
    </w:p>
    <w:p w:rsidR="004F6D00" w:rsidRPr="00162988" w:rsidRDefault="0027529A" w:rsidP="003A0E89">
      <w:pPr>
        <w:pStyle w:val="Nadpis6"/>
        <w:tabs>
          <w:tab w:val="left" w:pos="709"/>
        </w:tabs>
        <w:ind w:left="720" w:firstLine="0"/>
        <w:rPr>
          <w:rFonts w:ascii="Arial Narrow" w:hAnsi="Arial Narrow" w:cs="Arial"/>
          <w:b w:val="0"/>
          <w:szCs w:val="24"/>
        </w:rPr>
      </w:pPr>
      <w:r>
        <w:rPr>
          <w:rFonts w:ascii="Arial Narrow" w:hAnsi="Arial Narrow" w:cs="Arial"/>
          <w:b w:val="0"/>
          <w:szCs w:val="24"/>
        </w:rPr>
        <w:t>Cena dodávky podle bodu 2</w:t>
      </w:r>
      <w:r w:rsidR="004F6D00" w:rsidRPr="00162988">
        <w:rPr>
          <w:rFonts w:ascii="Arial Narrow" w:hAnsi="Arial Narrow" w:cs="Arial"/>
          <w:b w:val="0"/>
          <w:szCs w:val="24"/>
        </w:rPr>
        <w:t xml:space="preserve">. a odsouhlaseného technického provedení </w:t>
      </w:r>
      <w:r w:rsidR="00230BAE">
        <w:rPr>
          <w:rFonts w:ascii="Arial Narrow" w:hAnsi="Arial Narrow" w:cs="Arial"/>
          <w:b w:val="0"/>
          <w:szCs w:val="24"/>
        </w:rPr>
        <w:t>dle přílohy č. 1</w:t>
      </w:r>
      <w:r w:rsidR="0049158B">
        <w:rPr>
          <w:rFonts w:ascii="Arial Narrow" w:hAnsi="Arial Narrow" w:cs="Arial"/>
          <w:b w:val="0"/>
          <w:szCs w:val="24"/>
        </w:rPr>
        <w:t xml:space="preserve"> </w:t>
      </w:r>
      <w:r w:rsidR="00230BAE" w:rsidRPr="00162988">
        <w:rPr>
          <w:rFonts w:ascii="Arial Narrow" w:hAnsi="Arial Narrow" w:cs="Arial"/>
          <w:b w:val="0"/>
          <w:szCs w:val="24"/>
        </w:rPr>
        <w:t>činí</w:t>
      </w:r>
      <w:r w:rsidR="004F6D00" w:rsidRPr="00162988">
        <w:rPr>
          <w:rFonts w:ascii="Arial Narrow" w:hAnsi="Arial Narrow" w:cs="Arial"/>
          <w:b w:val="0"/>
          <w:szCs w:val="24"/>
        </w:rPr>
        <w:t>:</w:t>
      </w:r>
      <w:r w:rsidR="00230BAE">
        <w:rPr>
          <w:rFonts w:ascii="Arial Narrow" w:hAnsi="Arial Narrow" w:cs="Arial"/>
          <w:b w:val="0"/>
          <w:szCs w:val="24"/>
        </w:rPr>
        <w:t xml:space="preserve"> </w:t>
      </w:r>
    </w:p>
    <w:p w:rsidR="00E21F6E" w:rsidRPr="00162988" w:rsidRDefault="00E21F6E" w:rsidP="003A0E89">
      <w:pPr>
        <w:tabs>
          <w:tab w:val="left" w:pos="567"/>
          <w:tab w:val="left" w:pos="4820"/>
          <w:tab w:val="left" w:pos="6663"/>
        </w:tabs>
        <w:jc w:val="both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ab/>
      </w:r>
    </w:p>
    <w:tbl>
      <w:tblPr>
        <w:tblW w:w="9929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3677"/>
      </w:tblGrid>
      <w:tr w:rsidR="0027529A" w:rsidRPr="00FA4139" w:rsidTr="00230BAE">
        <w:trPr>
          <w:trHeight w:val="288"/>
          <w:jc w:val="center"/>
        </w:trPr>
        <w:tc>
          <w:tcPr>
            <w:tcW w:w="6252" w:type="dxa"/>
            <w:shd w:val="clear" w:color="auto" w:fill="000000" w:themeFill="text1"/>
            <w:noWrap/>
            <w:vAlign w:val="bottom"/>
            <w:hideMark/>
          </w:tcPr>
          <w:p w:rsidR="0027529A" w:rsidRPr="00FA4139" w:rsidRDefault="0027529A" w:rsidP="00CB2D80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FA413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Kupní cena celkem bez DPH: </w:t>
            </w:r>
          </w:p>
        </w:tc>
        <w:tc>
          <w:tcPr>
            <w:tcW w:w="3677" w:type="dxa"/>
            <w:shd w:val="clear" w:color="auto" w:fill="000000" w:themeFill="text1"/>
            <w:noWrap/>
            <w:vAlign w:val="bottom"/>
            <w:hideMark/>
          </w:tcPr>
          <w:p w:rsidR="0027529A" w:rsidRPr="00FA4139" w:rsidRDefault="0027529A" w:rsidP="000E2F11">
            <w:pPr>
              <w:jc w:val="right"/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</w:pPr>
            <w:r w:rsidRPr="00FA413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2B0F82">
              <w:rPr>
                <w:rFonts w:ascii="Arial Narrow" w:hAnsi="Arial Narrow" w:cs="Tahoma"/>
                <w:b/>
                <w:sz w:val="24"/>
                <w:szCs w:val="24"/>
              </w:rPr>
              <w:t>1 109</w:t>
            </w:r>
            <w:r w:rsidR="000E2F11">
              <w:rPr>
                <w:rFonts w:ascii="Arial Narrow" w:hAnsi="Arial Narrow" w:cs="Tahoma"/>
                <w:b/>
                <w:sz w:val="24"/>
                <w:szCs w:val="24"/>
              </w:rPr>
              <w:t> 000,-</w:t>
            </w:r>
            <w:r w:rsidRPr="00FA413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Kč</w:t>
            </w:r>
          </w:p>
        </w:tc>
      </w:tr>
      <w:tr w:rsidR="0027529A" w:rsidRPr="00FA4139" w:rsidTr="00230BAE">
        <w:trPr>
          <w:trHeight w:val="288"/>
          <w:jc w:val="center"/>
        </w:trPr>
        <w:tc>
          <w:tcPr>
            <w:tcW w:w="6252" w:type="dxa"/>
            <w:shd w:val="clear" w:color="auto" w:fill="auto"/>
            <w:noWrap/>
            <w:vAlign w:val="bottom"/>
            <w:hideMark/>
          </w:tcPr>
          <w:p w:rsidR="0027529A" w:rsidRPr="00FA4139" w:rsidRDefault="0027529A" w:rsidP="00CB2D80">
            <w:pPr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 w:rsidRPr="00FA4139">
              <w:rPr>
                <w:rFonts w:ascii="Arial Narrow" w:hAnsi="Arial Narrow"/>
                <w:b/>
                <w:color w:val="000000"/>
                <w:sz w:val="24"/>
                <w:szCs w:val="24"/>
              </w:rPr>
              <w:t>DPH 21%</w:t>
            </w:r>
          </w:p>
        </w:tc>
        <w:tc>
          <w:tcPr>
            <w:tcW w:w="3677" w:type="dxa"/>
            <w:shd w:val="clear" w:color="auto" w:fill="auto"/>
            <w:noWrap/>
            <w:vAlign w:val="bottom"/>
          </w:tcPr>
          <w:p w:rsidR="0027529A" w:rsidRPr="00FA4139" w:rsidRDefault="002B0F82" w:rsidP="00CB2D80">
            <w:pPr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232 89</w:t>
            </w:r>
            <w:r w:rsidR="000E2F11">
              <w:rPr>
                <w:rFonts w:ascii="Arial Narrow" w:hAnsi="Arial Narrow" w:cs="Tahoma"/>
                <w:b/>
                <w:sz w:val="24"/>
                <w:szCs w:val="24"/>
              </w:rPr>
              <w:t>0,-</w:t>
            </w:r>
            <w:r w:rsidR="0027529A" w:rsidRPr="00FA4139">
              <w:rPr>
                <w:rFonts w:ascii="Arial Narrow" w:hAnsi="Arial Narrow"/>
                <w:b/>
                <w:sz w:val="24"/>
                <w:szCs w:val="24"/>
              </w:rPr>
              <w:t xml:space="preserve"> Kč</w:t>
            </w:r>
          </w:p>
        </w:tc>
      </w:tr>
      <w:tr w:rsidR="0027529A" w:rsidRPr="00FA4139" w:rsidTr="00230BAE">
        <w:trPr>
          <w:trHeight w:val="288"/>
          <w:jc w:val="center"/>
        </w:trPr>
        <w:tc>
          <w:tcPr>
            <w:tcW w:w="6252" w:type="dxa"/>
            <w:shd w:val="clear" w:color="auto" w:fill="000000" w:themeFill="text1"/>
            <w:noWrap/>
            <w:vAlign w:val="bottom"/>
            <w:hideMark/>
          </w:tcPr>
          <w:p w:rsidR="0027529A" w:rsidRPr="00FA4139" w:rsidRDefault="00230BAE" w:rsidP="00230BAE">
            <w:pPr>
              <w:rPr>
                <w:rFonts w:ascii="Arial Narrow" w:hAnsi="Arial Narrow"/>
                <w:color w:val="FFFFFF" w:themeColor="background1"/>
                <w:sz w:val="24"/>
                <w:szCs w:val="24"/>
              </w:rPr>
            </w:pPr>
            <w:r w:rsidRPr="00FA413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Kupní cena c</w:t>
            </w:r>
            <w:r w:rsidR="0027529A" w:rsidRPr="00FA413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>elkem včetně DPH</w:t>
            </w:r>
          </w:p>
        </w:tc>
        <w:tc>
          <w:tcPr>
            <w:tcW w:w="3677" w:type="dxa"/>
            <w:shd w:val="clear" w:color="auto" w:fill="000000" w:themeFill="text1"/>
            <w:noWrap/>
            <w:vAlign w:val="bottom"/>
          </w:tcPr>
          <w:p w:rsidR="0027529A" w:rsidRPr="00FA4139" w:rsidRDefault="002B0F82" w:rsidP="00CB2D80">
            <w:pPr>
              <w:jc w:val="right"/>
              <w:rPr>
                <w:rFonts w:ascii="Arial Narrow" w:hAnsi="Arial Narrow"/>
                <w:color w:val="FFFFFF" w:themeColor="background1"/>
                <w:sz w:val="24"/>
                <w:szCs w:val="24"/>
                <w:highlight w:val="lightGray"/>
              </w:rPr>
            </w:pPr>
            <w:r>
              <w:rPr>
                <w:rFonts w:ascii="Arial Narrow" w:hAnsi="Arial Narrow" w:cs="Tahoma"/>
                <w:b/>
                <w:sz w:val="24"/>
                <w:szCs w:val="24"/>
              </w:rPr>
              <w:t>1 341 89</w:t>
            </w:r>
            <w:r w:rsidR="000E2F11">
              <w:rPr>
                <w:rFonts w:ascii="Arial Narrow" w:hAnsi="Arial Narrow" w:cs="Tahoma"/>
                <w:b/>
                <w:sz w:val="24"/>
                <w:szCs w:val="24"/>
              </w:rPr>
              <w:t>0,-</w:t>
            </w:r>
            <w:r w:rsidR="00AE0956" w:rsidRPr="00FA4139">
              <w:rPr>
                <w:rFonts w:ascii="Arial Narrow" w:hAnsi="Arial Narrow"/>
                <w:b/>
                <w:color w:val="FFFFFF" w:themeColor="background1"/>
                <w:sz w:val="24"/>
                <w:szCs w:val="24"/>
              </w:rPr>
              <w:t xml:space="preserve"> Kč</w:t>
            </w:r>
          </w:p>
        </w:tc>
      </w:tr>
    </w:tbl>
    <w:p w:rsidR="004F5BFE" w:rsidRPr="00162988" w:rsidRDefault="00AE0956" w:rsidP="00612B28">
      <w:pPr>
        <w:pStyle w:val="Odstavecseseznamem"/>
        <w:numPr>
          <w:ilvl w:val="1"/>
          <w:numId w:val="18"/>
        </w:numPr>
        <w:tabs>
          <w:tab w:val="left" w:pos="709"/>
          <w:tab w:val="left" w:pos="4820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Cenu zahrnuje</w:t>
      </w:r>
      <w:r w:rsidR="004F5BFE" w:rsidRPr="00162988">
        <w:rPr>
          <w:rFonts w:ascii="Arial Narrow" w:hAnsi="Arial Narrow" w:cs="Arial"/>
          <w:sz w:val="24"/>
          <w:szCs w:val="24"/>
        </w:rPr>
        <w:t xml:space="preserve"> veškerou pož</w:t>
      </w:r>
      <w:r w:rsidR="00230BAE">
        <w:rPr>
          <w:rFonts w:ascii="Arial Narrow" w:hAnsi="Arial Narrow" w:cs="Arial"/>
          <w:sz w:val="24"/>
          <w:szCs w:val="24"/>
        </w:rPr>
        <w:t>adovanou výbavu předmětu koupě</w:t>
      </w:r>
      <w:r w:rsidR="004F5BFE" w:rsidRPr="00162988">
        <w:rPr>
          <w:rFonts w:ascii="Arial Narrow" w:hAnsi="Arial Narrow" w:cs="Arial"/>
          <w:sz w:val="24"/>
          <w:szCs w:val="24"/>
        </w:rPr>
        <w:t xml:space="preserve"> a veškeré náklady na plnění zakázky, tj. včetně dopravy a zaškolení obsluhy. Kupní cena se rozumí včetně cla, dodání katalogu náhradních dílů a předprodejního servisu.</w:t>
      </w:r>
    </w:p>
    <w:p w:rsidR="004F5BFE" w:rsidRPr="00162988" w:rsidRDefault="004F5BFE" w:rsidP="00FA4139">
      <w:pPr>
        <w:tabs>
          <w:tab w:val="left" w:pos="709"/>
          <w:tab w:val="left" w:pos="6663"/>
        </w:tabs>
        <w:ind w:left="709"/>
        <w:jc w:val="both"/>
        <w:rPr>
          <w:rFonts w:ascii="Arial Narrow" w:hAnsi="Arial Narrow" w:cs="Arial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Termín a místo plnění</w:t>
      </w:r>
    </w:p>
    <w:p w:rsidR="0085442E" w:rsidRPr="00C904AC" w:rsidRDefault="004F6D00" w:rsidP="000E2F11">
      <w:pPr>
        <w:numPr>
          <w:ilvl w:val="1"/>
          <w:numId w:val="18"/>
        </w:num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  <w:r w:rsidRPr="0085442E">
        <w:rPr>
          <w:rFonts w:ascii="Arial Narrow" w:hAnsi="Arial Narrow" w:cs="Arial"/>
          <w:sz w:val="24"/>
          <w:szCs w:val="24"/>
        </w:rPr>
        <w:t>Prodávající se zavazuje dodat kupujícímu předmět koupě nejpozději do</w:t>
      </w:r>
      <w:r w:rsidR="00A66F45" w:rsidRPr="0085442E">
        <w:rPr>
          <w:rFonts w:ascii="Arial Narrow" w:hAnsi="Arial Narrow" w:cs="Arial"/>
          <w:sz w:val="24"/>
          <w:szCs w:val="24"/>
        </w:rPr>
        <w:t xml:space="preserve"> </w:t>
      </w:r>
      <w:r w:rsidR="0012682D">
        <w:rPr>
          <w:rFonts w:ascii="Arial Narrow" w:hAnsi="Arial Narrow" w:cs="Arial"/>
          <w:sz w:val="24"/>
          <w:szCs w:val="24"/>
        </w:rPr>
        <w:t>30</w:t>
      </w:r>
      <w:r w:rsidR="000E2F11" w:rsidRPr="000E2F11">
        <w:rPr>
          <w:rFonts w:ascii="Arial Narrow" w:hAnsi="Arial Narrow" w:cs="Arial"/>
          <w:sz w:val="24"/>
          <w:szCs w:val="24"/>
        </w:rPr>
        <w:t>. 4. 2019</w:t>
      </w:r>
      <w:r w:rsidR="00FF76D9">
        <w:rPr>
          <w:rFonts w:ascii="Arial Narrow" w:hAnsi="Arial Narrow" w:cs="Arial"/>
          <w:sz w:val="24"/>
          <w:szCs w:val="24"/>
        </w:rPr>
        <w:t>.</w:t>
      </w:r>
      <w:r w:rsidR="000E2F11">
        <w:rPr>
          <w:rFonts w:ascii="Arial Narrow" w:hAnsi="Arial Narrow" w:cs="Arial"/>
          <w:sz w:val="24"/>
          <w:szCs w:val="24"/>
        </w:rPr>
        <w:t xml:space="preserve"> </w:t>
      </w:r>
      <w:r w:rsidR="00A66F45" w:rsidRPr="0085442E">
        <w:rPr>
          <w:rFonts w:ascii="Arial Narrow" w:hAnsi="Arial Narrow" w:cs="Arial"/>
          <w:sz w:val="24"/>
          <w:szCs w:val="24"/>
        </w:rPr>
        <w:t xml:space="preserve"> </w:t>
      </w:r>
      <w:r w:rsidRPr="0085442E">
        <w:rPr>
          <w:rFonts w:ascii="Arial Narrow" w:hAnsi="Arial Narrow" w:cs="Arial"/>
          <w:sz w:val="24"/>
          <w:szCs w:val="24"/>
        </w:rPr>
        <w:t>Místem dod</w:t>
      </w:r>
      <w:r w:rsidR="00230BAE" w:rsidRPr="0085442E">
        <w:rPr>
          <w:rFonts w:ascii="Arial Narrow" w:hAnsi="Arial Narrow" w:cs="Arial"/>
          <w:sz w:val="24"/>
          <w:szCs w:val="24"/>
        </w:rPr>
        <w:t>ání předmětu koupě je adresa kupujícího:</w:t>
      </w:r>
      <w:r w:rsidR="00A66F45" w:rsidRPr="0085442E">
        <w:rPr>
          <w:rFonts w:ascii="Arial Narrow" w:hAnsi="Arial Narrow" w:cs="Arial"/>
          <w:sz w:val="24"/>
          <w:szCs w:val="24"/>
        </w:rPr>
        <w:t xml:space="preserve"> </w:t>
      </w:r>
      <w:r w:rsidR="000E2F11" w:rsidRPr="000E2F11">
        <w:rPr>
          <w:rFonts w:ascii="Arial Narrow" w:hAnsi="Arial Narrow" w:cs="Arial"/>
          <w:sz w:val="24"/>
          <w:szCs w:val="24"/>
        </w:rPr>
        <w:t>Karlova 1012</w:t>
      </w:r>
      <w:r w:rsidR="000E2F11">
        <w:rPr>
          <w:rFonts w:ascii="Arial Narrow" w:hAnsi="Arial Narrow" w:cs="Arial"/>
          <w:sz w:val="24"/>
          <w:szCs w:val="24"/>
        </w:rPr>
        <w:t xml:space="preserve">, </w:t>
      </w:r>
      <w:r w:rsidR="000E2F11" w:rsidRPr="00E83433">
        <w:rPr>
          <w:rFonts w:ascii="Arial Narrow" w:hAnsi="Arial Narrow" w:cs="Arial"/>
          <w:color w:val="000000"/>
          <w:sz w:val="24"/>
        </w:rPr>
        <w:t>399 01</w:t>
      </w:r>
      <w:r w:rsidR="000E2F11">
        <w:rPr>
          <w:rFonts w:ascii="Arial Narrow" w:hAnsi="Arial Narrow" w:cs="Arial"/>
          <w:color w:val="000000"/>
          <w:sz w:val="24"/>
        </w:rPr>
        <w:t xml:space="preserve"> Milevsko</w:t>
      </w:r>
    </w:p>
    <w:p w:rsidR="00C904AC" w:rsidRDefault="00C904AC" w:rsidP="00C904AC">
      <w:pPr>
        <w:tabs>
          <w:tab w:val="left" w:pos="709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</w:p>
    <w:p w:rsidR="004F6D00" w:rsidRPr="0085442E" w:rsidRDefault="004F6D00" w:rsidP="003A0E89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85442E">
        <w:rPr>
          <w:rFonts w:ascii="Arial Narrow" w:hAnsi="Arial Narrow" w:cs="Arial"/>
          <w:sz w:val="24"/>
          <w:szCs w:val="24"/>
        </w:rPr>
        <w:t xml:space="preserve">Prodávající je povinen informovat kupujícího, že předmět koupě je připraven k předání a převzetí v místě dodání, a to maximálně ve lhůtě </w:t>
      </w:r>
      <w:proofErr w:type="gramStart"/>
      <w:r w:rsidRPr="0085442E">
        <w:rPr>
          <w:rFonts w:ascii="Arial Narrow" w:hAnsi="Arial Narrow" w:cs="Arial"/>
          <w:sz w:val="24"/>
          <w:szCs w:val="24"/>
        </w:rPr>
        <w:t>5ti</w:t>
      </w:r>
      <w:proofErr w:type="gramEnd"/>
      <w:r w:rsidRPr="0085442E">
        <w:rPr>
          <w:rFonts w:ascii="Arial Narrow" w:hAnsi="Arial Narrow" w:cs="Arial"/>
          <w:sz w:val="24"/>
          <w:szCs w:val="24"/>
        </w:rPr>
        <w:t xml:space="preserve"> dnů ode dne dodání předmětu koupě. </w:t>
      </w:r>
    </w:p>
    <w:p w:rsidR="004F6D00" w:rsidRPr="00162988" w:rsidRDefault="004F6D00" w:rsidP="003A0E89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 xml:space="preserve">Společně s předáním předmětu koupě je prodávající povinen předat kupujícímu veškeré doklady, které se k předmětu koupě vztahují, zejména pak ty, které jsou nutné k jeho převzetí, transportu do místa kupujícího a jeho dalšímu užívání. Podklady je prodávající povinen předat v jejich originálním provedení. </w:t>
      </w:r>
    </w:p>
    <w:p w:rsidR="004F6D00" w:rsidRPr="00162988" w:rsidRDefault="004F6D00" w:rsidP="002C786A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 xml:space="preserve">Předání a převzetí Předmětu koupě smluvní strany stvrdí podpisem předávacího protokolu. </w:t>
      </w:r>
    </w:p>
    <w:p w:rsidR="004F6D00" w:rsidRPr="00162988" w:rsidRDefault="004F6D00" w:rsidP="003A0E89">
      <w:pPr>
        <w:tabs>
          <w:tab w:val="num" w:pos="709"/>
        </w:tabs>
        <w:ind w:left="709" w:hanging="709"/>
        <w:jc w:val="both"/>
        <w:rPr>
          <w:rFonts w:ascii="Arial Narrow" w:hAnsi="Arial Narrow" w:cs="Arial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Platební podmínky</w:t>
      </w:r>
    </w:p>
    <w:p w:rsidR="00C904AC" w:rsidRPr="000E2F11" w:rsidRDefault="004F6D00" w:rsidP="000E2F11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Faktura daňový doklad se splatností obvyklému obchodnímu vztahu smluvních stran, tedy 30 dnů od doručení kupujícímu.</w:t>
      </w:r>
    </w:p>
    <w:p w:rsidR="00AE0956" w:rsidRPr="00AE0956" w:rsidRDefault="00AE0956" w:rsidP="00AE0956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AE0956">
        <w:rPr>
          <w:rFonts w:ascii="Arial Narrow" w:hAnsi="Arial Narrow" w:cs="Arial"/>
          <w:sz w:val="24"/>
          <w:szCs w:val="24"/>
        </w:rPr>
        <w:t xml:space="preserve">Kupující má právo realizovat platbu (financování) prostřednictví leasingu / úvěru, na základě smlouvy o financování kupujícího s případným zúčtováním zálohy. </w:t>
      </w:r>
    </w:p>
    <w:p w:rsidR="004F6D00" w:rsidRPr="00162988" w:rsidRDefault="004F6D00" w:rsidP="003A0E89">
      <w:pPr>
        <w:pStyle w:val="Nadpis4"/>
        <w:ind w:left="722"/>
        <w:rPr>
          <w:rFonts w:ascii="Arial Narrow" w:hAnsi="Arial Narrow" w:cs="Arial"/>
          <w:b w:val="0"/>
          <w:color w:val="FF6600"/>
          <w:u w:val="none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Smluvní pokuty</w:t>
      </w:r>
    </w:p>
    <w:p w:rsidR="004F6D00" w:rsidRPr="00162988" w:rsidRDefault="004F6D00" w:rsidP="003A0E89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Prodávající je povinen za prodlení s plněním termínu</w:t>
      </w:r>
      <w:r w:rsidR="00AE0956">
        <w:rPr>
          <w:rFonts w:ascii="Arial Narrow" w:hAnsi="Arial Narrow" w:cs="Arial"/>
          <w:sz w:val="24"/>
          <w:szCs w:val="24"/>
        </w:rPr>
        <w:t xml:space="preserve"> dodání zaplatit kupujícímu 0,1</w:t>
      </w:r>
      <w:r w:rsidRPr="00162988">
        <w:rPr>
          <w:rFonts w:ascii="Arial Narrow" w:hAnsi="Arial Narrow" w:cs="Arial"/>
          <w:sz w:val="24"/>
          <w:szCs w:val="24"/>
        </w:rPr>
        <w:t> % z kupní ceny bez DPH za každý pracovní den prodlení</w:t>
      </w:r>
    </w:p>
    <w:p w:rsidR="00AE0956" w:rsidRPr="00532274" w:rsidRDefault="004F6D00" w:rsidP="00532274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 xml:space="preserve">Kupující je povinen za prodlení s platbami zaplatit prodávajícímu úrok z prodlení. Výše úroku z prodlení odpovídá ročně výši </w:t>
      </w:r>
      <w:proofErr w:type="spellStart"/>
      <w:r w:rsidRPr="00162988">
        <w:rPr>
          <w:rFonts w:ascii="Arial Narrow" w:hAnsi="Arial Narrow" w:cs="Arial"/>
          <w:sz w:val="24"/>
          <w:szCs w:val="24"/>
        </w:rPr>
        <w:t>reposazby</w:t>
      </w:r>
      <w:proofErr w:type="spellEnd"/>
      <w:r w:rsidRPr="00162988">
        <w:rPr>
          <w:rFonts w:ascii="Arial Narrow" w:hAnsi="Arial Narrow" w:cs="Arial"/>
          <w:sz w:val="24"/>
          <w:szCs w:val="24"/>
        </w:rPr>
        <w:t xml:space="preserve"> stanovené Českou národní bankou pro první den kalendářního pololetí, v němž došlo k prodlení, zvýšené o 8 procentních bodů</w:t>
      </w:r>
      <w:r w:rsidR="00AE0956">
        <w:rPr>
          <w:rFonts w:ascii="Arial Narrow" w:hAnsi="Arial Narrow" w:cs="Arial"/>
          <w:sz w:val="24"/>
          <w:szCs w:val="24"/>
        </w:rPr>
        <w:t>.</w:t>
      </w:r>
    </w:p>
    <w:p w:rsidR="004F6D00" w:rsidRPr="00162988" w:rsidRDefault="004F6D00" w:rsidP="003A0E89">
      <w:pPr>
        <w:tabs>
          <w:tab w:val="left" w:pos="709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Nabytí vlastnického práva a výhrada vlastnického práva</w:t>
      </w:r>
    </w:p>
    <w:p w:rsidR="004F6D00" w:rsidRPr="00162988" w:rsidRDefault="004F6D00" w:rsidP="003A0E89">
      <w:pPr>
        <w:pStyle w:val="Nadpis8"/>
        <w:tabs>
          <w:tab w:val="clear" w:pos="567"/>
          <w:tab w:val="left" w:pos="708"/>
        </w:tabs>
        <w:ind w:left="709"/>
        <w:jc w:val="both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O předání předmětu koupě kupujícímu bude sepsán předávací protokol podepsaný oběma stranami. Nebezpečí škody na zboží přechází na kupujícího okamžikem převzetí zboží a potvrzením předávacího protokolu k tomuto zboží. Kupující nabývá úplné vlastnické právo k dodanému zboží teprve zaplacením celé kupní ceny.</w:t>
      </w:r>
    </w:p>
    <w:p w:rsidR="004F6D00" w:rsidRPr="00162988" w:rsidRDefault="004F6D00" w:rsidP="003A0E89">
      <w:pPr>
        <w:jc w:val="both"/>
        <w:rPr>
          <w:rFonts w:ascii="Arial Narrow" w:hAnsi="Arial Narrow" w:cs="Arial"/>
        </w:rPr>
      </w:pP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Záruka za jakost</w:t>
      </w:r>
    </w:p>
    <w:p w:rsidR="004F6D00" w:rsidRPr="00162988" w:rsidRDefault="00F261F6" w:rsidP="003A0E89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Zár</w:t>
      </w:r>
      <w:r w:rsidR="001A03A9">
        <w:rPr>
          <w:rFonts w:ascii="Arial Narrow" w:hAnsi="Arial Narrow" w:cs="Arial"/>
          <w:sz w:val="24"/>
          <w:szCs w:val="24"/>
        </w:rPr>
        <w:t>uka za jakost</w:t>
      </w:r>
      <w:r w:rsidR="00A66F45">
        <w:rPr>
          <w:rFonts w:ascii="Arial Narrow" w:hAnsi="Arial Narrow" w:cs="Arial"/>
          <w:sz w:val="24"/>
          <w:szCs w:val="24"/>
        </w:rPr>
        <w:t xml:space="preserve"> </w:t>
      </w:r>
      <w:r w:rsidR="00865E45">
        <w:rPr>
          <w:rFonts w:ascii="Arial Narrow" w:hAnsi="Arial Narrow" w:cs="Arial"/>
          <w:sz w:val="24"/>
          <w:szCs w:val="24"/>
        </w:rPr>
        <w:t>na vozidlo</w:t>
      </w:r>
    </w:p>
    <w:p w:rsidR="00401040" w:rsidRDefault="00A66F45" w:rsidP="00F43758">
      <w:pPr>
        <w:tabs>
          <w:tab w:val="left" w:pos="709"/>
          <w:tab w:val="left" w:pos="6663"/>
        </w:tabs>
        <w:ind w:left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Prodávající se zavazuje, že předmět koupě s</w:t>
      </w:r>
      <w:r w:rsidR="001A03A9">
        <w:rPr>
          <w:rFonts w:ascii="Arial Narrow" w:hAnsi="Arial Narrow" w:cs="Arial"/>
          <w:sz w:val="24"/>
          <w:szCs w:val="24"/>
        </w:rPr>
        <w:t>pecifikovaný v bodě 2.</w:t>
      </w:r>
      <w:r w:rsidR="00836E83">
        <w:rPr>
          <w:rFonts w:ascii="Arial Narrow" w:hAnsi="Arial Narrow" w:cs="Arial"/>
          <w:sz w:val="24"/>
          <w:szCs w:val="24"/>
        </w:rPr>
        <w:t xml:space="preserve"> </w:t>
      </w:r>
      <w:r w:rsidR="001A03A9">
        <w:rPr>
          <w:rFonts w:ascii="Arial Narrow" w:hAnsi="Arial Narrow" w:cs="Arial"/>
          <w:sz w:val="24"/>
          <w:szCs w:val="24"/>
        </w:rPr>
        <w:t>1</w:t>
      </w:r>
      <w:r w:rsidR="00AF5F76">
        <w:rPr>
          <w:rFonts w:ascii="Arial Narrow" w:hAnsi="Arial Narrow" w:cs="Arial"/>
          <w:sz w:val="24"/>
          <w:szCs w:val="24"/>
        </w:rPr>
        <w:t xml:space="preserve">. bude po dobu </w:t>
      </w:r>
      <w:r w:rsidR="0012715E">
        <w:rPr>
          <w:rFonts w:ascii="Arial Narrow" w:hAnsi="Arial Narrow" w:cs="Arial"/>
          <w:sz w:val="24"/>
          <w:szCs w:val="24"/>
        </w:rPr>
        <w:t>6</w:t>
      </w:r>
      <w:r w:rsidR="00836E83" w:rsidRPr="00162988">
        <w:rPr>
          <w:rFonts w:ascii="Arial Narrow" w:hAnsi="Arial Narrow" w:cs="Arial"/>
          <w:sz w:val="24"/>
          <w:szCs w:val="24"/>
        </w:rPr>
        <w:t xml:space="preserve"> měsíců</w:t>
      </w:r>
      <w:r w:rsidR="0012715E">
        <w:rPr>
          <w:rFonts w:ascii="Arial Narrow" w:hAnsi="Arial Narrow" w:cs="Arial"/>
          <w:sz w:val="24"/>
          <w:szCs w:val="24"/>
        </w:rPr>
        <w:t>,</w:t>
      </w:r>
      <w:r w:rsidR="00836E83" w:rsidRPr="00162988">
        <w:rPr>
          <w:rFonts w:ascii="Arial Narrow" w:hAnsi="Arial Narrow" w:cs="Arial"/>
          <w:sz w:val="24"/>
          <w:szCs w:val="24"/>
        </w:rPr>
        <w:t xml:space="preserve"> nebo </w:t>
      </w:r>
      <w:r w:rsidR="0012715E">
        <w:rPr>
          <w:rFonts w:ascii="Arial Narrow" w:hAnsi="Arial Narrow" w:cs="Arial"/>
          <w:sz w:val="24"/>
          <w:szCs w:val="24"/>
        </w:rPr>
        <w:t>500 MTH</w:t>
      </w:r>
      <w:r w:rsidR="00836E83" w:rsidRPr="00162988">
        <w:rPr>
          <w:rFonts w:ascii="Arial Narrow" w:hAnsi="Arial Narrow" w:cs="Arial"/>
          <w:sz w:val="24"/>
          <w:szCs w:val="24"/>
        </w:rPr>
        <w:t>, a to podle lhůty, která vyprší dříve, plně způsobilý k řádnému užívání dle garantovaných technických parametrů a bez jakýchkoli vad předmětu koupě jako celku a bez jakýchkoli vad jednotlivých částí předmětu koupě.</w:t>
      </w:r>
      <w:r w:rsidR="00865E45">
        <w:rPr>
          <w:rFonts w:ascii="Arial Narrow" w:hAnsi="Arial Narrow" w:cs="Arial"/>
          <w:sz w:val="24"/>
          <w:szCs w:val="24"/>
        </w:rPr>
        <w:t xml:space="preserve"> </w:t>
      </w:r>
      <w:r w:rsidR="00865E45" w:rsidRPr="00865E45">
        <w:rPr>
          <w:rFonts w:ascii="Arial Narrow" w:hAnsi="Arial Narrow" w:cs="Arial"/>
          <w:sz w:val="24"/>
          <w:szCs w:val="24"/>
        </w:rPr>
        <w:t xml:space="preserve">Po shora stanovenou dobu odpovídá dále prodávající za vady vzniklé chybnou funkcí předmětu koupě nebo jeho částí. </w:t>
      </w:r>
      <w:r w:rsidR="00401040" w:rsidRPr="00162988">
        <w:rPr>
          <w:rFonts w:ascii="Arial Narrow" w:hAnsi="Arial Narrow" w:cs="Arial"/>
          <w:sz w:val="24"/>
          <w:szCs w:val="24"/>
        </w:rPr>
        <w:t xml:space="preserve">Záruční doba shora uvedená počíná běžet ode dne převzetí </w:t>
      </w:r>
      <w:r w:rsidR="00401040">
        <w:rPr>
          <w:rFonts w:ascii="Arial Narrow" w:hAnsi="Arial Narrow" w:cs="Arial"/>
          <w:sz w:val="24"/>
          <w:szCs w:val="24"/>
        </w:rPr>
        <w:t xml:space="preserve">celého </w:t>
      </w:r>
      <w:r w:rsidR="00401040" w:rsidRPr="00162988">
        <w:rPr>
          <w:rFonts w:ascii="Arial Narrow" w:hAnsi="Arial Narrow" w:cs="Arial"/>
          <w:sz w:val="24"/>
          <w:szCs w:val="24"/>
        </w:rPr>
        <w:t>předmětu koupě na základě předávacího protokolu. Po dobu uplatnění práva kupujícího z vad se záruční doba přerušuje a pokračuje svůj běh po dni odstranění vytýkané vady.</w:t>
      </w:r>
    </w:p>
    <w:p w:rsidR="00F43758" w:rsidRPr="00162988" w:rsidRDefault="00F43758" w:rsidP="00F43758">
      <w:p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</w:p>
    <w:p w:rsidR="00EE2A22" w:rsidRPr="00162988" w:rsidRDefault="00EE2A22" w:rsidP="009F1BB0">
      <w:pPr>
        <w:numPr>
          <w:ilvl w:val="1"/>
          <w:numId w:val="18"/>
        </w:numPr>
        <w:tabs>
          <w:tab w:val="left" w:pos="709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Místem záručního</w:t>
      </w:r>
      <w:r w:rsidR="00FF76D9">
        <w:rPr>
          <w:rFonts w:ascii="Arial Narrow" w:hAnsi="Arial Narrow" w:cs="Arial"/>
          <w:sz w:val="24"/>
          <w:szCs w:val="24"/>
        </w:rPr>
        <w:t>, pozáručního</w:t>
      </w:r>
      <w:r w:rsidRPr="00162988">
        <w:rPr>
          <w:rFonts w:ascii="Arial Narrow" w:hAnsi="Arial Narrow" w:cs="Arial"/>
          <w:sz w:val="24"/>
          <w:szCs w:val="24"/>
        </w:rPr>
        <w:t xml:space="preserve"> servisu, není-li stanoveno jinak, je provozovna prodávajícího anebo provozovna jím pověřeného servisu.</w:t>
      </w:r>
    </w:p>
    <w:p w:rsidR="00EE2A22" w:rsidRPr="00162988" w:rsidRDefault="0012715E" w:rsidP="00EE2A22">
      <w:pPr>
        <w:numPr>
          <w:ilvl w:val="1"/>
          <w:numId w:val="18"/>
        </w:numPr>
        <w:tabs>
          <w:tab w:val="left" w:pos="709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Bude-li pravidelný</w:t>
      </w:r>
      <w:r w:rsidR="00EE2A22" w:rsidRPr="00162988">
        <w:rPr>
          <w:rFonts w:ascii="Arial Narrow" w:hAnsi="Arial Narrow" w:cs="Arial"/>
          <w:sz w:val="24"/>
          <w:szCs w:val="24"/>
        </w:rPr>
        <w:t xml:space="preserve"> servis prováděn v jin</w:t>
      </w:r>
      <w:r w:rsidR="009F1BB0">
        <w:rPr>
          <w:rFonts w:ascii="Arial Narrow" w:hAnsi="Arial Narrow" w:cs="Arial"/>
          <w:sz w:val="24"/>
          <w:szCs w:val="24"/>
        </w:rPr>
        <w:t>ém místě než je místo v bodě 9.</w:t>
      </w:r>
      <w:r>
        <w:rPr>
          <w:rFonts w:ascii="Arial Narrow" w:hAnsi="Arial Narrow" w:cs="Arial"/>
          <w:sz w:val="24"/>
          <w:szCs w:val="24"/>
        </w:rPr>
        <w:t>2</w:t>
      </w:r>
      <w:r w:rsidR="00EE2A22" w:rsidRPr="00162988">
        <w:rPr>
          <w:rFonts w:ascii="Arial Narrow" w:hAnsi="Arial Narrow" w:cs="Arial"/>
          <w:sz w:val="24"/>
          <w:szCs w:val="24"/>
        </w:rPr>
        <w:t>, náklady na dojezd mobilního se</w:t>
      </w:r>
      <w:r w:rsidR="008B081B">
        <w:rPr>
          <w:rFonts w:ascii="Arial Narrow" w:hAnsi="Arial Narrow" w:cs="Arial"/>
          <w:sz w:val="24"/>
          <w:szCs w:val="24"/>
        </w:rPr>
        <w:t>rvisu hradí kupující dle aktuálního platného ceníku prodávajícího</w:t>
      </w:r>
      <w:r w:rsidR="00EE2A22" w:rsidRPr="00162988">
        <w:rPr>
          <w:rFonts w:ascii="Arial Narrow" w:hAnsi="Arial Narrow" w:cs="Arial"/>
          <w:sz w:val="24"/>
          <w:szCs w:val="24"/>
        </w:rPr>
        <w:t>.</w:t>
      </w:r>
    </w:p>
    <w:p w:rsidR="00EE2A22" w:rsidRPr="00162988" w:rsidRDefault="00EE2A22" w:rsidP="00EE2A22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lastRenderedPageBreak/>
        <w:t>V ostatním se úprava poskytované záruky plně řídí ustanoveními všeobecných záručních podmínek prodávajícího</w:t>
      </w:r>
      <w:r w:rsidR="00401040">
        <w:rPr>
          <w:rFonts w:ascii="Arial Narrow" w:hAnsi="Arial Narrow" w:cs="Arial"/>
          <w:sz w:val="24"/>
          <w:szCs w:val="24"/>
        </w:rPr>
        <w:t>.</w:t>
      </w:r>
    </w:p>
    <w:p w:rsidR="004F6D00" w:rsidRPr="00162988" w:rsidRDefault="004F6D00" w:rsidP="00EE2A22">
      <w:pPr>
        <w:tabs>
          <w:tab w:val="left" w:pos="709"/>
          <w:tab w:val="left" w:pos="6663"/>
        </w:tabs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b/>
          <w:sz w:val="24"/>
          <w:szCs w:val="24"/>
        </w:rPr>
        <w:tab/>
      </w: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Přejímka</w:t>
      </w:r>
    </w:p>
    <w:p w:rsidR="00B12341" w:rsidRPr="00162988" w:rsidRDefault="00AF5F76" w:rsidP="00B12341">
      <w:pPr>
        <w:pStyle w:val="Odstavecseseznamem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Kupující je povinen </w:t>
      </w:r>
      <w:r w:rsidR="00B12341" w:rsidRPr="00162988">
        <w:rPr>
          <w:rFonts w:ascii="Arial Narrow" w:hAnsi="Arial Narrow" w:cs="Arial"/>
          <w:sz w:val="24"/>
        </w:rPr>
        <w:t xml:space="preserve">po obdržení předmětu koupě </w:t>
      </w:r>
      <w:r>
        <w:rPr>
          <w:rFonts w:ascii="Arial Narrow" w:hAnsi="Arial Narrow" w:cs="Arial"/>
          <w:sz w:val="24"/>
        </w:rPr>
        <w:t xml:space="preserve">neprodleně </w:t>
      </w:r>
      <w:r w:rsidR="00B12341" w:rsidRPr="00162988">
        <w:rPr>
          <w:rFonts w:ascii="Arial Narrow" w:hAnsi="Arial Narrow" w:cs="Arial"/>
          <w:sz w:val="24"/>
        </w:rPr>
        <w:t>provést řádnou přejímku zb</w:t>
      </w:r>
      <w:r>
        <w:rPr>
          <w:rFonts w:ascii="Arial Narrow" w:hAnsi="Arial Narrow" w:cs="Arial"/>
          <w:sz w:val="24"/>
        </w:rPr>
        <w:t xml:space="preserve">oží a zkontrolovat stav, druh, </w:t>
      </w:r>
      <w:r w:rsidR="00B12341" w:rsidRPr="00162988">
        <w:rPr>
          <w:rFonts w:ascii="Arial Narrow" w:hAnsi="Arial Narrow" w:cs="Arial"/>
          <w:sz w:val="24"/>
        </w:rPr>
        <w:t>množství</w:t>
      </w:r>
      <w:r>
        <w:rPr>
          <w:rFonts w:ascii="Arial Narrow" w:hAnsi="Arial Narrow" w:cs="Arial"/>
          <w:sz w:val="24"/>
        </w:rPr>
        <w:t xml:space="preserve"> a jakost</w:t>
      </w:r>
      <w:r w:rsidR="00B12341" w:rsidRPr="00162988">
        <w:rPr>
          <w:rFonts w:ascii="Arial Narrow" w:hAnsi="Arial Narrow" w:cs="Arial"/>
          <w:sz w:val="24"/>
        </w:rPr>
        <w:t>. Nesplnění této povinnosti může být důvodem odmítnutí případné reklamace plnění ze strany prodávajícího</w:t>
      </w:r>
      <w:r w:rsidR="00401040">
        <w:rPr>
          <w:rFonts w:ascii="Arial Narrow" w:hAnsi="Arial Narrow" w:cs="Arial"/>
          <w:sz w:val="24"/>
        </w:rPr>
        <w:t>.</w:t>
      </w:r>
    </w:p>
    <w:p w:rsidR="004F6D00" w:rsidRPr="00401040" w:rsidRDefault="004F6D00" w:rsidP="00401040">
      <w:pPr>
        <w:ind w:left="705"/>
        <w:jc w:val="both"/>
        <w:rPr>
          <w:rFonts w:ascii="Arial Narrow" w:hAnsi="Arial Narrow" w:cs="Arial"/>
          <w:sz w:val="24"/>
        </w:rPr>
      </w:pPr>
      <w:r w:rsidRPr="00162988">
        <w:rPr>
          <w:rFonts w:ascii="Arial Narrow" w:hAnsi="Arial Narrow" w:cs="Arial"/>
          <w:sz w:val="24"/>
        </w:rPr>
        <w:tab/>
      </w: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Vady zboží</w:t>
      </w:r>
    </w:p>
    <w:p w:rsidR="00D659A8" w:rsidRPr="00162988" w:rsidRDefault="00D659A8" w:rsidP="00D659A8">
      <w:pPr>
        <w:numPr>
          <w:ilvl w:val="1"/>
          <w:numId w:val="18"/>
        </w:numPr>
        <w:tabs>
          <w:tab w:val="left" w:pos="709"/>
          <w:tab w:val="left" w:pos="6663"/>
        </w:tabs>
        <w:spacing w:after="240"/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Vady předmětu koupě specifikovaný v bodě 2. oznamuje kupující prodávajícímu neprodleně po jejich zjištění.</w:t>
      </w:r>
    </w:p>
    <w:p w:rsidR="00D659A8" w:rsidRPr="00162988" w:rsidRDefault="00D659A8" w:rsidP="00D659A8">
      <w:pPr>
        <w:numPr>
          <w:ilvl w:val="2"/>
          <w:numId w:val="18"/>
        </w:numPr>
        <w:tabs>
          <w:tab w:val="left" w:pos="0"/>
          <w:tab w:val="left" w:pos="1418"/>
        </w:tabs>
        <w:ind w:left="1418" w:hanging="1134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Z vad zboží vznikají tyto nároky:</w:t>
      </w:r>
    </w:p>
    <w:p w:rsidR="00D659A8" w:rsidRPr="00162988" w:rsidRDefault="00D659A8" w:rsidP="00D659A8">
      <w:pPr>
        <w:tabs>
          <w:tab w:val="left" w:pos="709"/>
          <w:tab w:val="left" w:pos="3969"/>
        </w:tabs>
        <w:ind w:left="1418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 xml:space="preserve">a) odstranění vad opravou </w:t>
      </w:r>
    </w:p>
    <w:p w:rsidR="00D659A8" w:rsidRPr="00162988" w:rsidRDefault="00D659A8" w:rsidP="00D659A8">
      <w:pPr>
        <w:tabs>
          <w:tab w:val="left" w:pos="709"/>
          <w:tab w:val="left" w:pos="3969"/>
        </w:tabs>
        <w:ind w:left="1418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b) odstranění vad dodáním náhradního nebo chybějícího dílu</w:t>
      </w:r>
    </w:p>
    <w:p w:rsidR="00D659A8" w:rsidRPr="00162988" w:rsidRDefault="00D659A8" w:rsidP="00D659A8">
      <w:pPr>
        <w:tabs>
          <w:tab w:val="left" w:pos="709"/>
          <w:tab w:val="left" w:pos="3969"/>
        </w:tabs>
        <w:ind w:left="1418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c) dodání nové věci – v případě neodstranitelné vady.</w:t>
      </w:r>
    </w:p>
    <w:p w:rsidR="00271E71" w:rsidRPr="00401040" w:rsidRDefault="00D659A8" w:rsidP="00271E71">
      <w:pPr>
        <w:numPr>
          <w:ilvl w:val="2"/>
          <w:numId w:val="18"/>
        </w:numPr>
        <w:tabs>
          <w:tab w:val="left" w:pos="0"/>
          <w:tab w:val="left" w:pos="1418"/>
        </w:tabs>
        <w:spacing w:after="240"/>
        <w:ind w:left="1418" w:hanging="1134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Kupující má právo na náhradu nutných nákladů, které mu vznikly v souvislosti s uplatněním práv u odpovědnosti za vadu/vady. Uplatněním práv z odpovědnosti za vady není dotčeno právo kupujícího na náhradu škody.</w:t>
      </w:r>
    </w:p>
    <w:p w:rsidR="004F6D00" w:rsidRPr="00162988" w:rsidRDefault="004F6D00" w:rsidP="00271E71">
      <w:pPr>
        <w:pStyle w:val="Nadpis6"/>
        <w:numPr>
          <w:ilvl w:val="0"/>
          <w:numId w:val="18"/>
        </w:numPr>
        <w:tabs>
          <w:tab w:val="left" w:pos="709"/>
        </w:tabs>
        <w:spacing w:after="240"/>
        <w:ind w:hanging="720"/>
        <w:rPr>
          <w:rFonts w:ascii="Arial Narrow" w:hAnsi="Arial Narrow" w:cs="Arial"/>
        </w:rPr>
      </w:pPr>
      <w:r w:rsidRPr="00162988">
        <w:rPr>
          <w:rFonts w:ascii="Arial Narrow" w:hAnsi="Arial Narrow" w:cs="Arial"/>
        </w:rPr>
        <w:t>Závěrečná ustanovení</w:t>
      </w:r>
    </w:p>
    <w:p w:rsidR="004F6D00" w:rsidRPr="00162988" w:rsidRDefault="004F6D00" w:rsidP="00CA2DFB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Veškeré spory budou obě smluvní strany řešit přednostně dohodou. Pokud k dohodě nedojde je místem řešení sporů</w:t>
      </w:r>
      <w:r w:rsidR="00401040">
        <w:rPr>
          <w:rFonts w:ascii="Arial Narrow" w:hAnsi="Arial Narrow" w:cs="Arial"/>
          <w:sz w:val="24"/>
          <w:szCs w:val="24"/>
        </w:rPr>
        <w:t xml:space="preserve"> příslušný Městský soud</w:t>
      </w:r>
      <w:r w:rsidRPr="00162988">
        <w:rPr>
          <w:rFonts w:ascii="Arial Narrow" w:hAnsi="Arial Narrow" w:cs="Arial"/>
          <w:sz w:val="24"/>
          <w:szCs w:val="24"/>
        </w:rPr>
        <w:t xml:space="preserve">. </w:t>
      </w:r>
    </w:p>
    <w:p w:rsidR="004F6D00" w:rsidRPr="00162988" w:rsidRDefault="004F6D00" w:rsidP="00CA2DFB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Kupující se zavazuje neprodleně oznámit prodávajícímu jakékoliv změny týkající se jeho bankovního spojení, vzniku platební neschopnosti a soudní opatření na jím dosud nezaplacené zboží.</w:t>
      </w:r>
    </w:p>
    <w:p w:rsidR="004F6D00" w:rsidRPr="00162988" w:rsidRDefault="004F6D00" w:rsidP="00CA2DFB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Zásahy vyšší moci, jako například zásahy státní moci, provozní, dopravní a energetické poruchy, stávky, výluky jsou důvodem odkladu plnění smluvních povinností na straně prodávajícího po dobu a v rozsahu účinnosti zmíněných událostí bez povinnosti náhrady škod. Totéž platí, i když uvedené události nastaly u subdodavatelů. Tyto uvedené zásahy vyšší moci je však prodávající povinen kupujícímu bezodkladně prokázat.</w:t>
      </w:r>
    </w:p>
    <w:p w:rsidR="004F6D00" w:rsidRPr="00162988" w:rsidRDefault="004F6D00" w:rsidP="00CA2DFB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Změna podmínek a dodatky jsou možné pouze písemnou formou a musí být odsouhlaseny oběma stranami.</w:t>
      </w:r>
    </w:p>
    <w:p w:rsidR="004F6D00" w:rsidRPr="00162988" w:rsidRDefault="004F6D00" w:rsidP="00CA2DFB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Tato smlouva se řídí příslušnými ustanoveními zákona č. 89/2012 Sb., občanského zákoníku a je vyhotovena ve čtyřech exemplářích, z nichž každý má právní sílu originálu.</w:t>
      </w:r>
    </w:p>
    <w:p w:rsidR="004F6D00" w:rsidRPr="00162988" w:rsidRDefault="004F6D00" w:rsidP="00CA2DFB">
      <w:pPr>
        <w:numPr>
          <w:ilvl w:val="1"/>
          <w:numId w:val="18"/>
        </w:numPr>
        <w:tabs>
          <w:tab w:val="left" w:pos="709"/>
          <w:tab w:val="left" w:pos="6663"/>
        </w:tabs>
        <w:ind w:left="709" w:hanging="709"/>
        <w:jc w:val="both"/>
        <w:rPr>
          <w:rFonts w:ascii="Arial Narrow" w:hAnsi="Arial Narrow" w:cs="Arial"/>
          <w:sz w:val="24"/>
          <w:szCs w:val="24"/>
        </w:rPr>
      </w:pPr>
      <w:r w:rsidRPr="00162988">
        <w:rPr>
          <w:rFonts w:ascii="Arial Narrow" w:hAnsi="Arial Narrow" w:cs="Arial"/>
          <w:sz w:val="24"/>
          <w:szCs w:val="24"/>
        </w:rPr>
        <w:t>Tato smlouva nabývá platnosti dnem podpisu obou stran.</w:t>
      </w:r>
    </w:p>
    <w:p w:rsidR="004F6D00" w:rsidRPr="00162988" w:rsidRDefault="004F6D00" w:rsidP="00CA2DFB">
      <w:pPr>
        <w:jc w:val="both"/>
        <w:rPr>
          <w:rFonts w:ascii="Arial Narrow" w:hAnsi="Arial Narrow" w:cs="Arial"/>
        </w:rPr>
      </w:pPr>
    </w:p>
    <w:p w:rsidR="00FE0C1D" w:rsidRDefault="00FE0C1D" w:rsidP="00FE0C1D">
      <w:pPr>
        <w:jc w:val="both"/>
        <w:rPr>
          <w:rFonts w:ascii="Arial Narrow" w:hAnsi="Arial Narrow" w:cs="Arial"/>
          <w:sz w:val="22"/>
          <w:szCs w:val="22"/>
        </w:rPr>
      </w:pPr>
    </w:p>
    <w:p w:rsidR="00FE0C1D" w:rsidRPr="00FE0C1D" w:rsidRDefault="00FE0C1D" w:rsidP="00FE0C1D">
      <w:pPr>
        <w:jc w:val="both"/>
        <w:rPr>
          <w:rFonts w:ascii="Arial Narrow" w:hAnsi="Arial Narrow" w:cs="Arial"/>
          <w:sz w:val="24"/>
          <w:szCs w:val="24"/>
        </w:rPr>
      </w:pPr>
    </w:p>
    <w:p w:rsidR="00FE0C1D" w:rsidRPr="00FE0C1D" w:rsidRDefault="00FE0C1D" w:rsidP="00FE0C1D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>V</w:t>
      </w:r>
      <w:r w:rsidR="000E2F11">
        <w:rPr>
          <w:rFonts w:ascii="Arial Narrow" w:hAnsi="Arial Narrow" w:cs="Arial"/>
          <w:sz w:val="24"/>
          <w:szCs w:val="24"/>
        </w:rPr>
        <w:t> _______________dne __. __. 2019</w:t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  <w:t>V</w:t>
      </w:r>
      <w:r w:rsidR="000E2F11">
        <w:rPr>
          <w:rFonts w:ascii="Arial Narrow" w:hAnsi="Arial Narrow" w:cs="Arial"/>
          <w:sz w:val="24"/>
          <w:szCs w:val="24"/>
        </w:rPr>
        <w:t> _______________dne __. __. 2019</w:t>
      </w:r>
    </w:p>
    <w:p w:rsidR="00FE0C1D" w:rsidRPr="00FE0C1D" w:rsidRDefault="00FE0C1D" w:rsidP="00FE0C1D">
      <w:pPr>
        <w:jc w:val="both"/>
        <w:rPr>
          <w:rFonts w:ascii="Arial Narrow" w:hAnsi="Arial Narrow" w:cs="Arial"/>
          <w:sz w:val="24"/>
          <w:szCs w:val="24"/>
        </w:rPr>
      </w:pPr>
    </w:p>
    <w:p w:rsidR="00FE0C1D" w:rsidRPr="00FE0C1D" w:rsidRDefault="00FE0C1D" w:rsidP="00FE0C1D">
      <w:pPr>
        <w:rPr>
          <w:rFonts w:ascii="Arial Narrow" w:hAnsi="Arial Narrow" w:cs="Arial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</w:p>
    <w:p w:rsidR="00FE0C1D" w:rsidRPr="00FE0C1D" w:rsidRDefault="00FE0C1D" w:rsidP="00FE0C1D">
      <w:pPr>
        <w:rPr>
          <w:rFonts w:ascii="Arial Narrow" w:hAnsi="Arial Narrow" w:cs="Arial"/>
          <w:sz w:val="24"/>
          <w:szCs w:val="24"/>
        </w:rPr>
      </w:pPr>
    </w:p>
    <w:p w:rsidR="00FE0C1D" w:rsidRPr="00FE0C1D" w:rsidRDefault="00FE0C1D" w:rsidP="00FE0C1D">
      <w:pPr>
        <w:rPr>
          <w:rFonts w:ascii="Arial Narrow" w:hAnsi="Arial Narrow" w:cs="Arial"/>
          <w:sz w:val="24"/>
          <w:szCs w:val="24"/>
        </w:rPr>
      </w:pPr>
    </w:p>
    <w:p w:rsidR="00FE0C1D" w:rsidRPr="00FE0C1D" w:rsidRDefault="00FE0C1D" w:rsidP="00FE0C1D">
      <w:pPr>
        <w:rPr>
          <w:rFonts w:ascii="Arial Narrow" w:hAnsi="Arial Narrow" w:cs="Arial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</w:p>
    <w:p w:rsidR="00FE0C1D" w:rsidRPr="00FE0C1D" w:rsidRDefault="00FE0C1D" w:rsidP="00FE0C1D">
      <w:pPr>
        <w:ind w:firstLine="708"/>
        <w:jc w:val="both"/>
        <w:rPr>
          <w:rFonts w:ascii="Arial Narrow" w:hAnsi="Arial Narrow" w:cs="Arial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 xml:space="preserve">Za </w:t>
      </w:r>
      <w:r>
        <w:rPr>
          <w:rFonts w:ascii="Arial Narrow" w:hAnsi="Arial Narrow" w:cs="Arial"/>
          <w:sz w:val="24"/>
          <w:szCs w:val="24"/>
        </w:rPr>
        <w:t>prodávajícího:</w:t>
      </w:r>
      <w:r w:rsidR="00AE0956">
        <w:rPr>
          <w:rFonts w:ascii="Arial Narrow" w:hAnsi="Arial Narrow" w:cs="Arial"/>
          <w:sz w:val="24"/>
          <w:szCs w:val="24"/>
        </w:rPr>
        <w:t xml:space="preserve"> </w:t>
      </w:r>
      <w:r w:rsidRPr="00FE0C1D">
        <w:rPr>
          <w:rFonts w:ascii="Arial Narrow" w:hAnsi="Arial Narrow" w:cs="Arial"/>
          <w:sz w:val="24"/>
          <w:szCs w:val="24"/>
        </w:rPr>
        <w:t>_______________</w:t>
      </w:r>
      <w:r w:rsidR="00AE0956">
        <w:rPr>
          <w:rFonts w:ascii="Arial Narrow" w:hAnsi="Arial Narrow" w:cs="Arial"/>
          <w:sz w:val="24"/>
          <w:szCs w:val="24"/>
        </w:rPr>
        <w:t>_</w:t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="00AE0956">
        <w:rPr>
          <w:rFonts w:ascii="Arial Narrow" w:hAnsi="Arial Narrow" w:cs="Arial"/>
          <w:sz w:val="24"/>
          <w:szCs w:val="24"/>
        </w:rPr>
        <w:t xml:space="preserve">Za kupujícího: </w:t>
      </w:r>
      <w:r w:rsidRPr="00FE0C1D">
        <w:rPr>
          <w:rFonts w:ascii="Arial Narrow" w:hAnsi="Arial Narrow" w:cs="Arial"/>
          <w:sz w:val="24"/>
          <w:szCs w:val="24"/>
        </w:rPr>
        <w:t>_______________</w:t>
      </w:r>
      <w:r w:rsidR="00AE0956">
        <w:rPr>
          <w:rFonts w:ascii="Arial Narrow" w:hAnsi="Arial Narrow" w:cs="Arial"/>
          <w:sz w:val="24"/>
          <w:szCs w:val="24"/>
        </w:rPr>
        <w:t>_</w:t>
      </w:r>
      <w:r w:rsidRPr="00FE0C1D">
        <w:rPr>
          <w:rFonts w:ascii="Arial Narrow" w:hAnsi="Arial Narrow" w:cs="Arial"/>
          <w:sz w:val="24"/>
          <w:szCs w:val="24"/>
        </w:rPr>
        <w:tab/>
        <w:t xml:space="preserve">    </w:t>
      </w:r>
    </w:p>
    <w:p w:rsidR="00FE0C1D" w:rsidRPr="00FE0C1D" w:rsidRDefault="00FE0C1D" w:rsidP="00FE0C1D">
      <w:pPr>
        <w:jc w:val="both"/>
        <w:rPr>
          <w:rFonts w:ascii="Arial Narrow" w:hAnsi="Arial Narrow" w:cs="Arial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="00AE0956">
        <w:rPr>
          <w:rFonts w:ascii="Arial Narrow" w:hAnsi="Arial Narrow" w:cs="Arial"/>
          <w:sz w:val="24"/>
          <w:szCs w:val="24"/>
        </w:rPr>
        <w:t xml:space="preserve">  </w:t>
      </w:r>
      <w:r w:rsidR="000E2F11">
        <w:rPr>
          <w:rFonts w:ascii="Arial Narrow" w:hAnsi="Arial Narrow" w:cs="Arial"/>
          <w:sz w:val="24"/>
          <w:szCs w:val="24"/>
        </w:rPr>
        <w:t xml:space="preserve"> </w:t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</w:r>
      <w:r w:rsidR="00AE0956">
        <w:rPr>
          <w:rFonts w:ascii="Arial Narrow" w:hAnsi="Arial Narrow" w:cs="Arial"/>
          <w:sz w:val="24"/>
          <w:szCs w:val="24"/>
        </w:rPr>
        <w:t xml:space="preserve">          </w:t>
      </w:r>
      <w:r w:rsidRPr="00FE0C1D">
        <w:rPr>
          <w:rFonts w:ascii="Arial Narrow" w:hAnsi="Arial Narrow" w:cs="Arial"/>
          <w:sz w:val="24"/>
          <w:szCs w:val="24"/>
        </w:rPr>
        <w:tab/>
      </w:r>
      <w:r w:rsidRPr="00FE0C1D">
        <w:rPr>
          <w:rFonts w:ascii="Arial Narrow" w:hAnsi="Arial Narrow" w:cs="Arial"/>
          <w:sz w:val="24"/>
          <w:szCs w:val="24"/>
        </w:rPr>
        <w:tab/>
        <w:t xml:space="preserve">         </w:t>
      </w:r>
      <w:r w:rsidRPr="00FE0C1D">
        <w:rPr>
          <w:rFonts w:ascii="Arial Narrow" w:hAnsi="Arial Narrow" w:cs="Arial"/>
          <w:sz w:val="24"/>
          <w:szCs w:val="24"/>
        </w:rPr>
        <w:tab/>
        <w:t xml:space="preserve">  </w:t>
      </w:r>
      <w:r w:rsidRPr="00FE0C1D">
        <w:rPr>
          <w:rFonts w:ascii="Arial Narrow" w:hAnsi="Arial Narrow" w:cs="Arial"/>
          <w:sz w:val="24"/>
          <w:szCs w:val="24"/>
        </w:rPr>
        <w:tab/>
        <w:t xml:space="preserve">    </w:t>
      </w:r>
    </w:p>
    <w:p w:rsidR="00FE0C1D" w:rsidRPr="00FE0C1D" w:rsidRDefault="00FE0C1D" w:rsidP="00FE0C1D">
      <w:pPr>
        <w:jc w:val="both"/>
        <w:rPr>
          <w:rFonts w:ascii="Arial Narrow" w:hAnsi="Arial Narrow" w:cs="Arial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 xml:space="preserve">Přílohy: </w:t>
      </w:r>
    </w:p>
    <w:p w:rsidR="00FE0C1D" w:rsidRDefault="00FE0C1D" w:rsidP="00FE0C1D">
      <w:pPr>
        <w:jc w:val="both"/>
        <w:rPr>
          <w:rFonts w:ascii="Arial Narrow" w:hAnsi="Arial Narrow" w:cs="Arial"/>
          <w:sz w:val="24"/>
          <w:szCs w:val="24"/>
        </w:rPr>
      </w:pPr>
      <w:r w:rsidRPr="00FE0C1D">
        <w:rPr>
          <w:rFonts w:ascii="Arial Narrow" w:hAnsi="Arial Narrow" w:cs="Arial"/>
          <w:sz w:val="24"/>
          <w:szCs w:val="24"/>
        </w:rPr>
        <w:t>Příloha č. 1 - Technická specifikace</w:t>
      </w:r>
      <w:r w:rsidR="00FF76D9">
        <w:rPr>
          <w:rFonts w:ascii="Arial Narrow" w:hAnsi="Arial Narrow" w:cs="Arial"/>
          <w:sz w:val="24"/>
          <w:szCs w:val="24"/>
        </w:rPr>
        <w:t xml:space="preserve"> </w:t>
      </w:r>
    </w:p>
    <w:p w:rsidR="0002565A" w:rsidRPr="00FE0C1D" w:rsidRDefault="0002565A" w:rsidP="00FE0C1D">
      <w:pPr>
        <w:jc w:val="both"/>
        <w:rPr>
          <w:rFonts w:ascii="Arial Narrow" w:hAnsi="Arial Narrow"/>
          <w:sz w:val="24"/>
          <w:szCs w:val="24"/>
        </w:rPr>
      </w:pPr>
    </w:p>
    <w:p w:rsidR="0012715E" w:rsidRPr="00FF76D9" w:rsidRDefault="0012715E" w:rsidP="0012715E">
      <w:pPr>
        <w:jc w:val="both"/>
        <w:rPr>
          <w:rFonts w:ascii="Arial Narrow" w:hAnsi="Arial Narrow" w:cs="Arial"/>
          <w:b/>
          <w:sz w:val="24"/>
          <w:szCs w:val="24"/>
        </w:rPr>
      </w:pPr>
      <w:r w:rsidRPr="00FF76D9">
        <w:rPr>
          <w:rFonts w:ascii="Arial Narrow" w:hAnsi="Arial Narrow" w:cs="Arial"/>
          <w:b/>
          <w:sz w:val="24"/>
          <w:szCs w:val="24"/>
        </w:rPr>
        <w:lastRenderedPageBreak/>
        <w:t>Příloha č. 1</w:t>
      </w:r>
    </w:p>
    <w:p w:rsidR="0012715E" w:rsidRDefault="0012715E" w:rsidP="0012715E">
      <w:pPr>
        <w:jc w:val="both"/>
        <w:rPr>
          <w:rFonts w:ascii="Arial Narrow" w:hAnsi="Arial Narrow" w:cs="Arial"/>
          <w:sz w:val="24"/>
          <w:szCs w:val="24"/>
        </w:rPr>
      </w:pPr>
    </w:p>
    <w:p w:rsidR="0012715E" w:rsidRPr="0012715E" w:rsidRDefault="0012715E" w:rsidP="0012715E">
      <w:pPr>
        <w:jc w:val="both"/>
        <w:rPr>
          <w:rFonts w:ascii="Arial Narrow" w:hAnsi="Arial Narrow" w:cs="Arial"/>
          <w:b/>
          <w:sz w:val="24"/>
          <w:szCs w:val="24"/>
        </w:rPr>
      </w:pPr>
      <w:r w:rsidRPr="0012715E">
        <w:rPr>
          <w:rFonts w:ascii="Arial Narrow" w:hAnsi="Arial Narrow" w:cs="Arial"/>
          <w:b/>
          <w:sz w:val="24"/>
          <w:szCs w:val="24"/>
        </w:rPr>
        <w:t>Technická specifikace zametacího stroje</w:t>
      </w:r>
    </w:p>
    <w:p w:rsidR="0012715E" w:rsidRDefault="0012715E" w:rsidP="0012715E">
      <w:pPr>
        <w:jc w:val="both"/>
        <w:rPr>
          <w:rFonts w:ascii="Arial Narrow" w:hAnsi="Arial Narrow" w:cs="Arial"/>
          <w:sz w:val="24"/>
          <w:szCs w:val="24"/>
        </w:rPr>
      </w:pPr>
    </w:p>
    <w:p w:rsidR="0012715E" w:rsidRPr="004014A4" w:rsidRDefault="0012715E" w:rsidP="0012715E">
      <w:pPr>
        <w:jc w:val="both"/>
        <w:rPr>
          <w:rFonts w:ascii="Arial Narrow" w:hAnsi="Arial Narrow" w:cs="Arial"/>
          <w:sz w:val="24"/>
          <w:szCs w:val="24"/>
        </w:rPr>
      </w:pPr>
      <w:r w:rsidRPr="004014A4">
        <w:rPr>
          <w:rFonts w:ascii="Arial Narrow" w:hAnsi="Arial Narrow" w:cs="Arial"/>
          <w:sz w:val="24"/>
          <w:szCs w:val="24"/>
        </w:rPr>
        <w:t>Výrobní číslo:</w:t>
      </w:r>
      <w:r w:rsidRPr="004014A4">
        <w:rPr>
          <w:rFonts w:ascii="Arial Narrow" w:hAnsi="Arial Narrow" w:cs="Arial"/>
          <w:sz w:val="24"/>
          <w:szCs w:val="24"/>
        </w:rPr>
        <w:tab/>
      </w:r>
      <w:r w:rsidRPr="004014A4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 xml:space="preserve">TEB50CC10D8100373 </w:t>
      </w:r>
    </w:p>
    <w:p w:rsidR="008A4EDF" w:rsidRDefault="0012715E" w:rsidP="0012715E">
      <w:pPr>
        <w:jc w:val="both"/>
        <w:rPr>
          <w:rFonts w:ascii="Arial Narrow" w:hAnsi="Arial Narrow" w:cs="Arial"/>
          <w:sz w:val="24"/>
          <w:szCs w:val="24"/>
        </w:rPr>
      </w:pPr>
      <w:r w:rsidRPr="004014A4">
        <w:rPr>
          <w:rFonts w:ascii="Arial Narrow" w:hAnsi="Arial Narrow" w:cs="Arial"/>
          <w:sz w:val="24"/>
          <w:szCs w:val="24"/>
        </w:rPr>
        <w:t>SPZ:</w:t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  <w:t>A 00 84 56</w:t>
      </w:r>
      <w:r w:rsidRPr="004014A4">
        <w:rPr>
          <w:rFonts w:ascii="Arial Narrow" w:hAnsi="Arial Narrow" w:cs="Arial"/>
          <w:sz w:val="24"/>
          <w:szCs w:val="24"/>
        </w:rPr>
        <w:tab/>
      </w:r>
    </w:p>
    <w:p w:rsidR="00532995" w:rsidRPr="00FF76D9" w:rsidRDefault="0012715E" w:rsidP="00FF76D9">
      <w:pPr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MTH:</w:t>
      </w:r>
      <w:r w:rsidR="00FF76D9">
        <w:rPr>
          <w:rFonts w:ascii="Arial Narrow" w:hAnsi="Arial Narrow" w:cs="Arial"/>
          <w:sz w:val="24"/>
          <w:szCs w:val="24"/>
        </w:rPr>
        <w:tab/>
      </w:r>
      <w:r w:rsidR="00FF76D9">
        <w:rPr>
          <w:rFonts w:ascii="Arial Narrow" w:hAnsi="Arial Narrow" w:cs="Arial"/>
          <w:sz w:val="24"/>
          <w:szCs w:val="24"/>
        </w:rPr>
        <w:tab/>
      </w:r>
      <w:r w:rsidR="00FF76D9">
        <w:rPr>
          <w:rFonts w:ascii="Arial Narrow" w:hAnsi="Arial Narrow" w:cs="Arial"/>
          <w:sz w:val="24"/>
          <w:szCs w:val="24"/>
        </w:rPr>
        <w:tab/>
      </w:r>
      <w:r w:rsidR="00FF76D9">
        <w:rPr>
          <w:rFonts w:ascii="Arial Narrow" w:hAnsi="Arial Narrow" w:cs="Arial"/>
          <w:sz w:val="24"/>
          <w:szCs w:val="24"/>
        </w:rPr>
        <w:softHyphen/>
      </w:r>
      <w:r w:rsidR="00FF76D9">
        <w:rPr>
          <w:rFonts w:ascii="Arial Narrow" w:hAnsi="Arial Narrow" w:cs="Arial"/>
          <w:sz w:val="24"/>
          <w:szCs w:val="24"/>
        </w:rPr>
        <w:softHyphen/>
      </w:r>
      <w:r w:rsidR="00FF76D9">
        <w:rPr>
          <w:rFonts w:ascii="Arial Narrow" w:hAnsi="Arial Narrow" w:cs="Arial"/>
          <w:sz w:val="24"/>
          <w:szCs w:val="24"/>
        </w:rPr>
        <w:softHyphen/>
        <w:t>__________</w:t>
      </w:r>
    </w:p>
    <w:tbl>
      <w:tblPr>
        <w:tblpPr w:leftFromText="141" w:rightFromText="141" w:vertAnchor="page" w:horzAnchor="margin" w:tblpXSpec="center" w:tblpY="4033"/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2"/>
      </w:tblGrid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  <w:hideMark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BUCHER CITYCAT 1000, Motor DEUTZ D2011L03i, Výkon motoru 31,2 KW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  <w:hideMark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Řízení přední i zadní nápravy = hydrostatické řízení obou náprav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  <w:hideMark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Klimatizace, plně integrovaná, bez freonů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Rotační maják montovaný na kabině na ohebném podstavci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  <w:hideMark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Zrcátko sací hubice vlevo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  <w:hideMark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Vysokotlaký vodní systém s hadicí a ručním navijákem pro čištění tlakovou vodou, max. tlak 100 bar 7m dlouhá hadice připojena na nádrž čisté vody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Zadní sací hadice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Náhradní kolo 165 / 70 R13 C, volně ložené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Centrální mazání - lišta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Zvukový signál při couvání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Rádio s CD přehrávačem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Barva RAL 9016 – Bílá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Návod k obsluze, Katalog ND, Servisní knížka, 2x Sada klíčů, Napouštěcí hadice</w:t>
            </w:r>
          </w:p>
        </w:tc>
      </w:tr>
      <w:tr w:rsidR="00FF76D9" w:rsidRPr="00FF76D9" w:rsidTr="00FF76D9">
        <w:trPr>
          <w:trHeight w:val="284"/>
        </w:trPr>
        <w:tc>
          <w:tcPr>
            <w:tcW w:w="9642" w:type="dxa"/>
            <w:shd w:val="clear" w:color="000000" w:fill="FFFFFF"/>
            <w:vAlign w:val="center"/>
          </w:tcPr>
          <w:p w:rsidR="00FF76D9" w:rsidRPr="00FF76D9" w:rsidRDefault="00FF76D9" w:rsidP="00FF76D9">
            <w:pPr>
              <w:rPr>
                <w:rFonts w:ascii="Arial Narrow" w:hAnsi="Arial Narrow" w:cs="Calibri"/>
                <w:color w:val="000000"/>
                <w:sz w:val="24"/>
                <w:szCs w:val="24"/>
              </w:rPr>
            </w:pPr>
            <w:r w:rsidRPr="00FF76D9">
              <w:rPr>
                <w:rFonts w:ascii="Arial Narrow" w:hAnsi="Arial Narrow" w:cs="Calibri"/>
                <w:color w:val="000000"/>
                <w:sz w:val="24"/>
                <w:szCs w:val="24"/>
              </w:rPr>
              <w:t>Záruka na předváděcí stroj 6M/500Mth</w:t>
            </w:r>
          </w:p>
        </w:tc>
      </w:tr>
    </w:tbl>
    <w:p w:rsidR="00532995" w:rsidRDefault="00532995">
      <w:pPr>
        <w:rPr>
          <w:rFonts w:ascii="Arial" w:hAnsi="Arial" w:cs="Arial"/>
          <w:b/>
          <w:sz w:val="24"/>
        </w:rPr>
      </w:pPr>
    </w:p>
    <w:sectPr w:rsidR="00532995" w:rsidSect="00984BEB">
      <w:type w:val="continuous"/>
      <w:pgSz w:w="11906" w:h="16838"/>
      <w:pgMar w:top="1134" w:right="851" w:bottom="1418" w:left="1134" w:header="0" w:footer="2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D8C" w:rsidRDefault="00523D8C">
      <w:r>
        <w:separator/>
      </w:r>
    </w:p>
  </w:endnote>
  <w:endnote w:type="continuationSeparator" w:id="0">
    <w:p w:rsidR="00523D8C" w:rsidRDefault="0052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D8C" w:rsidRDefault="00523D8C">
      <w:r>
        <w:separator/>
      </w:r>
    </w:p>
  </w:footnote>
  <w:footnote w:type="continuationSeparator" w:id="0">
    <w:p w:rsidR="00523D8C" w:rsidRDefault="00523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158E"/>
    <w:multiLevelType w:val="hybridMultilevel"/>
    <w:tmpl w:val="86EA4F4C"/>
    <w:lvl w:ilvl="0" w:tplc="BB46F2E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0B1F5B61"/>
    <w:multiLevelType w:val="hybridMultilevel"/>
    <w:tmpl w:val="A0F68B8A"/>
    <w:lvl w:ilvl="0" w:tplc="49DE2092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37162B"/>
    <w:multiLevelType w:val="hybridMultilevel"/>
    <w:tmpl w:val="1932D5C4"/>
    <w:lvl w:ilvl="0" w:tplc="4760B916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8F0643"/>
    <w:multiLevelType w:val="multilevel"/>
    <w:tmpl w:val="EF3A342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5437C3"/>
    <w:multiLevelType w:val="multilevel"/>
    <w:tmpl w:val="B92074B8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>
      <w:start w:val="2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475"/>
        </w:tabs>
        <w:ind w:left="2475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5">
    <w:nsid w:val="16AB4450"/>
    <w:multiLevelType w:val="multilevel"/>
    <w:tmpl w:val="7B2E30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6">
    <w:nsid w:val="17C922A1"/>
    <w:multiLevelType w:val="hybridMultilevel"/>
    <w:tmpl w:val="FE8CE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6855"/>
    <w:multiLevelType w:val="hybridMultilevel"/>
    <w:tmpl w:val="97B8DD7A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E1671F3"/>
    <w:multiLevelType w:val="hybridMultilevel"/>
    <w:tmpl w:val="B44C5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310150"/>
    <w:multiLevelType w:val="hybridMultilevel"/>
    <w:tmpl w:val="10E0D1B0"/>
    <w:lvl w:ilvl="0" w:tplc="640699BC">
      <w:start w:val="1"/>
      <w:numFmt w:val="decimal"/>
      <w:lvlText w:val="1.%1"/>
      <w:lvlJc w:val="left"/>
      <w:pPr>
        <w:ind w:left="14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BE071B8"/>
    <w:multiLevelType w:val="singleLevel"/>
    <w:tmpl w:val="C55008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>
    <w:nsid w:val="2BE10664"/>
    <w:multiLevelType w:val="multilevel"/>
    <w:tmpl w:val="AE9AC5A4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2">
    <w:nsid w:val="2D8F1090"/>
    <w:multiLevelType w:val="singleLevel"/>
    <w:tmpl w:val="390E2F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E10589A"/>
    <w:multiLevelType w:val="multilevel"/>
    <w:tmpl w:val="7B2E30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>
    <w:nsid w:val="30514E09"/>
    <w:multiLevelType w:val="hybridMultilevel"/>
    <w:tmpl w:val="C7C0C53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1E831BD"/>
    <w:multiLevelType w:val="multilevel"/>
    <w:tmpl w:val="D108ABDA"/>
    <w:lvl w:ilvl="0">
      <w:start w:val="1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6">
    <w:nsid w:val="49C01C65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55E920BE"/>
    <w:multiLevelType w:val="multilevel"/>
    <w:tmpl w:val="A000BB0E"/>
    <w:lvl w:ilvl="0">
      <w:start w:val="1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  <w:color w:val="000000"/>
      </w:rPr>
    </w:lvl>
  </w:abstractNum>
  <w:abstractNum w:abstractNumId="18">
    <w:nsid w:val="56DF6733"/>
    <w:multiLevelType w:val="singleLevel"/>
    <w:tmpl w:val="B99C240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5E245141"/>
    <w:multiLevelType w:val="hybridMultilevel"/>
    <w:tmpl w:val="BCE64EBA"/>
    <w:lvl w:ilvl="0" w:tplc="C8DE97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500CA"/>
    <w:multiLevelType w:val="multilevel"/>
    <w:tmpl w:val="D42090A8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21">
    <w:nsid w:val="6BB82F58"/>
    <w:multiLevelType w:val="hybridMultilevel"/>
    <w:tmpl w:val="F4EA6A20"/>
    <w:lvl w:ilvl="0" w:tplc="49DE2092">
      <w:start w:val="1"/>
      <w:numFmt w:val="decimal"/>
      <w:lvlText w:val="9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ED3BBE"/>
    <w:multiLevelType w:val="singleLevel"/>
    <w:tmpl w:val="4ABA260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3">
    <w:nsid w:val="75BB4D24"/>
    <w:multiLevelType w:val="multilevel"/>
    <w:tmpl w:val="6C321C4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9.%2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4">
    <w:nsid w:val="7C6F7CBD"/>
    <w:multiLevelType w:val="multilevel"/>
    <w:tmpl w:val="75469A8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5">
    <w:nsid w:val="7C896445"/>
    <w:multiLevelType w:val="hybridMultilevel"/>
    <w:tmpl w:val="00C4C1C2"/>
    <w:lvl w:ilvl="0" w:tplc="C06214BA">
      <w:start w:val="1"/>
      <w:numFmt w:val="decimal"/>
      <w:lvlText w:val="6.1.%1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2CED9E8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8"/>
  </w:num>
  <w:num w:numId="3">
    <w:abstractNumId w:val="22"/>
  </w:num>
  <w:num w:numId="4">
    <w:abstractNumId w:val="0"/>
  </w:num>
  <w:num w:numId="5">
    <w:abstractNumId w:val="12"/>
  </w:num>
  <w:num w:numId="6">
    <w:abstractNumId w:val="16"/>
  </w:num>
  <w:num w:numId="7">
    <w:abstractNumId w:val="10"/>
  </w:num>
  <w:num w:numId="8">
    <w:abstractNumId w:val="2"/>
  </w:num>
  <w:num w:numId="9">
    <w:abstractNumId w:val="3"/>
    <w:lvlOverride w:ilvl="0">
      <w:startOverride w:val="4"/>
    </w:lvlOverride>
  </w:num>
  <w:num w:numId="10">
    <w:abstractNumId w:val="20"/>
  </w:num>
  <w:num w:numId="11">
    <w:abstractNumId w:val="7"/>
  </w:num>
  <w:num w:numId="12">
    <w:abstractNumId w:val="4"/>
  </w:num>
  <w:num w:numId="13">
    <w:abstractNumId w:val="24"/>
  </w:num>
  <w:num w:numId="14">
    <w:abstractNumId w:val="17"/>
  </w:num>
  <w:num w:numId="15">
    <w:abstractNumId w:val="15"/>
  </w:num>
  <w:num w:numId="16">
    <w:abstractNumId w:val="14"/>
  </w:num>
  <w:num w:numId="17">
    <w:abstractNumId w:val="1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5"/>
  </w:num>
  <w:num w:numId="21">
    <w:abstractNumId w:val="11"/>
  </w:num>
  <w:num w:numId="22">
    <w:abstractNumId w:val="23"/>
  </w:num>
  <w:num w:numId="23">
    <w:abstractNumId w:val="21"/>
  </w:num>
  <w:num w:numId="24">
    <w:abstractNumId w:val="1"/>
  </w:num>
  <w:num w:numId="25">
    <w:abstractNumId w:val="25"/>
  </w:num>
  <w:num w:numId="26">
    <w:abstractNumId w:val="6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A4A"/>
    <w:rsid w:val="0002565A"/>
    <w:rsid w:val="000260E1"/>
    <w:rsid w:val="000360B0"/>
    <w:rsid w:val="00036F9A"/>
    <w:rsid w:val="00041D6A"/>
    <w:rsid w:val="00045C04"/>
    <w:rsid w:val="000615F0"/>
    <w:rsid w:val="000742D9"/>
    <w:rsid w:val="00093818"/>
    <w:rsid w:val="000A5AC2"/>
    <w:rsid w:val="000B56F2"/>
    <w:rsid w:val="000B7D62"/>
    <w:rsid w:val="000C5376"/>
    <w:rsid w:val="000C6C5B"/>
    <w:rsid w:val="000E2F11"/>
    <w:rsid w:val="000E6E38"/>
    <w:rsid w:val="00107AB9"/>
    <w:rsid w:val="0012682D"/>
    <w:rsid w:val="0012715E"/>
    <w:rsid w:val="0013134B"/>
    <w:rsid w:val="001512F8"/>
    <w:rsid w:val="001519D6"/>
    <w:rsid w:val="00162988"/>
    <w:rsid w:val="00163609"/>
    <w:rsid w:val="00176C37"/>
    <w:rsid w:val="00197E9C"/>
    <w:rsid w:val="001A03A9"/>
    <w:rsid w:val="001A5DCC"/>
    <w:rsid w:val="001A674C"/>
    <w:rsid w:val="001B077D"/>
    <w:rsid w:val="001C0AB6"/>
    <w:rsid w:val="001D0EF9"/>
    <w:rsid w:val="001D1330"/>
    <w:rsid w:val="001D264D"/>
    <w:rsid w:val="001D6F35"/>
    <w:rsid w:val="001E41FD"/>
    <w:rsid w:val="001F505F"/>
    <w:rsid w:val="00207977"/>
    <w:rsid w:val="00230BAE"/>
    <w:rsid w:val="00235A49"/>
    <w:rsid w:val="00267088"/>
    <w:rsid w:val="00271E71"/>
    <w:rsid w:val="00272B71"/>
    <w:rsid w:val="0027529A"/>
    <w:rsid w:val="00293754"/>
    <w:rsid w:val="002B0F82"/>
    <w:rsid w:val="002B5970"/>
    <w:rsid w:val="002C786A"/>
    <w:rsid w:val="002D6FB6"/>
    <w:rsid w:val="002E0687"/>
    <w:rsid w:val="002F5C4C"/>
    <w:rsid w:val="0030307F"/>
    <w:rsid w:val="003131CB"/>
    <w:rsid w:val="003144B3"/>
    <w:rsid w:val="00337682"/>
    <w:rsid w:val="00343AE5"/>
    <w:rsid w:val="0035188F"/>
    <w:rsid w:val="0035706D"/>
    <w:rsid w:val="003744ED"/>
    <w:rsid w:val="00374ABB"/>
    <w:rsid w:val="003823EB"/>
    <w:rsid w:val="00394B69"/>
    <w:rsid w:val="003A0E89"/>
    <w:rsid w:val="003C44E4"/>
    <w:rsid w:val="00401040"/>
    <w:rsid w:val="00405E3B"/>
    <w:rsid w:val="00411BC0"/>
    <w:rsid w:val="00420FD9"/>
    <w:rsid w:val="00447856"/>
    <w:rsid w:val="0049158B"/>
    <w:rsid w:val="004964A6"/>
    <w:rsid w:val="004978B1"/>
    <w:rsid w:val="004F5BFE"/>
    <w:rsid w:val="004F6D00"/>
    <w:rsid w:val="005042A3"/>
    <w:rsid w:val="005106B6"/>
    <w:rsid w:val="00523D8C"/>
    <w:rsid w:val="00532274"/>
    <w:rsid w:val="00532995"/>
    <w:rsid w:val="00541C87"/>
    <w:rsid w:val="0054321E"/>
    <w:rsid w:val="005441BB"/>
    <w:rsid w:val="00586DE2"/>
    <w:rsid w:val="005E3ACA"/>
    <w:rsid w:val="005E7F54"/>
    <w:rsid w:val="005F4DE0"/>
    <w:rsid w:val="0061169F"/>
    <w:rsid w:val="00612B28"/>
    <w:rsid w:val="00634E93"/>
    <w:rsid w:val="00650A4A"/>
    <w:rsid w:val="006517F2"/>
    <w:rsid w:val="00674A22"/>
    <w:rsid w:val="006845F9"/>
    <w:rsid w:val="006977B9"/>
    <w:rsid w:val="006B40DA"/>
    <w:rsid w:val="006D2555"/>
    <w:rsid w:val="006E229C"/>
    <w:rsid w:val="006E4B49"/>
    <w:rsid w:val="006F20A7"/>
    <w:rsid w:val="00711ED9"/>
    <w:rsid w:val="007256C8"/>
    <w:rsid w:val="00732587"/>
    <w:rsid w:val="007442C5"/>
    <w:rsid w:val="00747FE7"/>
    <w:rsid w:val="00756DF8"/>
    <w:rsid w:val="007C34CB"/>
    <w:rsid w:val="007E6BDE"/>
    <w:rsid w:val="00810E98"/>
    <w:rsid w:val="00836E83"/>
    <w:rsid w:val="00847CAE"/>
    <w:rsid w:val="0085442E"/>
    <w:rsid w:val="00865E45"/>
    <w:rsid w:val="0089621C"/>
    <w:rsid w:val="008A4EDF"/>
    <w:rsid w:val="008A5466"/>
    <w:rsid w:val="008B081B"/>
    <w:rsid w:val="008B39CA"/>
    <w:rsid w:val="008D3290"/>
    <w:rsid w:val="008E2083"/>
    <w:rsid w:val="009209EB"/>
    <w:rsid w:val="00923FC4"/>
    <w:rsid w:val="00950544"/>
    <w:rsid w:val="009541BE"/>
    <w:rsid w:val="00962A2F"/>
    <w:rsid w:val="00973D05"/>
    <w:rsid w:val="00975258"/>
    <w:rsid w:val="009767D3"/>
    <w:rsid w:val="009804AC"/>
    <w:rsid w:val="00984BEB"/>
    <w:rsid w:val="0099556A"/>
    <w:rsid w:val="009A6687"/>
    <w:rsid w:val="009C64B0"/>
    <w:rsid w:val="009D7284"/>
    <w:rsid w:val="009F1BB0"/>
    <w:rsid w:val="00A24646"/>
    <w:rsid w:val="00A2490D"/>
    <w:rsid w:val="00A33950"/>
    <w:rsid w:val="00A34172"/>
    <w:rsid w:val="00A40C17"/>
    <w:rsid w:val="00A66F45"/>
    <w:rsid w:val="00A701DA"/>
    <w:rsid w:val="00A94D71"/>
    <w:rsid w:val="00AB0F83"/>
    <w:rsid w:val="00AB577B"/>
    <w:rsid w:val="00AB6E08"/>
    <w:rsid w:val="00AE0956"/>
    <w:rsid w:val="00AF5F76"/>
    <w:rsid w:val="00B12341"/>
    <w:rsid w:val="00B2116B"/>
    <w:rsid w:val="00B42B54"/>
    <w:rsid w:val="00B45BD7"/>
    <w:rsid w:val="00B47647"/>
    <w:rsid w:val="00B828CC"/>
    <w:rsid w:val="00B86927"/>
    <w:rsid w:val="00BA16CF"/>
    <w:rsid w:val="00C00493"/>
    <w:rsid w:val="00C25872"/>
    <w:rsid w:val="00C441E7"/>
    <w:rsid w:val="00C57A7E"/>
    <w:rsid w:val="00C614E2"/>
    <w:rsid w:val="00C85254"/>
    <w:rsid w:val="00C904AC"/>
    <w:rsid w:val="00CA2DFB"/>
    <w:rsid w:val="00CB2D80"/>
    <w:rsid w:val="00CB3E36"/>
    <w:rsid w:val="00CB641A"/>
    <w:rsid w:val="00CD3D75"/>
    <w:rsid w:val="00D04583"/>
    <w:rsid w:val="00D1740B"/>
    <w:rsid w:val="00D26B7F"/>
    <w:rsid w:val="00D352F3"/>
    <w:rsid w:val="00D659A8"/>
    <w:rsid w:val="00D7431B"/>
    <w:rsid w:val="00D76167"/>
    <w:rsid w:val="00D7637F"/>
    <w:rsid w:val="00DC24BC"/>
    <w:rsid w:val="00E15BCA"/>
    <w:rsid w:val="00E21F6E"/>
    <w:rsid w:val="00E4253E"/>
    <w:rsid w:val="00E5090A"/>
    <w:rsid w:val="00E64A39"/>
    <w:rsid w:val="00EA0A61"/>
    <w:rsid w:val="00ED4DDD"/>
    <w:rsid w:val="00EE2A22"/>
    <w:rsid w:val="00F167C6"/>
    <w:rsid w:val="00F2286B"/>
    <w:rsid w:val="00F261F6"/>
    <w:rsid w:val="00F35922"/>
    <w:rsid w:val="00F43758"/>
    <w:rsid w:val="00F46722"/>
    <w:rsid w:val="00F648B2"/>
    <w:rsid w:val="00FA4139"/>
    <w:rsid w:val="00FA5883"/>
    <w:rsid w:val="00FB4165"/>
    <w:rsid w:val="00FD4E40"/>
    <w:rsid w:val="00FE00ED"/>
    <w:rsid w:val="00FE0C1D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25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97525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75258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75258"/>
    <w:pPr>
      <w:keepNext/>
      <w:jc w:val="center"/>
      <w:outlineLvl w:val="2"/>
    </w:pPr>
    <w:rPr>
      <w:rFonts w:ascii="Arial" w:hAnsi="Arial"/>
      <w:b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975258"/>
    <w:pPr>
      <w:keepNext/>
      <w:outlineLvl w:val="3"/>
    </w:pPr>
    <w:rPr>
      <w:rFonts w:ascii="Arial" w:hAnsi="Arial"/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75258"/>
    <w:pPr>
      <w:keepNext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975258"/>
    <w:pPr>
      <w:keepNext/>
      <w:tabs>
        <w:tab w:val="left" w:pos="4820"/>
      </w:tabs>
      <w:ind w:left="567" w:hanging="567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975258"/>
    <w:pPr>
      <w:keepNext/>
      <w:tabs>
        <w:tab w:val="left" w:pos="567"/>
      </w:tabs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75258"/>
    <w:pPr>
      <w:keepNext/>
      <w:tabs>
        <w:tab w:val="left" w:pos="567"/>
      </w:tabs>
      <w:ind w:left="567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75258"/>
    <w:pPr>
      <w:keepNext/>
      <w:ind w:left="567" w:hanging="567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A0E89"/>
    <w:rPr>
      <w:rFonts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46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46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A0E89"/>
    <w:rPr>
      <w:rFonts w:ascii="Arial" w:hAnsi="Arial" w:cs="Times New Roman"/>
      <w:b/>
      <w:sz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6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67A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67A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6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67A"/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rsid w:val="009752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467A"/>
    <w:rPr>
      <w:sz w:val="20"/>
      <w:szCs w:val="20"/>
    </w:rPr>
  </w:style>
  <w:style w:type="paragraph" w:styleId="Zpat">
    <w:name w:val="footer"/>
    <w:basedOn w:val="Normln"/>
    <w:link w:val="ZpatChar"/>
    <w:rsid w:val="009752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467A"/>
    <w:rPr>
      <w:sz w:val="20"/>
      <w:szCs w:val="20"/>
    </w:rPr>
  </w:style>
  <w:style w:type="character" w:styleId="slostrnky">
    <w:name w:val="page number"/>
    <w:basedOn w:val="Standardnpsmoodstavce"/>
    <w:rsid w:val="00975258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975258"/>
    <w:rPr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7467A"/>
    <w:rPr>
      <w:sz w:val="20"/>
      <w:szCs w:val="20"/>
    </w:rPr>
  </w:style>
  <w:style w:type="paragraph" w:styleId="Zkladntext">
    <w:name w:val="Body Text"/>
    <w:basedOn w:val="Normln"/>
    <w:link w:val="ZkladntextChar"/>
    <w:rsid w:val="00975258"/>
    <w:pPr>
      <w:tabs>
        <w:tab w:val="left" w:pos="5103"/>
      </w:tabs>
    </w:pPr>
    <w:rPr>
      <w:b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A0E89"/>
    <w:rPr>
      <w:rFonts w:cs="Times New Roman"/>
      <w:b/>
      <w:color w:val="000000"/>
      <w:sz w:val="24"/>
    </w:rPr>
  </w:style>
  <w:style w:type="paragraph" w:styleId="Nzev">
    <w:name w:val="Title"/>
    <w:basedOn w:val="Normln"/>
    <w:link w:val="NzevChar"/>
    <w:qFormat/>
    <w:rsid w:val="00975258"/>
    <w:pPr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B746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qFormat/>
    <w:rsid w:val="00975258"/>
    <w:pPr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7467A"/>
    <w:rPr>
      <w:rFonts w:asciiTheme="majorHAnsi" w:eastAsiaTheme="majorEastAsia" w:hAnsiTheme="majorHAnsi" w:cstheme="majorBidi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75258"/>
    <w:pPr>
      <w:tabs>
        <w:tab w:val="num" w:pos="709"/>
      </w:tabs>
      <w:ind w:left="709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7467A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75258"/>
    <w:pPr>
      <w:tabs>
        <w:tab w:val="left" w:pos="1701"/>
      </w:tabs>
      <w:ind w:left="1416" w:hanging="1416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467A"/>
    <w:rPr>
      <w:sz w:val="20"/>
      <w:szCs w:val="20"/>
    </w:rPr>
  </w:style>
  <w:style w:type="character" w:styleId="Hypertextovodkaz">
    <w:name w:val="Hyperlink"/>
    <w:basedOn w:val="Standardnpsmoodstavce"/>
    <w:rsid w:val="00975258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975258"/>
    <w:pPr>
      <w:tabs>
        <w:tab w:val="decimal" w:pos="7938"/>
      </w:tabs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467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75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67A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FB4165"/>
    <w:pPr>
      <w:ind w:left="720"/>
      <w:contextualSpacing/>
    </w:pPr>
  </w:style>
  <w:style w:type="character" w:styleId="Odkaznakoment">
    <w:name w:val="annotation reference"/>
    <w:semiHidden/>
    <w:rsid w:val="0054321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4321E"/>
  </w:style>
  <w:style w:type="character" w:customStyle="1" w:styleId="TextkomenteChar">
    <w:name w:val="Text komentáře Char"/>
    <w:basedOn w:val="Standardnpsmoodstavce"/>
    <w:link w:val="Textkomente"/>
    <w:semiHidden/>
    <w:rsid w:val="0054321E"/>
    <w:rPr>
      <w:sz w:val="20"/>
      <w:szCs w:val="20"/>
    </w:rPr>
  </w:style>
  <w:style w:type="character" w:styleId="Siln">
    <w:name w:val="Strong"/>
    <w:uiPriority w:val="22"/>
    <w:qFormat/>
    <w:locked/>
    <w:rsid w:val="00162988"/>
    <w:rPr>
      <w:b/>
      <w:bCs/>
    </w:rPr>
  </w:style>
  <w:style w:type="character" w:customStyle="1" w:styleId="ktykontaktnazev">
    <w:name w:val="kty_kontakt_nazev"/>
    <w:basedOn w:val="Standardnpsmoodstavce"/>
    <w:rsid w:val="00E5090A"/>
  </w:style>
  <w:style w:type="paragraph" w:customStyle="1" w:styleId="TableContents">
    <w:name w:val="Table Contents"/>
    <w:basedOn w:val="Normln"/>
    <w:rsid w:val="00FA5883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525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975258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975258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975258"/>
    <w:pPr>
      <w:keepNext/>
      <w:jc w:val="center"/>
      <w:outlineLvl w:val="2"/>
    </w:pPr>
    <w:rPr>
      <w:rFonts w:ascii="Arial" w:hAnsi="Arial"/>
      <w:b/>
      <w:sz w:val="32"/>
    </w:rPr>
  </w:style>
  <w:style w:type="paragraph" w:styleId="Nadpis4">
    <w:name w:val="heading 4"/>
    <w:basedOn w:val="Normln"/>
    <w:next w:val="Normln"/>
    <w:link w:val="Nadpis4Char"/>
    <w:uiPriority w:val="99"/>
    <w:qFormat/>
    <w:rsid w:val="00975258"/>
    <w:pPr>
      <w:keepNext/>
      <w:outlineLvl w:val="3"/>
    </w:pPr>
    <w:rPr>
      <w:rFonts w:ascii="Arial" w:hAnsi="Arial"/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75258"/>
    <w:pPr>
      <w:keepNext/>
      <w:outlineLvl w:val="4"/>
    </w:pPr>
    <w:rPr>
      <w:rFonts w:ascii="Arial" w:hAnsi="Arial"/>
      <w:sz w:val="24"/>
    </w:rPr>
  </w:style>
  <w:style w:type="paragraph" w:styleId="Nadpis6">
    <w:name w:val="heading 6"/>
    <w:basedOn w:val="Normln"/>
    <w:next w:val="Normln"/>
    <w:link w:val="Nadpis6Char"/>
    <w:qFormat/>
    <w:rsid w:val="00975258"/>
    <w:pPr>
      <w:keepNext/>
      <w:tabs>
        <w:tab w:val="left" w:pos="4820"/>
      </w:tabs>
      <w:ind w:left="567" w:hanging="567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975258"/>
    <w:pPr>
      <w:keepNext/>
      <w:tabs>
        <w:tab w:val="left" w:pos="567"/>
      </w:tabs>
      <w:outlineLvl w:val="6"/>
    </w:pPr>
    <w:rPr>
      <w:b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75258"/>
    <w:pPr>
      <w:keepNext/>
      <w:tabs>
        <w:tab w:val="left" w:pos="567"/>
      </w:tabs>
      <w:ind w:left="567"/>
      <w:outlineLvl w:val="7"/>
    </w:pPr>
    <w:rPr>
      <w:sz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975258"/>
    <w:pPr>
      <w:keepNext/>
      <w:ind w:left="567" w:hanging="567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A0E89"/>
    <w:rPr>
      <w:rFonts w:cs="Times New Roman"/>
      <w:b/>
      <w:sz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467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467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3A0E89"/>
    <w:rPr>
      <w:rFonts w:ascii="Arial" w:hAnsi="Arial" w:cs="Times New Roman"/>
      <w:b/>
      <w:sz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467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467A"/>
    <w:rPr>
      <w:rFonts w:asciiTheme="minorHAnsi" w:eastAsiaTheme="minorEastAsia" w:hAnsiTheme="minorHAnsi" w:cstheme="minorBidi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467A"/>
    <w:rPr>
      <w:rFonts w:asciiTheme="minorHAnsi" w:eastAsiaTheme="minorEastAsia" w:hAnsiTheme="minorHAnsi" w:cstheme="minorBid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467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467A"/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rsid w:val="009752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467A"/>
    <w:rPr>
      <w:sz w:val="20"/>
      <w:szCs w:val="20"/>
    </w:rPr>
  </w:style>
  <w:style w:type="paragraph" w:styleId="Zpat">
    <w:name w:val="footer"/>
    <w:basedOn w:val="Normln"/>
    <w:link w:val="ZpatChar"/>
    <w:rsid w:val="009752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7467A"/>
    <w:rPr>
      <w:sz w:val="20"/>
      <w:szCs w:val="20"/>
    </w:rPr>
  </w:style>
  <w:style w:type="character" w:styleId="slostrnky">
    <w:name w:val="page number"/>
    <w:basedOn w:val="Standardnpsmoodstavce"/>
    <w:rsid w:val="00975258"/>
    <w:rPr>
      <w:rFonts w:cs="Times New Roman"/>
    </w:rPr>
  </w:style>
  <w:style w:type="paragraph" w:styleId="Podpise-mailu">
    <w:name w:val="E-mail Signature"/>
    <w:basedOn w:val="Normln"/>
    <w:link w:val="Podpise-mailuChar"/>
    <w:uiPriority w:val="99"/>
    <w:rsid w:val="00975258"/>
    <w:rPr>
      <w:sz w:val="24"/>
      <w:szCs w:val="24"/>
    </w:r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B7467A"/>
    <w:rPr>
      <w:sz w:val="20"/>
      <w:szCs w:val="20"/>
    </w:rPr>
  </w:style>
  <w:style w:type="paragraph" w:styleId="Zkladntext">
    <w:name w:val="Body Text"/>
    <w:basedOn w:val="Normln"/>
    <w:link w:val="ZkladntextChar"/>
    <w:rsid w:val="00975258"/>
    <w:pPr>
      <w:tabs>
        <w:tab w:val="left" w:pos="5103"/>
      </w:tabs>
    </w:pPr>
    <w:rPr>
      <w:b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3A0E89"/>
    <w:rPr>
      <w:rFonts w:cs="Times New Roman"/>
      <w:b/>
      <w:color w:val="000000"/>
      <w:sz w:val="24"/>
    </w:rPr>
  </w:style>
  <w:style w:type="paragraph" w:styleId="Nzev">
    <w:name w:val="Title"/>
    <w:basedOn w:val="Normln"/>
    <w:link w:val="NzevChar"/>
    <w:qFormat/>
    <w:rsid w:val="00975258"/>
    <w:pPr>
      <w:jc w:val="center"/>
    </w:pPr>
    <w:rPr>
      <w:rFonts w:ascii="Arial" w:hAnsi="Arial"/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B7467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itul">
    <w:name w:val="Subtitle"/>
    <w:basedOn w:val="Normln"/>
    <w:link w:val="PodtitulChar"/>
    <w:qFormat/>
    <w:rsid w:val="00975258"/>
    <w:pPr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B7467A"/>
    <w:rPr>
      <w:rFonts w:asciiTheme="majorHAnsi" w:eastAsiaTheme="majorEastAsia" w:hAnsiTheme="majorHAnsi" w:cstheme="majorBidi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975258"/>
    <w:pPr>
      <w:tabs>
        <w:tab w:val="num" w:pos="709"/>
      </w:tabs>
      <w:ind w:left="709"/>
      <w:jc w:val="both"/>
    </w:pPr>
    <w:rPr>
      <w:rFonts w:ascii="Arial" w:hAnsi="Arial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B7467A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975258"/>
    <w:pPr>
      <w:tabs>
        <w:tab w:val="left" w:pos="1701"/>
      </w:tabs>
      <w:ind w:left="1416" w:hanging="1416"/>
    </w:pPr>
    <w:rPr>
      <w:rFonts w:ascii="Arial" w:hAnsi="Arial"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7467A"/>
    <w:rPr>
      <w:sz w:val="20"/>
      <w:szCs w:val="20"/>
    </w:rPr>
  </w:style>
  <w:style w:type="character" w:styleId="Hypertextovodkaz">
    <w:name w:val="Hyperlink"/>
    <w:basedOn w:val="Standardnpsmoodstavce"/>
    <w:rsid w:val="00975258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975258"/>
    <w:pPr>
      <w:tabs>
        <w:tab w:val="decimal" w:pos="7938"/>
      </w:tabs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467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9752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467A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FB4165"/>
    <w:pPr>
      <w:ind w:left="720"/>
      <w:contextualSpacing/>
    </w:pPr>
  </w:style>
  <w:style w:type="character" w:styleId="Odkaznakoment">
    <w:name w:val="annotation reference"/>
    <w:semiHidden/>
    <w:rsid w:val="0054321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4321E"/>
  </w:style>
  <w:style w:type="character" w:customStyle="1" w:styleId="TextkomenteChar">
    <w:name w:val="Text komentáře Char"/>
    <w:basedOn w:val="Standardnpsmoodstavce"/>
    <w:link w:val="Textkomente"/>
    <w:semiHidden/>
    <w:rsid w:val="0054321E"/>
    <w:rPr>
      <w:sz w:val="20"/>
      <w:szCs w:val="20"/>
    </w:rPr>
  </w:style>
  <w:style w:type="character" w:styleId="Siln">
    <w:name w:val="Strong"/>
    <w:uiPriority w:val="22"/>
    <w:qFormat/>
    <w:locked/>
    <w:rsid w:val="00162988"/>
    <w:rPr>
      <w:b/>
      <w:bCs/>
    </w:rPr>
  </w:style>
  <w:style w:type="character" w:customStyle="1" w:styleId="ktykontaktnazev">
    <w:name w:val="kty_kontakt_nazev"/>
    <w:basedOn w:val="Standardnpsmoodstavce"/>
    <w:rsid w:val="00E5090A"/>
  </w:style>
  <w:style w:type="paragraph" w:customStyle="1" w:styleId="TableContents">
    <w:name w:val="Table Contents"/>
    <w:basedOn w:val="Normln"/>
    <w:rsid w:val="00FA5883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Dopis%20&#269;esky%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45127-000F-49FD-A8E7-9AFE02B1E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 česky .dot</Template>
  <TotalTime>1</TotalTime>
  <Pages>4</Pages>
  <Words>1139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HANES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Oldřich Havlíček</dc:creator>
  <cp:lastModifiedBy>LuVos</cp:lastModifiedBy>
  <cp:revision>2</cp:revision>
  <cp:lastPrinted>2017-04-14T14:24:00Z</cp:lastPrinted>
  <dcterms:created xsi:type="dcterms:W3CDTF">2019-05-16T06:57:00Z</dcterms:created>
  <dcterms:modified xsi:type="dcterms:W3CDTF">2019-05-16T06:57:00Z</dcterms:modified>
</cp:coreProperties>
</file>