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189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18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189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18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18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18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18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18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189A"/>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4CA1-80FB-40FE-97D5-8362CB5E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2019-05-15T11:33:00Z</dcterms:created>
  <dcterms:modified xsi:type="dcterms:W3CDTF">2019-05-15T11:33:00Z</dcterms:modified>
</cp:coreProperties>
</file>