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562215" cy="1069403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2215" cy="10694035"/>
                    </a:xfrm>
                    <a:custGeom>
                      <a:rect l="l" t="t" r="r" b="b"/>
                      <a:pathLst>
                        <a:path w="7562215" h="10694035">
                          <a:moveTo>
                            <a:pt x="0" y="0"/>
                          </a:moveTo>
                          <a:lnTo>
                            <a:pt x="7562215" y="0"/>
                          </a:lnTo>
                          <a:lnTo>
                            <a:pt x="7562215" y="10694035"/>
                          </a:lnTo>
                          <a:lnTo>
                            <a:pt x="0" y="1069403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104268</wp:posOffset>
            </wp:positionV>
            <wp:extent cx="799465" cy="7162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9465" cy="716280"/>
                    </a:xfrm>
                    <a:custGeom>
                      <a:rect l="l" t="t" r="r" b="b"/>
                      <a:pathLst>
                        <a:path w="799465" h="716280">
                          <a:moveTo>
                            <a:pt x="0" y="0"/>
                          </a:moveTo>
                          <a:lnTo>
                            <a:pt x="799465" y="0"/>
                          </a:lnTo>
                          <a:lnTo>
                            <a:pt x="799465" y="716280"/>
                          </a:lnTo>
                          <a:lnTo>
                            <a:pt x="0" y="7162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666750</wp:posOffset>
            </wp:positionH>
            <wp:positionV relativeFrom="paragraph">
              <wp:posOffset>103506</wp:posOffset>
            </wp:positionV>
            <wp:extent cx="799464" cy="7162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9464" cy="716280"/>
                    </a:xfrm>
                    <a:custGeom>
                      <a:rect l="l" t="t" r="r" b="b"/>
                      <a:pathLst>
                        <a:path w="799464" h="716280">
                          <a:moveTo>
                            <a:pt x="0" y="0"/>
                          </a:moveTo>
                          <a:lnTo>
                            <a:pt x="799464" y="0"/>
                          </a:lnTo>
                          <a:lnTo>
                            <a:pt x="799464" y="716280"/>
                          </a:lnTo>
                          <a:lnTo>
                            <a:pt x="0" y="7162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1096021</wp:posOffset>
            </wp:positionH>
            <wp:positionV relativeFrom="paragraph">
              <wp:posOffset>105969</wp:posOffset>
            </wp:positionV>
            <wp:extent cx="173361" cy="24721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3361" cy="247215"/>
                    </a:xfrm>
                    <a:custGeom>
                      <a:rect l="l" t="t" r="r" b="b"/>
                      <a:pathLst>
                        <a:path w="173361" h="247215">
                          <a:moveTo>
                            <a:pt x="99824" y="247215"/>
                          </a:moveTo>
                          <a:lnTo>
                            <a:pt x="104615" y="243275"/>
                          </a:lnTo>
                          <a:lnTo>
                            <a:pt x="109329" y="239236"/>
                          </a:lnTo>
                          <a:lnTo>
                            <a:pt x="113810" y="235142"/>
                          </a:lnTo>
                          <a:lnTo>
                            <a:pt x="118206" y="230950"/>
                          </a:lnTo>
                          <a:lnTo>
                            <a:pt x="122455" y="226671"/>
                          </a:lnTo>
                          <a:lnTo>
                            <a:pt x="126515" y="222331"/>
                          </a:lnTo>
                          <a:lnTo>
                            <a:pt x="130446" y="217899"/>
                          </a:lnTo>
                          <a:lnTo>
                            <a:pt x="134257" y="213413"/>
                          </a:lnTo>
                          <a:lnTo>
                            <a:pt x="137835" y="208833"/>
                          </a:lnTo>
                          <a:lnTo>
                            <a:pt x="141336" y="204193"/>
                          </a:lnTo>
                          <a:lnTo>
                            <a:pt x="144639" y="199499"/>
                          </a:lnTo>
                          <a:lnTo>
                            <a:pt x="147779" y="194712"/>
                          </a:lnTo>
                          <a:lnTo>
                            <a:pt x="150730" y="189871"/>
                          </a:lnTo>
                          <a:lnTo>
                            <a:pt x="153534" y="185045"/>
                          </a:lnTo>
                          <a:lnTo>
                            <a:pt x="156175" y="180112"/>
                          </a:lnTo>
                          <a:lnTo>
                            <a:pt x="158626" y="175124"/>
                          </a:lnTo>
                          <a:lnTo>
                            <a:pt x="160923" y="170091"/>
                          </a:lnTo>
                          <a:lnTo>
                            <a:pt x="162979" y="165003"/>
                          </a:lnTo>
                          <a:lnTo>
                            <a:pt x="164923" y="159861"/>
                          </a:lnTo>
                          <a:lnTo>
                            <a:pt x="166617" y="154743"/>
                          </a:lnTo>
                          <a:lnTo>
                            <a:pt x="168165" y="149540"/>
                          </a:lnTo>
                          <a:lnTo>
                            <a:pt x="169525" y="144329"/>
                          </a:lnTo>
                          <a:lnTo>
                            <a:pt x="170660" y="139087"/>
                          </a:lnTo>
                          <a:lnTo>
                            <a:pt x="171623" y="133799"/>
                          </a:lnTo>
                          <a:lnTo>
                            <a:pt x="172372" y="128472"/>
                          </a:lnTo>
                          <a:lnTo>
                            <a:pt x="172853" y="123122"/>
                          </a:lnTo>
                          <a:lnTo>
                            <a:pt x="173215" y="117796"/>
                          </a:lnTo>
                          <a:lnTo>
                            <a:pt x="173361" y="112408"/>
                          </a:lnTo>
                          <a:lnTo>
                            <a:pt x="173275" y="107027"/>
                          </a:lnTo>
                          <a:lnTo>
                            <a:pt x="172965" y="101639"/>
                          </a:lnTo>
                          <a:lnTo>
                            <a:pt x="172458" y="96259"/>
                          </a:lnTo>
                          <a:lnTo>
                            <a:pt x="171727" y="90832"/>
                          </a:lnTo>
                          <a:lnTo>
                            <a:pt x="171082" y="87278"/>
                          </a:lnTo>
                          <a:lnTo>
                            <a:pt x="170368" y="83801"/>
                          </a:lnTo>
                          <a:lnTo>
                            <a:pt x="169525" y="80364"/>
                          </a:lnTo>
                          <a:lnTo>
                            <a:pt x="168570" y="76918"/>
                          </a:lnTo>
                          <a:lnTo>
                            <a:pt x="167520" y="73575"/>
                          </a:lnTo>
                          <a:lnTo>
                            <a:pt x="166368" y="70228"/>
                          </a:lnTo>
                          <a:lnTo>
                            <a:pt x="165129" y="66936"/>
                          </a:lnTo>
                          <a:lnTo>
                            <a:pt x="163770" y="63646"/>
                          </a:lnTo>
                          <a:lnTo>
                            <a:pt x="162325" y="60468"/>
                          </a:lnTo>
                          <a:lnTo>
                            <a:pt x="160734" y="57326"/>
                          </a:lnTo>
                          <a:lnTo>
                            <a:pt x="159125" y="54185"/>
                          </a:lnTo>
                          <a:lnTo>
                            <a:pt x="157387" y="51100"/>
                          </a:lnTo>
                          <a:lnTo>
                            <a:pt x="155521" y="48052"/>
                          </a:lnTo>
                          <a:lnTo>
                            <a:pt x="153577" y="45061"/>
                          </a:lnTo>
                          <a:lnTo>
                            <a:pt x="151590" y="42126"/>
                          </a:lnTo>
                          <a:lnTo>
                            <a:pt x="149474" y="39227"/>
                          </a:lnTo>
                          <a:lnTo>
                            <a:pt x="147280" y="36386"/>
                          </a:lnTo>
                          <a:lnTo>
                            <a:pt x="145035" y="33600"/>
                          </a:lnTo>
                          <a:lnTo>
                            <a:pt x="142627" y="30851"/>
                          </a:lnTo>
                          <a:lnTo>
                            <a:pt x="140244" y="28158"/>
                          </a:lnTo>
                          <a:lnTo>
                            <a:pt x="137689" y="25522"/>
                          </a:lnTo>
                          <a:lnTo>
                            <a:pt x="135091" y="22924"/>
                          </a:lnTo>
                          <a:lnTo>
                            <a:pt x="132391" y="20380"/>
                          </a:lnTo>
                          <a:lnTo>
                            <a:pt x="129655" y="17894"/>
                          </a:lnTo>
                          <a:lnTo>
                            <a:pt x="126851" y="15443"/>
                          </a:lnTo>
                          <a:lnTo>
                            <a:pt x="123961" y="13106"/>
                          </a:lnTo>
                          <a:lnTo>
                            <a:pt x="120967" y="10769"/>
                          </a:lnTo>
                          <a:lnTo>
                            <a:pt x="117914" y="8470"/>
                          </a:lnTo>
                          <a:lnTo>
                            <a:pt x="114808" y="6282"/>
                          </a:lnTo>
                          <a:lnTo>
                            <a:pt x="111608" y="4132"/>
                          </a:lnTo>
                          <a:lnTo>
                            <a:pt x="108366" y="2038"/>
                          </a:lnTo>
                          <a:lnTo>
                            <a:pt x="105080" y="0"/>
                          </a:lnTo>
                          <a:lnTo>
                            <a:pt x="101226" y="299"/>
                          </a:lnTo>
                          <a:lnTo>
                            <a:pt x="97415" y="599"/>
                          </a:lnTo>
                          <a:lnTo>
                            <a:pt x="93588" y="897"/>
                          </a:lnTo>
                          <a:lnTo>
                            <a:pt x="89777" y="1234"/>
                          </a:lnTo>
                          <a:lnTo>
                            <a:pt x="85984" y="1589"/>
                          </a:lnTo>
                          <a:lnTo>
                            <a:pt x="82139" y="1944"/>
                          </a:lnTo>
                          <a:lnTo>
                            <a:pt x="78345" y="2337"/>
                          </a:lnTo>
                          <a:lnTo>
                            <a:pt x="74603" y="2730"/>
                          </a:lnTo>
                          <a:lnTo>
                            <a:pt x="70793" y="3141"/>
                          </a:lnTo>
                          <a:lnTo>
                            <a:pt x="67042" y="3590"/>
                          </a:lnTo>
                          <a:lnTo>
                            <a:pt x="63258" y="4039"/>
                          </a:lnTo>
                          <a:lnTo>
                            <a:pt x="59507" y="4488"/>
                          </a:lnTo>
                          <a:lnTo>
                            <a:pt x="55765" y="4974"/>
                          </a:lnTo>
                          <a:lnTo>
                            <a:pt x="52058" y="5478"/>
                          </a:lnTo>
                          <a:lnTo>
                            <a:pt x="48307" y="5983"/>
                          </a:lnTo>
                          <a:lnTo>
                            <a:pt x="44626" y="6470"/>
                          </a:lnTo>
                          <a:lnTo>
                            <a:pt x="41968" y="8862"/>
                          </a:lnTo>
                          <a:lnTo>
                            <a:pt x="39370" y="11256"/>
                          </a:lnTo>
                          <a:lnTo>
                            <a:pt x="36884" y="13761"/>
                          </a:lnTo>
                          <a:lnTo>
                            <a:pt x="34433" y="16304"/>
                          </a:lnTo>
                          <a:lnTo>
                            <a:pt x="32024" y="18847"/>
                          </a:lnTo>
                          <a:lnTo>
                            <a:pt x="29719" y="21427"/>
                          </a:lnTo>
                          <a:lnTo>
                            <a:pt x="27525" y="24063"/>
                          </a:lnTo>
                          <a:lnTo>
                            <a:pt x="25392" y="26756"/>
                          </a:lnTo>
                          <a:lnTo>
                            <a:pt x="23293" y="29505"/>
                          </a:lnTo>
                          <a:lnTo>
                            <a:pt x="21324" y="32291"/>
                          </a:lnTo>
                          <a:lnTo>
                            <a:pt x="19380" y="35095"/>
                          </a:lnTo>
                          <a:lnTo>
                            <a:pt x="17582" y="37937"/>
                          </a:lnTo>
                          <a:lnTo>
                            <a:pt x="15844" y="40816"/>
                          </a:lnTo>
                          <a:lnTo>
                            <a:pt x="14193" y="43715"/>
                          </a:lnTo>
                          <a:lnTo>
                            <a:pt x="12601" y="46707"/>
                          </a:lnTo>
                          <a:lnTo>
                            <a:pt x="11156" y="49698"/>
                          </a:lnTo>
                          <a:lnTo>
                            <a:pt x="9754" y="52690"/>
                          </a:lnTo>
                          <a:lnTo>
                            <a:pt x="8395" y="55775"/>
                          </a:lnTo>
                          <a:lnTo>
                            <a:pt x="7199" y="58878"/>
                          </a:lnTo>
                          <a:lnTo>
                            <a:pt x="6047" y="62001"/>
                          </a:lnTo>
                          <a:lnTo>
                            <a:pt x="5040" y="65142"/>
                          </a:lnTo>
                          <a:lnTo>
                            <a:pt x="4103" y="68339"/>
                          </a:lnTo>
                          <a:lnTo>
                            <a:pt x="3243" y="71536"/>
                          </a:lnTo>
                          <a:lnTo>
                            <a:pt x="2511" y="74771"/>
                          </a:lnTo>
                          <a:lnTo>
                            <a:pt x="1858" y="78058"/>
                          </a:lnTo>
                          <a:lnTo>
                            <a:pt x="1299" y="81350"/>
                          </a:lnTo>
                          <a:lnTo>
                            <a:pt x="791" y="84704"/>
                          </a:lnTo>
                          <a:lnTo>
                            <a:pt x="455" y="88026"/>
                          </a:lnTo>
                          <a:lnTo>
                            <a:pt x="206" y="91433"/>
                          </a:lnTo>
                          <a:lnTo>
                            <a:pt x="60" y="94817"/>
                          </a:lnTo>
                          <a:lnTo>
                            <a:pt x="0" y="98255"/>
                          </a:lnTo>
                          <a:lnTo>
                            <a:pt x="60" y="101693"/>
                          </a:lnTo>
                          <a:lnTo>
                            <a:pt x="395" y="107174"/>
                          </a:lnTo>
                          <a:lnTo>
                            <a:pt x="894" y="112655"/>
                          </a:lnTo>
                          <a:lnTo>
                            <a:pt x="1651" y="118035"/>
                          </a:lnTo>
                          <a:lnTo>
                            <a:pt x="2589" y="123423"/>
                          </a:lnTo>
                          <a:lnTo>
                            <a:pt x="3698" y="128773"/>
                          </a:lnTo>
                          <a:lnTo>
                            <a:pt x="5040" y="134046"/>
                          </a:lnTo>
                          <a:lnTo>
                            <a:pt x="6589" y="139279"/>
                          </a:lnTo>
                          <a:lnTo>
                            <a:pt x="8352" y="144475"/>
                          </a:lnTo>
                          <a:lnTo>
                            <a:pt x="10296" y="149601"/>
                          </a:lnTo>
                          <a:lnTo>
                            <a:pt x="12386" y="154627"/>
                          </a:lnTo>
                          <a:lnTo>
                            <a:pt x="14692" y="159677"/>
                          </a:lnTo>
                          <a:lnTo>
                            <a:pt x="17186" y="164610"/>
                          </a:lnTo>
                          <a:lnTo>
                            <a:pt x="19844" y="169489"/>
                          </a:lnTo>
                          <a:lnTo>
                            <a:pt x="22691" y="174338"/>
                          </a:lnTo>
                          <a:lnTo>
                            <a:pt x="25685" y="179125"/>
                          </a:lnTo>
                          <a:lnTo>
                            <a:pt x="28885" y="183796"/>
                          </a:lnTo>
                          <a:lnTo>
                            <a:pt x="32231" y="188376"/>
                          </a:lnTo>
                          <a:lnTo>
                            <a:pt x="35732" y="192923"/>
                          </a:lnTo>
                          <a:lnTo>
                            <a:pt x="39370" y="197410"/>
                          </a:lnTo>
                          <a:lnTo>
                            <a:pt x="43164" y="201749"/>
                          </a:lnTo>
                          <a:lnTo>
                            <a:pt x="47155" y="206081"/>
                          </a:lnTo>
                          <a:lnTo>
                            <a:pt x="51258" y="210275"/>
                          </a:lnTo>
                          <a:lnTo>
                            <a:pt x="55507" y="214407"/>
                          </a:lnTo>
                          <a:lnTo>
                            <a:pt x="59946" y="218446"/>
                          </a:lnTo>
                          <a:lnTo>
                            <a:pt x="64445" y="222385"/>
                          </a:lnTo>
                          <a:lnTo>
                            <a:pt x="69158" y="226224"/>
                          </a:lnTo>
                          <a:lnTo>
                            <a:pt x="73950" y="229963"/>
                          </a:lnTo>
                          <a:lnTo>
                            <a:pt x="78896" y="233647"/>
                          </a:lnTo>
                          <a:lnTo>
                            <a:pt x="83936" y="237193"/>
                          </a:lnTo>
                          <a:lnTo>
                            <a:pt x="89123" y="240639"/>
                          </a:lnTo>
                          <a:lnTo>
                            <a:pt x="94422" y="243961"/>
                          </a:lnTo>
                          <a:lnTo>
                            <a:pt x="99824" y="247215"/>
                          </a:lnTo>
                          <a:close/>
                        </a:path>
                      </a:pathLst>
                    </a:custGeom>
                    <a:solidFill>
                      <a:srgbClr val="F8A80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1251946</wp:posOffset>
            </wp:positionH>
            <wp:positionV relativeFrom="paragraph">
              <wp:posOffset>104268</wp:posOffset>
            </wp:positionV>
            <wp:extent cx="214934" cy="287458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4934" cy="287458"/>
                    </a:xfrm>
                    <a:custGeom>
                      <a:rect l="l" t="t" r="r" b="b"/>
                      <a:pathLst>
                        <a:path w="214934" h="287458">
                          <a:moveTo>
                            <a:pt x="102568" y="287250"/>
                          </a:moveTo>
                          <a:lnTo>
                            <a:pt x="106775" y="287042"/>
                          </a:lnTo>
                          <a:lnTo>
                            <a:pt x="110921" y="286802"/>
                          </a:lnTo>
                          <a:lnTo>
                            <a:pt x="115067" y="286502"/>
                          </a:lnTo>
                          <a:lnTo>
                            <a:pt x="119101" y="286109"/>
                          </a:lnTo>
                          <a:lnTo>
                            <a:pt x="123161" y="285661"/>
                          </a:lnTo>
                          <a:lnTo>
                            <a:pt x="127161" y="285153"/>
                          </a:lnTo>
                          <a:lnTo>
                            <a:pt x="131101" y="284613"/>
                          </a:lnTo>
                          <a:lnTo>
                            <a:pt x="134989" y="283958"/>
                          </a:lnTo>
                          <a:lnTo>
                            <a:pt x="138903" y="283303"/>
                          </a:lnTo>
                          <a:lnTo>
                            <a:pt x="142696" y="282555"/>
                          </a:lnTo>
                          <a:lnTo>
                            <a:pt x="146481" y="281769"/>
                          </a:lnTo>
                          <a:lnTo>
                            <a:pt x="150231" y="280914"/>
                          </a:lnTo>
                          <a:lnTo>
                            <a:pt x="153896" y="280011"/>
                          </a:lnTo>
                          <a:lnTo>
                            <a:pt x="157534" y="279079"/>
                          </a:lnTo>
                          <a:lnTo>
                            <a:pt x="161138" y="278069"/>
                          </a:lnTo>
                          <a:lnTo>
                            <a:pt x="164734" y="277021"/>
                          </a:lnTo>
                          <a:lnTo>
                            <a:pt x="168235" y="275933"/>
                          </a:lnTo>
                          <a:lnTo>
                            <a:pt x="171667" y="274778"/>
                          </a:lnTo>
                          <a:lnTo>
                            <a:pt x="175073" y="273544"/>
                          </a:lnTo>
                          <a:lnTo>
                            <a:pt x="178471" y="272288"/>
                          </a:lnTo>
                          <a:lnTo>
                            <a:pt x="181757" y="271000"/>
                          </a:lnTo>
                          <a:lnTo>
                            <a:pt x="185060" y="269652"/>
                          </a:lnTo>
                          <a:lnTo>
                            <a:pt x="188260" y="268218"/>
                          </a:lnTo>
                          <a:lnTo>
                            <a:pt x="191400" y="266752"/>
                          </a:lnTo>
                          <a:lnTo>
                            <a:pt x="194539" y="265257"/>
                          </a:lnTo>
                          <a:lnTo>
                            <a:pt x="197602" y="263731"/>
                          </a:lnTo>
                          <a:lnTo>
                            <a:pt x="200655" y="262120"/>
                          </a:lnTo>
                          <a:lnTo>
                            <a:pt x="203588" y="260532"/>
                          </a:lnTo>
                          <a:lnTo>
                            <a:pt x="206496" y="258828"/>
                          </a:lnTo>
                          <a:lnTo>
                            <a:pt x="209386" y="257086"/>
                          </a:lnTo>
                          <a:lnTo>
                            <a:pt x="212190" y="255352"/>
                          </a:lnTo>
                          <a:lnTo>
                            <a:pt x="214934" y="253556"/>
                          </a:lnTo>
                          <a:lnTo>
                            <a:pt x="207399" y="236150"/>
                          </a:lnTo>
                          <a:lnTo>
                            <a:pt x="199838" y="219507"/>
                          </a:lnTo>
                          <a:lnTo>
                            <a:pt x="192346" y="203543"/>
                          </a:lnTo>
                          <a:lnTo>
                            <a:pt x="184854" y="188280"/>
                          </a:lnTo>
                          <a:lnTo>
                            <a:pt x="177361" y="173796"/>
                          </a:lnTo>
                          <a:lnTo>
                            <a:pt x="169972" y="159920"/>
                          </a:lnTo>
                          <a:lnTo>
                            <a:pt x="162687" y="146754"/>
                          </a:lnTo>
                          <a:lnTo>
                            <a:pt x="155444" y="134305"/>
                          </a:lnTo>
                          <a:lnTo>
                            <a:pt x="148279" y="122434"/>
                          </a:lnTo>
                          <a:lnTo>
                            <a:pt x="141294" y="111210"/>
                          </a:lnTo>
                          <a:lnTo>
                            <a:pt x="134447" y="100649"/>
                          </a:lnTo>
                          <a:lnTo>
                            <a:pt x="127703" y="90683"/>
                          </a:lnTo>
                          <a:lnTo>
                            <a:pt x="121157" y="81317"/>
                          </a:lnTo>
                          <a:lnTo>
                            <a:pt x="114809" y="72526"/>
                          </a:lnTo>
                          <a:lnTo>
                            <a:pt x="108676" y="64356"/>
                          </a:lnTo>
                          <a:lnTo>
                            <a:pt x="102732" y="56727"/>
                          </a:lnTo>
                          <a:lnTo>
                            <a:pt x="97020" y="49660"/>
                          </a:lnTo>
                          <a:lnTo>
                            <a:pt x="91575" y="43116"/>
                          </a:lnTo>
                          <a:lnTo>
                            <a:pt x="86431" y="37133"/>
                          </a:lnTo>
                          <a:lnTo>
                            <a:pt x="81554" y="31654"/>
                          </a:lnTo>
                          <a:lnTo>
                            <a:pt x="76944" y="26662"/>
                          </a:lnTo>
                          <a:lnTo>
                            <a:pt x="72651" y="22174"/>
                          </a:lnTo>
                          <a:lnTo>
                            <a:pt x="68694" y="18192"/>
                          </a:lnTo>
                          <a:lnTo>
                            <a:pt x="65099" y="14714"/>
                          </a:lnTo>
                          <a:lnTo>
                            <a:pt x="61856" y="11611"/>
                          </a:lnTo>
                          <a:lnTo>
                            <a:pt x="59009" y="9030"/>
                          </a:lnTo>
                          <a:lnTo>
                            <a:pt x="56557" y="6824"/>
                          </a:lnTo>
                          <a:lnTo>
                            <a:pt x="54501" y="5086"/>
                          </a:lnTo>
                          <a:lnTo>
                            <a:pt x="51723" y="2786"/>
                          </a:lnTo>
                          <a:lnTo>
                            <a:pt x="50717" y="2038"/>
                          </a:lnTo>
                          <a:lnTo>
                            <a:pt x="48411" y="1851"/>
                          </a:lnTo>
                          <a:lnTo>
                            <a:pt x="46072" y="1645"/>
                          </a:lnTo>
                          <a:lnTo>
                            <a:pt x="43766" y="1495"/>
                          </a:lnTo>
                          <a:lnTo>
                            <a:pt x="41427" y="1290"/>
                          </a:lnTo>
                          <a:lnTo>
                            <a:pt x="39121" y="1140"/>
                          </a:lnTo>
                          <a:lnTo>
                            <a:pt x="36773" y="990"/>
                          </a:lnTo>
                          <a:lnTo>
                            <a:pt x="34433" y="841"/>
                          </a:lnTo>
                          <a:lnTo>
                            <a:pt x="32128" y="747"/>
                          </a:lnTo>
                          <a:lnTo>
                            <a:pt x="29788" y="598"/>
                          </a:lnTo>
                          <a:lnTo>
                            <a:pt x="27440" y="504"/>
                          </a:lnTo>
                          <a:lnTo>
                            <a:pt x="25092" y="392"/>
                          </a:lnTo>
                          <a:lnTo>
                            <a:pt x="22726" y="299"/>
                          </a:lnTo>
                          <a:lnTo>
                            <a:pt x="20386" y="205"/>
                          </a:lnTo>
                          <a:lnTo>
                            <a:pt x="18038" y="149"/>
                          </a:lnTo>
                          <a:lnTo>
                            <a:pt x="15698" y="56"/>
                          </a:lnTo>
                          <a:lnTo>
                            <a:pt x="13350" y="0"/>
                          </a:lnTo>
                          <a:lnTo>
                            <a:pt x="16051" y="2300"/>
                          </a:lnTo>
                          <a:lnTo>
                            <a:pt x="18692" y="4637"/>
                          </a:lnTo>
                          <a:lnTo>
                            <a:pt x="21247" y="6974"/>
                          </a:lnTo>
                          <a:lnTo>
                            <a:pt x="23776" y="9423"/>
                          </a:lnTo>
                          <a:lnTo>
                            <a:pt x="26287" y="11872"/>
                          </a:lnTo>
                          <a:lnTo>
                            <a:pt x="28739" y="14359"/>
                          </a:lnTo>
                          <a:lnTo>
                            <a:pt x="31079" y="16902"/>
                          </a:lnTo>
                          <a:lnTo>
                            <a:pt x="33427" y="19501"/>
                          </a:lnTo>
                          <a:lnTo>
                            <a:pt x="35689" y="22081"/>
                          </a:lnTo>
                          <a:lnTo>
                            <a:pt x="37883" y="24718"/>
                          </a:lnTo>
                          <a:lnTo>
                            <a:pt x="40024" y="27411"/>
                          </a:lnTo>
                          <a:lnTo>
                            <a:pt x="42115" y="30158"/>
                          </a:lnTo>
                          <a:lnTo>
                            <a:pt x="44162" y="32944"/>
                          </a:lnTo>
                          <a:lnTo>
                            <a:pt x="46115" y="35750"/>
                          </a:lnTo>
                          <a:lnTo>
                            <a:pt x="48016" y="38591"/>
                          </a:lnTo>
                          <a:lnTo>
                            <a:pt x="49856" y="41471"/>
                          </a:lnTo>
                          <a:lnTo>
                            <a:pt x="51663" y="44424"/>
                          </a:lnTo>
                          <a:lnTo>
                            <a:pt x="53357" y="47360"/>
                          </a:lnTo>
                          <a:lnTo>
                            <a:pt x="55009" y="50352"/>
                          </a:lnTo>
                          <a:lnTo>
                            <a:pt x="56557" y="53343"/>
                          </a:lnTo>
                          <a:lnTo>
                            <a:pt x="58106" y="56428"/>
                          </a:lnTo>
                          <a:lnTo>
                            <a:pt x="59551" y="59533"/>
                          </a:lnTo>
                          <a:lnTo>
                            <a:pt x="60910" y="62618"/>
                          </a:lnTo>
                          <a:lnTo>
                            <a:pt x="62209" y="65796"/>
                          </a:lnTo>
                          <a:lnTo>
                            <a:pt x="63464" y="68993"/>
                          </a:lnTo>
                          <a:lnTo>
                            <a:pt x="64591" y="72191"/>
                          </a:lnTo>
                          <a:lnTo>
                            <a:pt x="65701" y="75481"/>
                          </a:lnTo>
                          <a:lnTo>
                            <a:pt x="66750" y="78719"/>
                          </a:lnTo>
                          <a:lnTo>
                            <a:pt x="67697" y="82065"/>
                          </a:lnTo>
                          <a:lnTo>
                            <a:pt x="68548" y="85395"/>
                          </a:lnTo>
                          <a:lnTo>
                            <a:pt x="69348" y="88794"/>
                          </a:lnTo>
                          <a:lnTo>
                            <a:pt x="70062" y="92178"/>
                          </a:lnTo>
                          <a:lnTo>
                            <a:pt x="71043" y="97859"/>
                          </a:lnTo>
                          <a:lnTo>
                            <a:pt x="71860" y="103486"/>
                          </a:lnTo>
                          <a:lnTo>
                            <a:pt x="72445" y="109175"/>
                          </a:lnTo>
                          <a:lnTo>
                            <a:pt x="72840" y="114856"/>
                          </a:lnTo>
                          <a:lnTo>
                            <a:pt x="73055" y="120545"/>
                          </a:lnTo>
                          <a:lnTo>
                            <a:pt x="72987" y="126226"/>
                          </a:lnTo>
                          <a:lnTo>
                            <a:pt x="72797" y="131908"/>
                          </a:lnTo>
                          <a:lnTo>
                            <a:pt x="72342" y="137535"/>
                          </a:lnTo>
                          <a:lnTo>
                            <a:pt x="71757" y="143224"/>
                          </a:lnTo>
                          <a:lnTo>
                            <a:pt x="70957" y="148851"/>
                          </a:lnTo>
                          <a:lnTo>
                            <a:pt x="69950" y="154440"/>
                          </a:lnTo>
                          <a:lnTo>
                            <a:pt x="68763" y="160067"/>
                          </a:lnTo>
                          <a:lnTo>
                            <a:pt x="67404" y="165656"/>
                          </a:lnTo>
                          <a:lnTo>
                            <a:pt x="65813" y="171190"/>
                          </a:lnTo>
                          <a:lnTo>
                            <a:pt x="64049" y="176725"/>
                          </a:lnTo>
                          <a:lnTo>
                            <a:pt x="62166" y="182260"/>
                          </a:lnTo>
                          <a:lnTo>
                            <a:pt x="60049" y="187740"/>
                          </a:lnTo>
                          <a:lnTo>
                            <a:pt x="57753" y="193183"/>
                          </a:lnTo>
                          <a:lnTo>
                            <a:pt x="55318" y="198602"/>
                          </a:lnTo>
                          <a:lnTo>
                            <a:pt x="52704" y="203990"/>
                          </a:lnTo>
                          <a:lnTo>
                            <a:pt x="49925" y="209340"/>
                          </a:lnTo>
                          <a:lnTo>
                            <a:pt x="46966" y="214612"/>
                          </a:lnTo>
                          <a:lnTo>
                            <a:pt x="43826" y="219900"/>
                          </a:lnTo>
                          <a:lnTo>
                            <a:pt x="40566" y="225081"/>
                          </a:lnTo>
                          <a:lnTo>
                            <a:pt x="37134" y="230261"/>
                          </a:lnTo>
                          <a:lnTo>
                            <a:pt x="33530" y="235402"/>
                          </a:lnTo>
                          <a:lnTo>
                            <a:pt x="29788" y="240429"/>
                          </a:lnTo>
                          <a:lnTo>
                            <a:pt x="25831" y="245477"/>
                          </a:lnTo>
                          <a:lnTo>
                            <a:pt x="21789" y="250419"/>
                          </a:lnTo>
                          <a:lnTo>
                            <a:pt x="17599" y="255298"/>
                          </a:lnTo>
                          <a:lnTo>
                            <a:pt x="13247" y="260139"/>
                          </a:lnTo>
                          <a:lnTo>
                            <a:pt x="8748" y="264926"/>
                          </a:lnTo>
                          <a:lnTo>
                            <a:pt x="7656" y="265974"/>
                          </a:lnTo>
                          <a:lnTo>
                            <a:pt x="6589" y="267053"/>
                          </a:lnTo>
                          <a:lnTo>
                            <a:pt x="5505" y="268156"/>
                          </a:lnTo>
                          <a:lnTo>
                            <a:pt x="4396" y="269204"/>
                          </a:lnTo>
                          <a:lnTo>
                            <a:pt x="3303" y="270307"/>
                          </a:lnTo>
                          <a:lnTo>
                            <a:pt x="2194" y="271355"/>
                          </a:lnTo>
                          <a:lnTo>
                            <a:pt x="1110" y="272388"/>
                          </a:lnTo>
                          <a:lnTo>
                            <a:pt x="0" y="273490"/>
                          </a:lnTo>
                          <a:lnTo>
                            <a:pt x="3011" y="274385"/>
                          </a:lnTo>
                          <a:lnTo>
                            <a:pt x="6004" y="275286"/>
                          </a:lnTo>
                          <a:lnTo>
                            <a:pt x="8998" y="276181"/>
                          </a:lnTo>
                          <a:lnTo>
                            <a:pt x="12051" y="276982"/>
                          </a:lnTo>
                          <a:lnTo>
                            <a:pt x="15088" y="277822"/>
                          </a:lnTo>
                          <a:lnTo>
                            <a:pt x="18184" y="278570"/>
                          </a:lnTo>
                          <a:lnTo>
                            <a:pt x="21290" y="279318"/>
                          </a:lnTo>
                          <a:lnTo>
                            <a:pt x="24386" y="280066"/>
                          </a:lnTo>
                          <a:lnTo>
                            <a:pt x="27483" y="280721"/>
                          </a:lnTo>
                          <a:lnTo>
                            <a:pt x="30623" y="281360"/>
                          </a:lnTo>
                          <a:lnTo>
                            <a:pt x="33780" y="282016"/>
                          </a:lnTo>
                          <a:lnTo>
                            <a:pt x="36919" y="282609"/>
                          </a:lnTo>
                          <a:lnTo>
                            <a:pt x="40128" y="283156"/>
                          </a:lnTo>
                          <a:lnTo>
                            <a:pt x="43328" y="283658"/>
                          </a:lnTo>
                          <a:lnTo>
                            <a:pt x="46510" y="284166"/>
                          </a:lnTo>
                          <a:lnTo>
                            <a:pt x="49710" y="284613"/>
                          </a:lnTo>
                          <a:lnTo>
                            <a:pt x="52919" y="285061"/>
                          </a:lnTo>
                          <a:lnTo>
                            <a:pt x="56161" y="285454"/>
                          </a:lnTo>
                          <a:lnTo>
                            <a:pt x="59404" y="285808"/>
                          </a:lnTo>
                          <a:lnTo>
                            <a:pt x="62708" y="286147"/>
                          </a:lnTo>
                          <a:lnTo>
                            <a:pt x="65959" y="286409"/>
                          </a:lnTo>
                          <a:lnTo>
                            <a:pt x="69245" y="286648"/>
                          </a:lnTo>
                          <a:lnTo>
                            <a:pt x="72548" y="286895"/>
                          </a:lnTo>
                          <a:lnTo>
                            <a:pt x="75834" y="287095"/>
                          </a:lnTo>
                          <a:lnTo>
                            <a:pt x="79146" y="287250"/>
                          </a:lnTo>
                          <a:lnTo>
                            <a:pt x="82492" y="287342"/>
                          </a:lnTo>
                          <a:lnTo>
                            <a:pt x="85778" y="287396"/>
                          </a:lnTo>
                          <a:lnTo>
                            <a:pt x="89124" y="287458"/>
                          </a:lnTo>
                          <a:lnTo>
                            <a:pt x="92478" y="287458"/>
                          </a:lnTo>
                          <a:lnTo>
                            <a:pt x="95825" y="287458"/>
                          </a:lnTo>
                          <a:lnTo>
                            <a:pt x="99214" y="287342"/>
                          </a:lnTo>
                          <a:lnTo>
                            <a:pt x="102568" y="287250"/>
                          </a:lnTo>
                          <a:close/>
                        </a:path>
                      </a:pathLst>
                    </a:custGeom>
                    <a:solidFill>
                      <a:srgbClr val="B81D35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904527</wp:posOffset>
            </wp:positionH>
            <wp:positionV relativeFrom="paragraph">
              <wp:posOffset>124461</wp:posOffset>
            </wp:positionV>
            <wp:extent cx="240051" cy="290537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0051" cy="290537"/>
                    </a:xfrm>
                    <a:custGeom>
                      <a:rect l="l" t="t" r="r" b="b"/>
                      <a:pathLst>
                        <a:path w="240051" h="290537">
                          <a:moveTo>
                            <a:pt x="138739" y="289103"/>
                          </a:moveTo>
                          <a:lnTo>
                            <a:pt x="142196" y="288748"/>
                          </a:lnTo>
                          <a:lnTo>
                            <a:pt x="145586" y="288293"/>
                          </a:lnTo>
                          <a:lnTo>
                            <a:pt x="148975" y="287847"/>
                          </a:lnTo>
                          <a:lnTo>
                            <a:pt x="152372" y="287400"/>
                          </a:lnTo>
                          <a:lnTo>
                            <a:pt x="155779" y="286860"/>
                          </a:lnTo>
                          <a:lnTo>
                            <a:pt x="159134" y="286297"/>
                          </a:lnTo>
                          <a:lnTo>
                            <a:pt x="162480" y="285696"/>
                          </a:lnTo>
                          <a:lnTo>
                            <a:pt x="165809" y="285102"/>
                          </a:lnTo>
                          <a:lnTo>
                            <a:pt x="169112" y="284463"/>
                          </a:lnTo>
                          <a:lnTo>
                            <a:pt x="172423" y="283753"/>
                          </a:lnTo>
                          <a:lnTo>
                            <a:pt x="175709" y="283005"/>
                          </a:lnTo>
                          <a:lnTo>
                            <a:pt x="178952" y="282258"/>
                          </a:lnTo>
                          <a:lnTo>
                            <a:pt x="182195" y="281471"/>
                          </a:lnTo>
                          <a:lnTo>
                            <a:pt x="185438" y="280670"/>
                          </a:lnTo>
                          <a:lnTo>
                            <a:pt x="188646" y="279830"/>
                          </a:lnTo>
                          <a:lnTo>
                            <a:pt x="191846" y="278928"/>
                          </a:lnTo>
                          <a:lnTo>
                            <a:pt x="194986" y="278034"/>
                          </a:lnTo>
                          <a:lnTo>
                            <a:pt x="198151" y="277078"/>
                          </a:lnTo>
                          <a:lnTo>
                            <a:pt x="201291" y="276083"/>
                          </a:lnTo>
                          <a:lnTo>
                            <a:pt x="204388" y="275073"/>
                          </a:lnTo>
                          <a:lnTo>
                            <a:pt x="207484" y="274033"/>
                          </a:lnTo>
                          <a:lnTo>
                            <a:pt x="210581" y="272946"/>
                          </a:lnTo>
                          <a:lnTo>
                            <a:pt x="213635" y="271844"/>
                          </a:lnTo>
                          <a:lnTo>
                            <a:pt x="216628" y="270742"/>
                          </a:lnTo>
                          <a:lnTo>
                            <a:pt x="219622" y="269601"/>
                          </a:lnTo>
                          <a:lnTo>
                            <a:pt x="222615" y="268405"/>
                          </a:lnTo>
                          <a:lnTo>
                            <a:pt x="225566" y="267149"/>
                          </a:lnTo>
                          <a:lnTo>
                            <a:pt x="228525" y="265954"/>
                          </a:lnTo>
                          <a:lnTo>
                            <a:pt x="231475" y="264659"/>
                          </a:lnTo>
                          <a:lnTo>
                            <a:pt x="234365" y="263372"/>
                          </a:lnTo>
                          <a:lnTo>
                            <a:pt x="237204" y="262062"/>
                          </a:lnTo>
                          <a:lnTo>
                            <a:pt x="240051" y="260721"/>
                          </a:lnTo>
                          <a:lnTo>
                            <a:pt x="238761" y="259818"/>
                          </a:lnTo>
                          <a:lnTo>
                            <a:pt x="237505" y="258925"/>
                          </a:lnTo>
                          <a:lnTo>
                            <a:pt x="236206" y="258022"/>
                          </a:lnTo>
                          <a:lnTo>
                            <a:pt x="234967" y="257128"/>
                          </a:lnTo>
                          <a:lnTo>
                            <a:pt x="233711" y="256226"/>
                          </a:lnTo>
                          <a:lnTo>
                            <a:pt x="232456" y="255332"/>
                          </a:lnTo>
                          <a:lnTo>
                            <a:pt x="231157" y="254399"/>
                          </a:lnTo>
                          <a:lnTo>
                            <a:pt x="229961" y="253498"/>
                          </a:lnTo>
                          <a:lnTo>
                            <a:pt x="224568" y="249366"/>
                          </a:lnTo>
                          <a:lnTo>
                            <a:pt x="219372" y="245126"/>
                          </a:lnTo>
                          <a:lnTo>
                            <a:pt x="214288" y="240840"/>
                          </a:lnTo>
                          <a:lnTo>
                            <a:pt x="209282" y="236446"/>
                          </a:lnTo>
                          <a:lnTo>
                            <a:pt x="204491" y="232014"/>
                          </a:lnTo>
                          <a:lnTo>
                            <a:pt x="199777" y="227474"/>
                          </a:lnTo>
                          <a:lnTo>
                            <a:pt x="195235" y="222894"/>
                          </a:lnTo>
                          <a:lnTo>
                            <a:pt x="190909" y="218200"/>
                          </a:lnTo>
                          <a:lnTo>
                            <a:pt x="186659" y="213467"/>
                          </a:lnTo>
                          <a:lnTo>
                            <a:pt x="182556" y="208680"/>
                          </a:lnTo>
                          <a:lnTo>
                            <a:pt x="178600" y="203801"/>
                          </a:lnTo>
                          <a:lnTo>
                            <a:pt x="174849" y="198867"/>
                          </a:lnTo>
                          <a:lnTo>
                            <a:pt x="171210" y="193872"/>
                          </a:lnTo>
                          <a:lnTo>
                            <a:pt x="167778" y="188785"/>
                          </a:lnTo>
                          <a:lnTo>
                            <a:pt x="164467" y="183704"/>
                          </a:lnTo>
                          <a:lnTo>
                            <a:pt x="161370" y="178524"/>
                          </a:lnTo>
                          <a:lnTo>
                            <a:pt x="158420" y="173290"/>
                          </a:lnTo>
                          <a:lnTo>
                            <a:pt x="155633" y="167995"/>
                          </a:lnTo>
                          <a:lnTo>
                            <a:pt x="153018" y="162722"/>
                          </a:lnTo>
                          <a:lnTo>
                            <a:pt x="150635" y="157342"/>
                          </a:lnTo>
                          <a:lnTo>
                            <a:pt x="148390" y="151899"/>
                          </a:lnTo>
                          <a:lnTo>
                            <a:pt x="146343" y="146457"/>
                          </a:lnTo>
                          <a:lnTo>
                            <a:pt x="144433" y="140923"/>
                          </a:lnTo>
                          <a:lnTo>
                            <a:pt x="142738" y="135387"/>
                          </a:lnTo>
                          <a:lnTo>
                            <a:pt x="141233" y="129814"/>
                          </a:lnTo>
                          <a:lnTo>
                            <a:pt x="139994" y="124187"/>
                          </a:lnTo>
                          <a:lnTo>
                            <a:pt x="138850" y="118544"/>
                          </a:lnTo>
                          <a:lnTo>
                            <a:pt x="137947" y="112855"/>
                          </a:lnTo>
                          <a:lnTo>
                            <a:pt x="137233" y="107135"/>
                          </a:lnTo>
                          <a:lnTo>
                            <a:pt x="136795" y="101393"/>
                          </a:lnTo>
                          <a:lnTo>
                            <a:pt x="136485" y="95619"/>
                          </a:lnTo>
                          <a:lnTo>
                            <a:pt x="136399" y="89823"/>
                          </a:lnTo>
                          <a:lnTo>
                            <a:pt x="136442" y="86678"/>
                          </a:lnTo>
                          <a:lnTo>
                            <a:pt x="136588" y="83594"/>
                          </a:lnTo>
                          <a:lnTo>
                            <a:pt x="136734" y="80511"/>
                          </a:lnTo>
                          <a:lnTo>
                            <a:pt x="136984" y="77466"/>
                          </a:lnTo>
                          <a:lnTo>
                            <a:pt x="137293" y="74437"/>
                          </a:lnTo>
                          <a:lnTo>
                            <a:pt x="137698" y="71383"/>
                          </a:lnTo>
                          <a:lnTo>
                            <a:pt x="138136" y="68339"/>
                          </a:lnTo>
                          <a:lnTo>
                            <a:pt x="138635" y="65348"/>
                          </a:lnTo>
                          <a:lnTo>
                            <a:pt x="139177" y="62411"/>
                          </a:lnTo>
                          <a:lnTo>
                            <a:pt x="139788" y="59420"/>
                          </a:lnTo>
                          <a:lnTo>
                            <a:pt x="140476" y="56485"/>
                          </a:lnTo>
                          <a:lnTo>
                            <a:pt x="141233" y="53587"/>
                          </a:lnTo>
                          <a:lnTo>
                            <a:pt x="142024" y="50688"/>
                          </a:lnTo>
                          <a:lnTo>
                            <a:pt x="142885" y="47810"/>
                          </a:lnTo>
                          <a:lnTo>
                            <a:pt x="143788" y="44967"/>
                          </a:lnTo>
                          <a:lnTo>
                            <a:pt x="144794" y="42125"/>
                          </a:lnTo>
                          <a:lnTo>
                            <a:pt x="145775" y="39283"/>
                          </a:lnTo>
                          <a:lnTo>
                            <a:pt x="146884" y="36497"/>
                          </a:lnTo>
                          <a:lnTo>
                            <a:pt x="148037" y="33748"/>
                          </a:lnTo>
                          <a:lnTo>
                            <a:pt x="149233" y="31001"/>
                          </a:lnTo>
                          <a:lnTo>
                            <a:pt x="150489" y="28270"/>
                          </a:lnTo>
                          <a:lnTo>
                            <a:pt x="151779" y="25578"/>
                          </a:lnTo>
                          <a:lnTo>
                            <a:pt x="153181" y="22886"/>
                          </a:lnTo>
                          <a:lnTo>
                            <a:pt x="154566" y="20231"/>
                          </a:lnTo>
                          <a:lnTo>
                            <a:pt x="156028" y="17650"/>
                          </a:lnTo>
                          <a:lnTo>
                            <a:pt x="157577" y="14995"/>
                          </a:lnTo>
                          <a:lnTo>
                            <a:pt x="159134" y="12452"/>
                          </a:lnTo>
                          <a:lnTo>
                            <a:pt x="160759" y="9910"/>
                          </a:lnTo>
                          <a:lnTo>
                            <a:pt x="162419" y="7367"/>
                          </a:lnTo>
                          <a:lnTo>
                            <a:pt x="164114" y="4880"/>
                          </a:lnTo>
                          <a:lnTo>
                            <a:pt x="165912" y="2430"/>
                          </a:lnTo>
                          <a:lnTo>
                            <a:pt x="167710" y="0"/>
                          </a:lnTo>
                          <a:lnTo>
                            <a:pt x="158772" y="1888"/>
                          </a:lnTo>
                          <a:lnTo>
                            <a:pt x="149981" y="3832"/>
                          </a:lnTo>
                          <a:lnTo>
                            <a:pt x="141379" y="5834"/>
                          </a:lnTo>
                          <a:lnTo>
                            <a:pt x="132941" y="7815"/>
                          </a:lnTo>
                          <a:lnTo>
                            <a:pt x="124657" y="9816"/>
                          </a:lnTo>
                          <a:lnTo>
                            <a:pt x="116554" y="11854"/>
                          </a:lnTo>
                          <a:lnTo>
                            <a:pt x="108658" y="13911"/>
                          </a:lnTo>
                          <a:lnTo>
                            <a:pt x="100959" y="15949"/>
                          </a:lnTo>
                          <a:lnTo>
                            <a:pt x="93467" y="17987"/>
                          </a:lnTo>
                          <a:lnTo>
                            <a:pt x="86224" y="19987"/>
                          </a:lnTo>
                          <a:lnTo>
                            <a:pt x="79188" y="21988"/>
                          </a:lnTo>
                          <a:lnTo>
                            <a:pt x="72384" y="23970"/>
                          </a:lnTo>
                          <a:lnTo>
                            <a:pt x="65855" y="25878"/>
                          </a:lnTo>
                          <a:lnTo>
                            <a:pt x="59593" y="27766"/>
                          </a:lnTo>
                          <a:lnTo>
                            <a:pt x="53546" y="29653"/>
                          </a:lnTo>
                          <a:lnTo>
                            <a:pt x="47809" y="31449"/>
                          </a:lnTo>
                          <a:lnTo>
                            <a:pt x="37177" y="34851"/>
                          </a:lnTo>
                          <a:lnTo>
                            <a:pt x="27715" y="37992"/>
                          </a:lnTo>
                          <a:lnTo>
                            <a:pt x="19534" y="40778"/>
                          </a:lnTo>
                          <a:lnTo>
                            <a:pt x="12687" y="43172"/>
                          </a:lnTo>
                          <a:lnTo>
                            <a:pt x="7242" y="45117"/>
                          </a:lnTo>
                          <a:lnTo>
                            <a:pt x="3242" y="46612"/>
                          </a:lnTo>
                          <a:lnTo>
                            <a:pt x="800" y="47510"/>
                          </a:lnTo>
                          <a:lnTo>
                            <a:pt x="0" y="47810"/>
                          </a:lnTo>
                          <a:lnTo>
                            <a:pt x="946" y="54185"/>
                          </a:lnTo>
                          <a:lnTo>
                            <a:pt x="1987" y="60707"/>
                          </a:lnTo>
                          <a:lnTo>
                            <a:pt x="3208" y="67406"/>
                          </a:lnTo>
                          <a:lnTo>
                            <a:pt x="4498" y="74228"/>
                          </a:lnTo>
                          <a:lnTo>
                            <a:pt x="5943" y="81166"/>
                          </a:lnTo>
                          <a:lnTo>
                            <a:pt x="7492" y="88234"/>
                          </a:lnTo>
                          <a:lnTo>
                            <a:pt x="9195" y="95473"/>
                          </a:lnTo>
                          <a:lnTo>
                            <a:pt x="10950" y="102742"/>
                          </a:lnTo>
                          <a:lnTo>
                            <a:pt x="12790" y="110165"/>
                          </a:lnTo>
                          <a:lnTo>
                            <a:pt x="14777" y="117643"/>
                          </a:lnTo>
                          <a:lnTo>
                            <a:pt x="16833" y="125235"/>
                          </a:lnTo>
                          <a:lnTo>
                            <a:pt x="18984" y="132844"/>
                          </a:lnTo>
                          <a:lnTo>
                            <a:pt x="21186" y="140583"/>
                          </a:lnTo>
                          <a:lnTo>
                            <a:pt x="23491" y="148361"/>
                          </a:lnTo>
                          <a:lnTo>
                            <a:pt x="25831" y="156139"/>
                          </a:lnTo>
                          <a:lnTo>
                            <a:pt x="28282" y="164017"/>
                          </a:lnTo>
                          <a:lnTo>
                            <a:pt x="30768" y="171887"/>
                          </a:lnTo>
                          <a:lnTo>
                            <a:pt x="33323" y="179758"/>
                          </a:lnTo>
                          <a:lnTo>
                            <a:pt x="35921" y="187682"/>
                          </a:lnTo>
                          <a:lnTo>
                            <a:pt x="38562" y="195615"/>
                          </a:lnTo>
                          <a:lnTo>
                            <a:pt x="41220" y="203539"/>
                          </a:lnTo>
                          <a:lnTo>
                            <a:pt x="43964" y="211409"/>
                          </a:lnTo>
                          <a:lnTo>
                            <a:pt x="46699" y="219302"/>
                          </a:lnTo>
                          <a:lnTo>
                            <a:pt x="49503" y="227173"/>
                          </a:lnTo>
                          <a:lnTo>
                            <a:pt x="52316" y="234951"/>
                          </a:lnTo>
                          <a:lnTo>
                            <a:pt x="55094" y="242729"/>
                          </a:lnTo>
                          <a:lnTo>
                            <a:pt x="57898" y="250414"/>
                          </a:lnTo>
                          <a:lnTo>
                            <a:pt x="60746" y="258084"/>
                          </a:lnTo>
                          <a:lnTo>
                            <a:pt x="63593" y="265615"/>
                          </a:lnTo>
                          <a:lnTo>
                            <a:pt x="66440" y="273093"/>
                          </a:lnTo>
                          <a:lnTo>
                            <a:pt x="69244" y="280516"/>
                          </a:lnTo>
                          <a:lnTo>
                            <a:pt x="72091" y="287793"/>
                          </a:lnTo>
                          <a:lnTo>
                            <a:pt x="75988" y="288355"/>
                          </a:lnTo>
                          <a:lnTo>
                            <a:pt x="79945" y="288841"/>
                          </a:lnTo>
                          <a:lnTo>
                            <a:pt x="83876" y="289250"/>
                          </a:lnTo>
                          <a:lnTo>
                            <a:pt x="87936" y="289643"/>
                          </a:lnTo>
                          <a:lnTo>
                            <a:pt x="91979" y="289944"/>
                          </a:lnTo>
                          <a:lnTo>
                            <a:pt x="96082" y="290182"/>
                          </a:lnTo>
                          <a:lnTo>
                            <a:pt x="100159" y="290390"/>
                          </a:lnTo>
                          <a:lnTo>
                            <a:pt x="104305" y="290483"/>
                          </a:lnTo>
                          <a:lnTo>
                            <a:pt x="108512" y="290537"/>
                          </a:lnTo>
                          <a:lnTo>
                            <a:pt x="112761" y="290537"/>
                          </a:lnTo>
                          <a:lnTo>
                            <a:pt x="117010" y="290483"/>
                          </a:lnTo>
                          <a:lnTo>
                            <a:pt x="121242" y="290337"/>
                          </a:lnTo>
                          <a:lnTo>
                            <a:pt x="125595" y="290144"/>
                          </a:lnTo>
                          <a:lnTo>
                            <a:pt x="129947" y="289851"/>
                          </a:lnTo>
                          <a:lnTo>
                            <a:pt x="134343" y="289496"/>
                          </a:lnTo>
                          <a:lnTo>
                            <a:pt x="138739" y="289103"/>
                          </a:lnTo>
                          <a:close/>
                        </a:path>
                      </a:pathLst>
                    </a:custGeom>
                    <a:solidFill>
                      <a:srgbClr val="45922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36" w:lineRule="exact"/>
        <w:ind w:left="531" w:right="747" w:firstLine="523"/>
      </w:pPr>
      <w:r>
        <w:drawing>
          <wp:anchor simplePos="0" relativeHeight="251658277" behindDoc="1" locked="0" layoutInCell="1" allowOverlap="1">
            <wp:simplePos x="0" y="0"/>
            <wp:positionH relativeFrom="page">
              <wp:posOffset>999706</wp:posOffset>
            </wp:positionH>
            <wp:positionV relativeFrom="paragraph">
              <wp:posOffset>106923</wp:posOffset>
            </wp:positionV>
            <wp:extent cx="373397" cy="125387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97" cy="125387"/>
                    </a:xfrm>
                    <a:custGeom>
                      <a:rect l="l" t="t" r="r" b="b"/>
                      <a:pathLst>
                        <a:path w="373397" h="125387">
                          <a:moveTo>
                            <a:pt x="360959" y="29223"/>
                          </a:moveTo>
                          <a:lnTo>
                            <a:pt x="355703" y="29408"/>
                          </a:lnTo>
                          <a:lnTo>
                            <a:pt x="350413" y="29562"/>
                          </a:lnTo>
                          <a:lnTo>
                            <a:pt x="345174" y="29670"/>
                          </a:lnTo>
                          <a:lnTo>
                            <a:pt x="339987" y="29616"/>
                          </a:lnTo>
                          <a:lnTo>
                            <a:pt x="334732" y="29562"/>
                          </a:lnTo>
                          <a:lnTo>
                            <a:pt x="329545" y="29370"/>
                          </a:lnTo>
                          <a:lnTo>
                            <a:pt x="324332" y="29169"/>
                          </a:lnTo>
                          <a:lnTo>
                            <a:pt x="319137" y="28815"/>
                          </a:lnTo>
                          <a:lnTo>
                            <a:pt x="313984" y="28422"/>
                          </a:lnTo>
                          <a:lnTo>
                            <a:pt x="308857" y="27974"/>
                          </a:lnTo>
                          <a:lnTo>
                            <a:pt x="303756" y="27427"/>
                          </a:lnTo>
                          <a:lnTo>
                            <a:pt x="298604" y="26833"/>
                          </a:lnTo>
                          <a:lnTo>
                            <a:pt x="293520" y="26116"/>
                          </a:lnTo>
                          <a:lnTo>
                            <a:pt x="288471" y="25338"/>
                          </a:lnTo>
                          <a:lnTo>
                            <a:pt x="283430" y="24529"/>
                          </a:lnTo>
                          <a:lnTo>
                            <a:pt x="278381" y="23580"/>
                          </a:lnTo>
                          <a:lnTo>
                            <a:pt x="273383" y="22640"/>
                          </a:lnTo>
                          <a:lnTo>
                            <a:pt x="268437" y="21592"/>
                          </a:lnTo>
                          <a:lnTo>
                            <a:pt x="263440" y="20490"/>
                          </a:lnTo>
                          <a:lnTo>
                            <a:pt x="258537" y="19294"/>
                          </a:lnTo>
                          <a:lnTo>
                            <a:pt x="253642" y="18046"/>
                          </a:lnTo>
                          <a:lnTo>
                            <a:pt x="248739" y="16697"/>
                          </a:lnTo>
                          <a:lnTo>
                            <a:pt x="243905" y="15309"/>
                          </a:lnTo>
                          <a:lnTo>
                            <a:pt x="239114" y="13852"/>
                          </a:lnTo>
                          <a:lnTo>
                            <a:pt x="234322" y="12357"/>
                          </a:lnTo>
                          <a:lnTo>
                            <a:pt x="229566" y="10769"/>
                          </a:lnTo>
                          <a:lnTo>
                            <a:pt x="224817" y="9127"/>
                          </a:lnTo>
                          <a:lnTo>
                            <a:pt x="220129" y="7423"/>
                          </a:lnTo>
                          <a:lnTo>
                            <a:pt x="215484" y="5681"/>
                          </a:lnTo>
                          <a:lnTo>
                            <a:pt x="210874" y="3831"/>
                          </a:lnTo>
                          <a:lnTo>
                            <a:pt x="206289" y="1943"/>
                          </a:lnTo>
                          <a:lnTo>
                            <a:pt x="201730" y="0"/>
                          </a:lnTo>
                          <a:lnTo>
                            <a:pt x="197541" y="2598"/>
                          </a:lnTo>
                          <a:lnTo>
                            <a:pt x="193292" y="5142"/>
                          </a:lnTo>
                          <a:lnTo>
                            <a:pt x="188999" y="7569"/>
                          </a:lnTo>
                          <a:lnTo>
                            <a:pt x="184647" y="10021"/>
                          </a:lnTo>
                          <a:lnTo>
                            <a:pt x="180251" y="12419"/>
                          </a:lnTo>
                          <a:lnTo>
                            <a:pt x="175813" y="14716"/>
                          </a:lnTo>
                          <a:lnTo>
                            <a:pt x="171314" y="16959"/>
                          </a:lnTo>
                          <a:lnTo>
                            <a:pt x="166772" y="19148"/>
                          </a:lnTo>
                          <a:lnTo>
                            <a:pt x="162162" y="21299"/>
                          </a:lnTo>
                          <a:lnTo>
                            <a:pt x="157560" y="23334"/>
                          </a:lnTo>
                          <a:lnTo>
                            <a:pt x="152915" y="25368"/>
                          </a:lnTo>
                          <a:lnTo>
                            <a:pt x="148184" y="27319"/>
                          </a:lnTo>
                          <a:lnTo>
                            <a:pt x="143427" y="29223"/>
                          </a:lnTo>
                          <a:lnTo>
                            <a:pt x="138636" y="31019"/>
                          </a:lnTo>
                          <a:lnTo>
                            <a:pt x="133844" y="32815"/>
                          </a:lnTo>
                          <a:lnTo>
                            <a:pt x="128950" y="34496"/>
                          </a:lnTo>
                          <a:lnTo>
                            <a:pt x="124047" y="36107"/>
                          </a:lnTo>
                          <a:lnTo>
                            <a:pt x="119109" y="37641"/>
                          </a:lnTo>
                          <a:lnTo>
                            <a:pt x="114103" y="39137"/>
                          </a:lnTo>
                          <a:lnTo>
                            <a:pt x="109106" y="40593"/>
                          </a:lnTo>
                          <a:lnTo>
                            <a:pt x="104056" y="41934"/>
                          </a:lnTo>
                          <a:lnTo>
                            <a:pt x="98973" y="43229"/>
                          </a:lnTo>
                          <a:lnTo>
                            <a:pt x="93820" y="44425"/>
                          </a:lnTo>
                          <a:lnTo>
                            <a:pt x="88676" y="45565"/>
                          </a:lnTo>
                          <a:lnTo>
                            <a:pt x="83524" y="46667"/>
                          </a:lnTo>
                          <a:lnTo>
                            <a:pt x="78294" y="47662"/>
                          </a:lnTo>
                          <a:lnTo>
                            <a:pt x="73038" y="48556"/>
                          </a:lnTo>
                          <a:lnTo>
                            <a:pt x="67739" y="49396"/>
                          </a:lnTo>
                          <a:lnTo>
                            <a:pt x="62441" y="50206"/>
                          </a:lnTo>
                          <a:lnTo>
                            <a:pt x="57107" y="50892"/>
                          </a:lnTo>
                          <a:lnTo>
                            <a:pt x="51749" y="51493"/>
                          </a:lnTo>
                          <a:lnTo>
                            <a:pt x="46364" y="52056"/>
                          </a:lnTo>
                          <a:lnTo>
                            <a:pt x="43413" y="52357"/>
                          </a:lnTo>
                          <a:lnTo>
                            <a:pt x="40403" y="52541"/>
                          </a:lnTo>
                          <a:lnTo>
                            <a:pt x="37469" y="52803"/>
                          </a:lnTo>
                          <a:lnTo>
                            <a:pt x="34519" y="52950"/>
                          </a:lnTo>
                          <a:lnTo>
                            <a:pt x="31569" y="53104"/>
                          </a:lnTo>
                          <a:lnTo>
                            <a:pt x="28678" y="53250"/>
                          </a:lnTo>
                          <a:lnTo>
                            <a:pt x="25771" y="53343"/>
                          </a:lnTo>
                          <a:lnTo>
                            <a:pt x="22821" y="53436"/>
                          </a:lnTo>
                          <a:lnTo>
                            <a:pt x="19930" y="53489"/>
                          </a:lnTo>
                          <a:lnTo>
                            <a:pt x="17083" y="53551"/>
                          </a:lnTo>
                          <a:lnTo>
                            <a:pt x="14176" y="53551"/>
                          </a:lnTo>
                          <a:lnTo>
                            <a:pt x="11328" y="53551"/>
                          </a:lnTo>
                          <a:lnTo>
                            <a:pt x="8481" y="53489"/>
                          </a:lnTo>
                          <a:lnTo>
                            <a:pt x="5634" y="53397"/>
                          </a:lnTo>
                          <a:lnTo>
                            <a:pt x="2787" y="53343"/>
                          </a:lnTo>
                          <a:lnTo>
                            <a:pt x="0" y="53196"/>
                          </a:lnTo>
                          <a:lnTo>
                            <a:pt x="3243" y="61175"/>
                          </a:lnTo>
                          <a:lnTo>
                            <a:pt x="6425" y="68753"/>
                          </a:lnTo>
                          <a:lnTo>
                            <a:pt x="9445" y="75929"/>
                          </a:lnTo>
                          <a:lnTo>
                            <a:pt x="12335" y="82751"/>
                          </a:lnTo>
                          <a:lnTo>
                            <a:pt x="15036" y="89133"/>
                          </a:lnTo>
                          <a:lnTo>
                            <a:pt x="17582" y="95077"/>
                          </a:lnTo>
                          <a:lnTo>
                            <a:pt x="19973" y="100558"/>
                          </a:lnTo>
                          <a:lnTo>
                            <a:pt x="22124" y="105545"/>
                          </a:lnTo>
                          <a:lnTo>
                            <a:pt x="24076" y="110031"/>
                          </a:lnTo>
                          <a:lnTo>
                            <a:pt x="25831" y="113963"/>
                          </a:lnTo>
                          <a:lnTo>
                            <a:pt x="27319" y="117362"/>
                          </a:lnTo>
                          <a:lnTo>
                            <a:pt x="28575" y="120207"/>
                          </a:lnTo>
                          <a:lnTo>
                            <a:pt x="29582" y="122450"/>
                          </a:lnTo>
                          <a:lnTo>
                            <a:pt x="30313" y="124092"/>
                          </a:lnTo>
                          <a:lnTo>
                            <a:pt x="30777" y="125086"/>
                          </a:lnTo>
                          <a:lnTo>
                            <a:pt x="30923" y="125387"/>
                          </a:lnTo>
                          <a:lnTo>
                            <a:pt x="44463" y="122188"/>
                          </a:lnTo>
                          <a:lnTo>
                            <a:pt x="57839" y="119012"/>
                          </a:lnTo>
                          <a:lnTo>
                            <a:pt x="71085" y="115759"/>
                          </a:lnTo>
                          <a:lnTo>
                            <a:pt x="84126" y="112521"/>
                          </a:lnTo>
                          <a:lnTo>
                            <a:pt x="97020" y="109322"/>
                          </a:lnTo>
                          <a:lnTo>
                            <a:pt x="109708" y="106092"/>
                          </a:lnTo>
                          <a:lnTo>
                            <a:pt x="122249" y="102855"/>
                          </a:lnTo>
                          <a:lnTo>
                            <a:pt x="134636" y="99602"/>
                          </a:lnTo>
                          <a:lnTo>
                            <a:pt x="146782" y="96364"/>
                          </a:lnTo>
                          <a:lnTo>
                            <a:pt x="158816" y="93173"/>
                          </a:lnTo>
                          <a:lnTo>
                            <a:pt x="170600" y="89935"/>
                          </a:lnTo>
                          <a:lnTo>
                            <a:pt x="182264" y="86736"/>
                          </a:lnTo>
                          <a:lnTo>
                            <a:pt x="193687" y="83560"/>
                          </a:lnTo>
                          <a:lnTo>
                            <a:pt x="204973" y="80415"/>
                          </a:lnTo>
                          <a:lnTo>
                            <a:pt x="216069" y="77224"/>
                          </a:lnTo>
                          <a:lnTo>
                            <a:pt x="226976" y="74079"/>
                          </a:lnTo>
                          <a:lnTo>
                            <a:pt x="237651" y="70996"/>
                          </a:lnTo>
                          <a:lnTo>
                            <a:pt x="248154" y="67912"/>
                          </a:lnTo>
                          <a:lnTo>
                            <a:pt x="258433" y="64806"/>
                          </a:lnTo>
                          <a:lnTo>
                            <a:pt x="268523" y="61776"/>
                          </a:lnTo>
                          <a:lnTo>
                            <a:pt x="278424" y="58785"/>
                          </a:lnTo>
                          <a:lnTo>
                            <a:pt x="288118" y="55794"/>
                          </a:lnTo>
                          <a:lnTo>
                            <a:pt x="297615" y="52842"/>
                          </a:lnTo>
                          <a:lnTo>
                            <a:pt x="306896" y="49959"/>
                          </a:lnTo>
                          <a:lnTo>
                            <a:pt x="324788" y="44278"/>
                          </a:lnTo>
                          <a:lnTo>
                            <a:pt x="341871" y="38743"/>
                          </a:lnTo>
                          <a:lnTo>
                            <a:pt x="358111" y="33409"/>
                          </a:lnTo>
                          <a:lnTo>
                            <a:pt x="373397" y="28267"/>
                          </a:lnTo>
                          <a:lnTo>
                            <a:pt x="371849" y="28422"/>
                          </a:lnTo>
                          <a:lnTo>
                            <a:pt x="370300" y="28514"/>
                          </a:lnTo>
                          <a:lnTo>
                            <a:pt x="368743" y="28660"/>
                          </a:lnTo>
                          <a:lnTo>
                            <a:pt x="367195" y="28815"/>
                          </a:lnTo>
                          <a:lnTo>
                            <a:pt x="365647" y="28922"/>
                          </a:lnTo>
                          <a:lnTo>
                            <a:pt x="364098" y="29015"/>
                          </a:lnTo>
                          <a:lnTo>
                            <a:pt x="362507" y="29115"/>
                          </a:lnTo>
                          <a:lnTo>
                            <a:pt x="360959" y="29223"/>
                          </a:lnTo>
                          <a:close/>
                        </a:path>
                      </a:pathLst>
                    </a:custGeom>
                    <a:solidFill>
                      <a:srgbClr val="24235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311623</wp:posOffset>
            </wp:positionV>
            <wp:extent cx="89734" cy="197314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734" cy="197314"/>
                    </a:xfrm>
                    <a:custGeom>
                      <a:rect l="l" t="t" r="r" b="b"/>
                      <a:pathLst>
                        <a:path w="89734" h="197314">
                          <a:moveTo>
                            <a:pt x="0" y="161169"/>
                          </a:moveTo>
                          <a:lnTo>
                            <a:pt x="1046" y="161524"/>
                          </a:lnTo>
                          <a:lnTo>
                            <a:pt x="2302" y="161825"/>
                          </a:lnTo>
                          <a:lnTo>
                            <a:pt x="3642" y="162125"/>
                          </a:lnTo>
                          <a:lnTo>
                            <a:pt x="5149" y="162372"/>
                          </a:lnTo>
                          <a:lnTo>
                            <a:pt x="6740" y="162572"/>
                          </a:lnTo>
                          <a:lnTo>
                            <a:pt x="8393" y="162758"/>
                          </a:lnTo>
                          <a:lnTo>
                            <a:pt x="10151" y="162912"/>
                          </a:lnTo>
                          <a:lnTo>
                            <a:pt x="11889" y="163058"/>
                          </a:lnTo>
                          <a:lnTo>
                            <a:pt x="15531" y="163320"/>
                          </a:lnTo>
                          <a:lnTo>
                            <a:pt x="19132" y="163413"/>
                          </a:lnTo>
                          <a:lnTo>
                            <a:pt x="22523" y="163505"/>
                          </a:lnTo>
                          <a:lnTo>
                            <a:pt x="25684" y="163505"/>
                          </a:lnTo>
                          <a:lnTo>
                            <a:pt x="27986" y="163475"/>
                          </a:lnTo>
                          <a:lnTo>
                            <a:pt x="30121" y="163320"/>
                          </a:lnTo>
                          <a:lnTo>
                            <a:pt x="32131" y="163020"/>
                          </a:lnTo>
                          <a:lnTo>
                            <a:pt x="33972" y="162611"/>
                          </a:lnTo>
                          <a:lnTo>
                            <a:pt x="35731" y="162164"/>
                          </a:lnTo>
                          <a:lnTo>
                            <a:pt x="37364" y="161562"/>
                          </a:lnTo>
                          <a:lnTo>
                            <a:pt x="38871" y="160931"/>
                          </a:lnTo>
                          <a:lnTo>
                            <a:pt x="40273" y="160183"/>
                          </a:lnTo>
                          <a:lnTo>
                            <a:pt x="41509" y="159320"/>
                          </a:lnTo>
                          <a:lnTo>
                            <a:pt x="42722" y="158425"/>
                          </a:lnTo>
                          <a:lnTo>
                            <a:pt x="43769" y="157431"/>
                          </a:lnTo>
                          <a:lnTo>
                            <a:pt x="44774" y="156383"/>
                          </a:lnTo>
                          <a:lnTo>
                            <a:pt x="45611" y="155280"/>
                          </a:lnTo>
                          <a:lnTo>
                            <a:pt x="46406" y="154140"/>
                          </a:lnTo>
                          <a:lnTo>
                            <a:pt x="47119" y="152944"/>
                          </a:lnTo>
                          <a:lnTo>
                            <a:pt x="47767" y="151695"/>
                          </a:lnTo>
                          <a:lnTo>
                            <a:pt x="48312" y="150401"/>
                          </a:lnTo>
                          <a:lnTo>
                            <a:pt x="48814" y="149113"/>
                          </a:lnTo>
                          <a:lnTo>
                            <a:pt x="49211" y="147710"/>
                          </a:lnTo>
                          <a:lnTo>
                            <a:pt x="49568" y="146362"/>
                          </a:lnTo>
                          <a:lnTo>
                            <a:pt x="49860" y="144920"/>
                          </a:lnTo>
                          <a:lnTo>
                            <a:pt x="50111" y="143525"/>
                          </a:lnTo>
                          <a:lnTo>
                            <a:pt x="50362" y="142083"/>
                          </a:lnTo>
                          <a:lnTo>
                            <a:pt x="50509" y="140626"/>
                          </a:lnTo>
                          <a:lnTo>
                            <a:pt x="50656" y="139185"/>
                          </a:lnTo>
                          <a:lnTo>
                            <a:pt x="50761" y="137782"/>
                          </a:lnTo>
                          <a:lnTo>
                            <a:pt x="50803" y="136341"/>
                          </a:lnTo>
                          <a:lnTo>
                            <a:pt x="50866" y="134938"/>
                          </a:lnTo>
                          <a:lnTo>
                            <a:pt x="50907" y="132155"/>
                          </a:lnTo>
                          <a:lnTo>
                            <a:pt x="50907" y="129464"/>
                          </a:lnTo>
                          <a:lnTo>
                            <a:pt x="50907" y="0"/>
                          </a:lnTo>
                          <a:lnTo>
                            <a:pt x="89734" y="0"/>
                          </a:lnTo>
                          <a:lnTo>
                            <a:pt x="89734" y="148065"/>
                          </a:lnTo>
                          <a:lnTo>
                            <a:pt x="89674" y="150007"/>
                          </a:lnTo>
                          <a:lnTo>
                            <a:pt x="89570" y="151988"/>
                          </a:lnTo>
                          <a:lnTo>
                            <a:pt x="89381" y="153993"/>
                          </a:lnTo>
                          <a:lnTo>
                            <a:pt x="89089" y="156028"/>
                          </a:lnTo>
                          <a:lnTo>
                            <a:pt x="88693" y="158125"/>
                          </a:lnTo>
                          <a:lnTo>
                            <a:pt x="88229" y="160183"/>
                          </a:lnTo>
                          <a:lnTo>
                            <a:pt x="87687" y="162272"/>
                          </a:lnTo>
                          <a:lnTo>
                            <a:pt x="87033" y="164368"/>
                          </a:lnTo>
                          <a:lnTo>
                            <a:pt x="86285" y="166465"/>
                          </a:lnTo>
                          <a:lnTo>
                            <a:pt x="85424" y="168554"/>
                          </a:lnTo>
                          <a:lnTo>
                            <a:pt x="84482" y="170597"/>
                          </a:lnTo>
                          <a:lnTo>
                            <a:pt x="83436" y="172632"/>
                          </a:lnTo>
                          <a:lnTo>
                            <a:pt x="82285" y="174636"/>
                          </a:lnTo>
                          <a:lnTo>
                            <a:pt x="80987" y="176578"/>
                          </a:lnTo>
                          <a:lnTo>
                            <a:pt x="79647" y="178467"/>
                          </a:lnTo>
                          <a:lnTo>
                            <a:pt x="78140" y="180356"/>
                          </a:lnTo>
                          <a:lnTo>
                            <a:pt x="76549" y="182152"/>
                          </a:lnTo>
                          <a:lnTo>
                            <a:pt x="74791" y="183848"/>
                          </a:lnTo>
                          <a:lnTo>
                            <a:pt x="72949" y="185552"/>
                          </a:lnTo>
                          <a:lnTo>
                            <a:pt x="70940" y="187086"/>
                          </a:lnTo>
                          <a:lnTo>
                            <a:pt x="68846" y="188581"/>
                          </a:lnTo>
                          <a:lnTo>
                            <a:pt x="66648" y="189984"/>
                          </a:lnTo>
                          <a:lnTo>
                            <a:pt x="64303" y="191271"/>
                          </a:lnTo>
                          <a:lnTo>
                            <a:pt x="61792" y="192474"/>
                          </a:lnTo>
                          <a:lnTo>
                            <a:pt x="59154" y="193576"/>
                          </a:lnTo>
                          <a:lnTo>
                            <a:pt x="56412" y="194524"/>
                          </a:lnTo>
                          <a:lnTo>
                            <a:pt x="53503" y="195311"/>
                          </a:lnTo>
                          <a:lnTo>
                            <a:pt x="50467" y="196028"/>
                          </a:lnTo>
                          <a:lnTo>
                            <a:pt x="47265" y="196567"/>
                          </a:lnTo>
                          <a:lnTo>
                            <a:pt x="43915" y="196960"/>
                          </a:lnTo>
                          <a:lnTo>
                            <a:pt x="40420" y="197222"/>
                          </a:lnTo>
                          <a:lnTo>
                            <a:pt x="36778" y="197314"/>
                          </a:lnTo>
                          <a:lnTo>
                            <a:pt x="34768" y="197314"/>
                          </a:lnTo>
                          <a:lnTo>
                            <a:pt x="32633" y="197261"/>
                          </a:lnTo>
                          <a:lnTo>
                            <a:pt x="30435" y="197261"/>
                          </a:lnTo>
                          <a:lnTo>
                            <a:pt x="28133" y="197222"/>
                          </a:lnTo>
                          <a:lnTo>
                            <a:pt x="25788" y="197160"/>
                          </a:lnTo>
                          <a:lnTo>
                            <a:pt x="23381" y="197068"/>
                          </a:lnTo>
                          <a:lnTo>
                            <a:pt x="20932" y="196960"/>
                          </a:lnTo>
                          <a:lnTo>
                            <a:pt x="18483" y="196806"/>
                          </a:lnTo>
                          <a:lnTo>
                            <a:pt x="16033" y="196621"/>
                          </a:lnTo>
                          <a:lnTo>
                            <a:pt x="13647" y="196413"/>
                          </a:lnTo>
                          <a:lnTo>
                            <a:pt x="11198" y="196174"/>
                          </a:lnTo>
                          <a:lnTo>
                            <a:pt x="8833" y="195873"/>
                          </a:lnTo>
                          <a:lnTo>
                            <a:pt x="6489" y="195573"/>
                          </a:lnTo>
                          <a:lnTo>
                            <a:pt x="4249" y="195164"/>
                          </a:lnTo>
                          <a:lnTo>
                            <a:pt x="2093" y="194717"/>
                          </a:lnTo>
                          <a:lnTo>
                            <a:pt x="0" y="194232"/>
                          </a:lnTo>
                          <a:lnTo>
                            <a:pt x="0" y="161169"/>
                          </a:lnTo>
                          <a:close/>
                        </a:path>
                      </a:pathLst>
                    </a:custGeom>
                    <a:solidFill>
                      <a:srgbClr val="24235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776419</wp:posOffset>
            </wp:positionH>
            <wp:positionV relativeFrom="paragraph">
              <wp:posOffset>307283</wp:posOffset>
            </wp:positionV>
            <wp:extent cx="152898" cy="203204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898" cy="203204"/>
                    </a:xfrm>
                    <a:custGeom>
                      <a:rect l="l" t="t" r="r" b="b"/>
                      <a:pathLst>
                        <a:path w="152898" h="203204">
                          <a:moveTo>
                            <a:pt x="152898" y="196960"/>
                          </a:moveTo>
                          <a:lnTo>
                            <a:pt x="150197" y="197615"/>
                          </a:lnTo>
                          <a:lnTo>
                            <a:pt x="147427" y="198217"/>
                          </a:lnTo>
                          <a:lnTo>
                            <a:pt x="144692" y="198810"/>
                          </a:lnTo>
                          <a:lnTo>
                            <a:pt x="141948" y="199411"/>
                          </a:lnTo>
                          <a:lnTo>
                            <a:pt x="139144" y="199913"/>
                          </a:lnTo>
                          <a:lnTo>
                            <a:pt x="136357" y="200460"/>
                          </a:lnTo>
                          <a:lnTo>
                            <a:pt x="133509" y="200907"/>
                          </a:lnTo>
                          <a:lnTo>
                            <a:pt x="130705" y="201354"/>
                          </a:lnTo>
                          <a:lnTo>
                            <a:pt x="127858" y="201747"/>
                          </a:lnTo>
                          <a:lnTo>
                            <a:pt x="125011" y="202102"/>
                          </a:lnTo>
                          <a:lnTo>
                            <a:pt x="122207" y="202457"/>
                          </a:lnTo>
                          <a:lnTo>
                            <a:pt x="119359" y="202703"/>
                          </a:lnTo>
                          <a:lnTo>
                            <a:pt x="116512" y="202903"/>
                          </a:lnTo>
                          <a:lnTo>
                            <a:pt x="113665" y="203057"/>
                          </a:lnTo>
                          <a:lnTo>
                            <a:pt x="110861" y="203150"/>
                          </a:lnTo>
                          <a:lnTo>
                            <a:pt x="108014" y="203204"/>
                          </a:lnTo>
                          <a:lnTo>
                            <a:pt x="102130" y="203096"/>
                          </a:lnTo>
                          <a:lnTo>
                            <a:pt x="96332" y="202850"/>
                          </a:lnTo>
                          <a:lnTo>
                            <a:pt x="90638" y="202348"/>
                          </a:lnTo>
                          <a:lnTo>
                            <a:pt x="85090" y="201709"/>
                          </a:lnTo>
                          <a:lnTo>
                            <a:pt x="79696" y="200853"/>
                          </a:lnTo>
                          <a:lnTo>
                            <a:pt x="74398" y="199805"/>
                          </a:lnTo>
                          <a:lnTo>
                            <a:pt x="69245" y="198610"/>
                          </a:lnTo>
                          <a:lnTo>
                            <a:pt x="64265" y="197169"/>
                          </a:lnTo>
                          <a:lnTo>
                            <a:pt x="59413" y="195580"/>
                          </a:lnTo>
                          <a:lnTo>
                            <a:pt x="54760" y="193784"/>
                          </a:lnTo>
                          <a:lnTo>
                            <a:pt x="50218" y="191780"/>
                          </a:lnTo>
                          <a:lnTo>
                            <a:pt x="45865" y="189630"/>
                          </a:lnTo>
                          <a:lnTo>
                            <a:pt x="41676" y="187240"/>
                          </a:lnTo>
                          <a:lnTo>
                            <a:pt x="37616" y="184696"/>
                          </a:lnTo>
                          <a:lnTo>
                            <a:pt x="33788" y="181967"/>
                          </a:lnTo>
                          <a:lnTo>
                            <a:pt x="30124" y="178976"/>
                          </a:lnTo>
                          <a:lnTo>
                            <a:pt x="26632" y="175831"/>
                          </a:lnTo>
                          <a:lnTo>
                            <a:pt x="23389" y="172486"/>
                          </a:lnTo>
                          <a:lnTo>
                            <a:pt x="20283" y="168955"/>
                          </a:lnTo>
                          <a:lnTo>
                            <a:pt x="17402" y="165209"/>
                          </a:lnTo>
                          <a:lnTo>
                            <a:pt x="14701" y="161324"/>
                          </a:lnTo>
                          <a:lnTo>
                            <a:pt x="12249" y="157192"/>
                          </a:lnTo>
                          <a:lnTo>
                            <a:pt x="10013" y="152852"/>
                          </a:lnTo>
                          <a:lnTo>
                            <a:pt x="7957" y="148312"/>
                          </a:lnTo>
                          <a:lnTo>
                            <a:pt x="6099" y="143618"/>
                          </a:lnTo>
                          <a:lnTo>
                            <a:pt x="4542" y="138684"/>
                          </a:lnTo>
                          <a:lnTo>
                            <a:pt x="3166" y="133558"/>
                          </a:lnTo>
                          <a:lnTo>
                            <a:pt x="2056" y="128231"/>
                          </a:lnTo>
                          <a:lnTo>
                            <a:pt x="1153" y="122735"/>
                          </a:lnTo>
                          <a:lnTo>
                            <a:pt x="551" y="117008"/>
                          </a:lnTo>
                          <a:lnTo>
                            <a:pt x="147" y="111064"/>
                          </a:lnTo>
                          <a:lnTo>
                            <a:pt x="0" y="104929"/>
                          </a:lnTo>
                          <a:lnTo>
                            <a:pt x="147" y="98707"/>
                          </a:lnTo>
                          <a:lnTo>
                            <a:pt x="508" y="92687"/>
                          </a:lnTo>
                          <a:lnTo>
                            <a:pt x="1110" y="86798"/>
                          </a:lnTo>
                          <a:lnTo>
                            <a:pt x="1910" y="81109"/>
                          </a:lnTo>
                          <a:lnTo>
                            <a:pt x="2994" y="75636"/>
                          </a:lnTo>
                          <a:lnTo>
                            <a:pt x="4250" y="70286"/>
                          </a:lnTo>
                          <a:lnTo>
                            <a:pt x="5764" y="65160"/>
                          </a:lnTo>
                          <a:lnTo>
                            <a:pt x="7501" y="60172"/>
                          </a:lnTo>
                          <a:lnTo>
                            <a:pt x="9445" y="55386"/>
                          </a:lnTo>
                          <a:lnTo>
                            <a:pt x="11604" y="50799"/>
                          </a:lnTo>
                          <a:lnTo>
                            <a:pt x="13987" y="46405"/>
                          </a:lnTo>
                          <a:lnTo>
                            <a:pt x="16602" y="42181"/>
                          </a:lnTo>
                          <a:lnTo>
                            <a:pt x="19389" y="38142"/>
                          </a:lnTo>
                          <a:lnTo>
                            <a:pt x="22382" y="34349"/>
                          </a:lnTo>
                          <a:lnTo>
                            <a:pt x="25582" y="30703"/>
                          </a:lnTo>
                          <a:lnTo>
                            <a:pt x="28971" y="27265"/>
                          </a:lnTo>
                          <a:lnTo>
                            <a:pt x="32575" y="24027"/>
                          </a:lnTo>
                          <a:lnTo>
                            <a:pt x="36317" y="20944"/>
                          </a:lnTo>
                          <a:lnTo>
                            <a:pt x="40317" y="18100"/>
                          </a:lnTo>
                          <a:lnTo>
                            <a:pt x="44463" y="15448"/>
                          </a:lnTo>
                          <a:lnTo>
                            <a:pt x="48859" y="13012"/>
                          </a:lnTo>
                          <a:lnTo>
                            <a:pt x="53358" y="10768"/>
                          </a:lnTo>
                          <a:lnTo>
                            <a:pt x="58071" y="8772"/>
                          </a:lnTo>
                          <a:lnTo>
                            <a:pt x="62949" y="6938"/>
                          </a:lnTo>
                          <a:lnTo>
                            <a:pt x="68058" y="5334"/>
                          </a:lnTo>
                          <a:lnTo>
                            <a:pt x="73245" y="3946"/>
                          </a:lnTo>
                          <a:lnTo>
                            <a:pt x="78647" y="2752"/>
                          </a:lnTo>
                          <a:lnTo>
                            <a:pt x="84195" y="1742"/>
                          </a:lnTo>
                          <a:lnTo>
                            <a:pt x="89933" y="995"/>
                          </a:lnTo>
                          <a:lnTo>
                            <a:pt x="95833" y="447"/>
                          </a:lnTo>
                          <a:lnTo>
                            <a:pt x="101880" y="92"/>
                          </a:lnTo>
                          <a:lnTo>
                            <a:pt x="108014" y="0"/>
                          </a:lnTo>
                          <a:lnTo>
                            <a:pt x="110525" y="0"/>
                          </a:lnTo>
                          <a:lnTo>
                            <a:pt x="113123" y="92"/>
                          </a:lnTo>
                          <a:lnTo>
                            <a:pt x="115764" y="247"/>
                          </a:lnTo>
                          <a:lnTo>
                            <a:pt x="118456" y="447"/>
                          </a:lnTo>
                          <a:lnTo>
                            <a:pt x="121269" y="747"/>
                          </a:lnTo>
                          <a:lnTo>
                            <a:pt x="124047" y="1102"/>
                          </a:lnTo>
                          <a:lnTo>
                            <a:pt x="126920" y="1495"/>
                          </a:lnTo>
                          <a:lnTo>
                            <a:pt x="129802" y="1943"/>
                          </a:lnTo>
                          <a:lnTo>
                            <a:pt x="132692" y="2490"/>
                          </a:lnTo>
                          <a:lnTo>
                            <a:pt x="135643" y="3084"/>
                          </a:lnTo>
                          <a:lnTo>
                            <a:pt x="138559" y="3739"/>
                          </a:lnTo>
                          <a:lnTo>
                            <a:pt x="141440" y="4486"/>
                          </a:lnTo>
                          <a:lnTo>
                            <a:pt x="144288" y="5296"/>
                          </a:lnTo>
                          <a:lnTo>
                            <a:pt x="147135" y="6136"/>
                          </a:lnTo>
                          <a:lnTo>
                            <a:pt x="149879" y="7092"/>
                          </a:lnTo>
                          <a:lnTo>
                            <a:pt x="152640" y="8132"/>
                          </a:lnTo>
                          <a:lnTo>
                            <a:pt x="149793" y="41325"/>
                          </a:lnTo>
                          <a:lnTo>
                            <a:pt x="148391" y="40577"/>
                          </a:lnTo>
                          <a:lnTo>
                            <a:pt x="147032" y="39829"/>
                          </a:lnTo>
                          <a:lnTo>
                            <a:pt x="145655" y="39136"/>
                          </a:lnTo>
                          <a:lnTo>
                            <a:pt x="144288" y="38481"/>
                          </a:lnTo>
                          <a:lnTo>
                            <a:pt x="142885" y="37849"/>
                          </a:lnTo>
                          <a:lnTo>
                            <a:pt x="141552" y="37247"/>
                          </a:lnTo>
                          <a:lnTo>
                            <a:pt x="140185" y="36685"/>
                          </a:lnTo>
                          <a:lnTo>
                            <a:pt x="138851" y="36145"/>
                          </a:lnTo>
                          <a:lnTo>
                            <a:pt x="137509" y="35637"/>
                          </a:lnTo>
                          <a:lnTo>
                            <a:pt x="136150" y="35189"/>
                          </a:lnTo>
                          <a:lnTo>
                            <a:pt x="134808" y="34742"/>
                          </a:lnTo>
                          <a:lnTo>
                            <a:pt x="133509" y="34349"/>
                          </a:lnTo>
                          <a:lnTo>
                            <a:pt x="130851" y="33601"/>
                          </a:lnTo>
                          <a:lnTo>
                            <a:pt x="128211" y="32946"/>
                          </a:lnTo>
                          <a:lnTo>
                            <a:pt x="125553" y="32460"/>
                          </a:lnTo>
                          <a:lnTo>
                            <a:pt x="122964" y="32014"/>
                          </a:lnTo>
                          <a:lnTo>
                            <a:pt x="120306" y="31659"/>
                          </a:lnTo>
                          <a:lnTo>
                            <a:pt x="117708" y="31358"/>
                          </a:lnTo>
                          <a:lnTo>
                            <a:pt x="115110" y="31150"/>
                          </a:lnTo>
                          <a:lnTo>
                            <a:pt x="112469" y="31004"/>
                          </a:lnTo>
                          <a:lnTo>
                            <a:pt x="109880" y="30965"/>
                          </a:lnTo>
                          <a:lnTo>
                            <a:pt x="107222" y="30911"/>
                          </a:lnTo>
                          <a:lnTo>
                            <a:pt x="103472" y="31004"/>
                          </a:lnTo>
                          <a:lnTo>
                            <a:pt x="99790" y="31304"/>
                          </a:lnTo>
                          <a:lnTo>
                            <a:pt x="96229" y="31713"/>
                          </a:lnTo>
                          <a:lnTo>
                            <a:pt x="92737" y="32345"/>
                          </a:lnTo>
                          <a:lnTo>
                            <a:pt x="89339" y="33093"/>
                          </a:lnTo>
                          <a:lnTo>
                            <a:pt x="86036" y="34048"/>
                          </a:lnTo>
                          <a:lnTo>
                            <a:pt x="82836" y="35151"/>
                          </a:lnTo>
                          <a:lnTo>
                            <a:pt x="79739" y="36384"/>
                          </a:lnTo>
                          <a:lnTo>
                            <a:pt x="76806" y="37787"/>
                          </a:lnTo>
                          <a:lnTo>
                            <a:pt x="73899" y="39344"/>
                          </a:lnTo>
                          <a:lnTo>
                            <a:pt x="71155" y="41025"/>
                          </a:lnTo>
                          <a:lnTo>
                            <a:pt x="68497" y="42821"/>
                          </a:lnTo>
                          <a:lnTo>
                            <a:pt x="65959" y="44817"/>
                          </a:lnTo>
                          <a:lnTo>
                            <a:pt x="63516" y="46860"/>
                          </a:lnTo>
                          <a:lnTo>
                            <a:pt x="61168" y="49103"/>
                          </a:lnTo>
                          <a:lnTo>
                            <a:pt x="58966" y="51439"/>
                          </a:lnTo>
                          <a:lnTo>
                            <a:pt x="56919" y="53890"/>
                          </a:lnTo>
                          <a:lnTo>
                            <a:pt x="54906" y="56434"/>
                          </a:lnTo>
                          <a:lnTo>
                            <a:pt x="53108" y="59124"/>
                          </a:lnTo>
                          <a:lnTo>
                            <a:pt x="51371" y="61907"/>
                          </a:lnTo>
                          <a:lnTo>
                            <a:pt x="49822" y="64805"/>
                          </a:lnTo>
                          <a:lnTo>
                            <a:pt x="48317" y="67796"/>
                          </a:lnTo>
                          <a:lnTo>
                            <a:pt x="47018" y="70849"/>
                          </a:lnTo>
                          <a:lnTo>
                            <a:pt x="45822" y="74025"/>
                          </a:lnTo>
                          <a:lnTo>
                            <a:pt x="44713" y="77277"/>
                          </a:lnTo>
                          <a:lnTo>
                            <a:pt x="43818" y="80608"/>
                          </a:lnTo>
                          <a:lnTo>
                            <a:pt x="43018" y="84007"/>
                          </a:lnTo>
                          <a:lnTo>
                            <a:pt x="42373" y="87484"/>
                          </a:lnTo>
                          <a:lnTo>
                            <a:pt x="41866" y="91076"/>
                          </a:lnTo>
                          <a:lnTo>
                            <a:pt x="41530" y="94668"/>
                          </a:lnTo>
                          <a:lnTo>
                            <a:pt x="41281" y="98353"/>
                          </a:lnTo>
                          <a:lnTo>
                            <a:pt x="41220" y="102146"/>
                          </a:lnTo>
                          <a:lnTo>
                            <a:pt x="41281" y="105830"/>
                          </a:lnTo>
                          <a:lnTo>
                            <a:pt x="41470" y="109476"/>
                          </a:lnTo>
                          <a:lnTo>
                            <a:pt x="41866" y="113123"/>
                          </a:lnTo>
                          <a:lnTo>
                            <a:pt x="42373" y="116599"/>
                          </a:lnTo>
                          <a:lnTo>
                            <a:pt x="42975" y="120037"/>
                          </a:lnTo>
                          <a:lnTo>
                            <a:pt x="43775" y="123444"/>
                          </a:lnTo>
                          <a:lnTo>
                            <a:pt x="44670" y="126736"/>
                          </a:lnTo>
                          <a:lnTo>
                            <a:pt x="45719" y="129966"/>
                          </a:lnTo>
                          <a:lnTo>
                            <a:pt x="46915" y="133056"/>
                          </a:lnTo>
                          <a:lnTo>
                            <a:pt x="48274" y="136102"/>
                          </a:lnTo>
                          <a:lnTo>
                            <a:pt x="49719" y="139038"/>
                          </a:lnTo>
                          <a:lnTo>
                            <a:pt x="51267" y="141875"/>
                          </a:lnTo>
                          <a:lnTo>
                            <a:pt x="52962" y="144627"/>
                          </a:lnTo>
                          <a:lnTo>
                            <a:pt x="54803" y="147210"/>
                          </a:lnTo>
                          <a:lnTo>
                            <a:pt x="56772" y="149753"/>
                          </a:lnTo>
                          <a:lnTo>
                            <a:pt x="58863" y="152143"/>
                          </a:lnTo>
                          <a:lnTo>
                            <a:pt x="61065" y="154440"/>
                          </a:lnTo>
                          <a:lnTo>
                            <a:pt x="63405" y="156629"/>
                          </a:lnTo>
                          <a:lnTo>
                            <a:pt x="65856" y="158687"/>
                          </a:lnTo>
                          <a:lnTo>
                            <a:pt x="68454" y="160576"/>
                          </a:lnTo>
                          <a:lnTo>
                            <a:pt x="71112" y="162372"/>
                          </a:lnTo>
                          <a:lnTo>
                            <a:pt x="73959" y="164014"/>
                          </a:lnTo>
                          <a:lnTo>
                            <a:pt x="76849" y="165509"/>
                          </a:lnTo>
                          <a:lnTo>
                            <a:pt x="79903" y="166912"/>
                          </a:lnTo>
                          <a:lnTo>
                            <a:pt x="83042" y="168107"/>
                          </a:lnTo>
                          <a:lnTo>
                            <a:pt x="86285" y="169194"/>
                          </a:lnTo>
                          <a:lnTo>
                            <a:pt x="89640" y="170096"/>
                          </a:lnTo>
                          <a:lnTo>
                            <a:pt x="93132" y="170844"/>
                          </a:lnTo>
                          <a:lnTo>
                            <a:pt x="96694" y="171438"/>
                          </a:lnTo>
                          <a:lnTo>
                            <a:pt x="100375" y="171884"/>
                          </a:lnTo>
                          <a:lnTo>
                            <a:pt x="104186" y="172146"/>
                          </a:lnTo>
                          <a:lnTo>
                            <a:pt x="108014" y="172239"/>
                          </a:lnTo>
                          <a:lnTo>
                            <a:pt x="110964" y="172185"/>
                          </a:lnTo>
                          <a:lnTo>
                            <a:pt x="113957" y="172093"/>
                          </a:lnTo>
                          <a:lnTo>
                            <a:pt x="117020" y="171884"/>
                          </a:lnTo>
                          <a:lnTo>
                            <a:pt x="120013" y="171645"/>
                          </a:lnTo>
                          <a:lnTo>
                            <a:pt x="123067" y="171291"/>
                          </a:lnTo>
                          <a:lnTo>
                            <a:pt x="126060" y="170897"/>
                          </a:lnTo>
                          <a:lnTo>
                            <a:pt x="129054" y="170451"/>
                          </a:lnTo>
                          <a:lnTo>
                            <a:pt x="131961" y="169942"/>
                          </a:lnTo>
                          <a:lnTo>
                            <a:pt x="134808" y="169402"/>
                          </a:lnTo>
                          <a:lnTo>
                            <a:pt x="137552" y="168747"/>
                          </a:lnTo>
                          <a:lnTo>
                            <a:pt x="140185" y="168107"/>
                          </a:lnTo>
                          <a:lnTo>
                            <a:pt x="142739" y="167360"/>
                          </a:lnTo>
                          <a:lnTo>
                            <a:pt x="145088" y="166612"/>
                          </a:lnTo>
                          <a:lnTo>
                            <a:pt x="147350" y="165810"/>
                          </a:lnTo>
                          <a:lnTo>
                            <a:pt x="148391" y="165417"/>
                          </a:lnTo>
                          <a:lnTo>
                            <a:pt x="149397" y="164970"/>
                          </a:lnTo>
                          <a:lnTo>
                            <a:pt x="150343" y="164523"/>
                          </a:lnTo>
                          <a:lnTo>
                            <a:pt x="151238" y="164106"/>
                          </a:lnTo>
                          <a:lnTo>
                            <a:pt x="152898" y="196960"/>
                          </a:lnTo>
                          <a:close/>
                        </a:path>
                      </a:pathLst>
                    </a:custGeom>
                    <a:solidFill>
                      <a:srgbClr val="24235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928164</wp:posOffset>
            </wp:positionH>
            <wp:positionV relativeFrom="paragraph">
              <wp:posOffset>307283</wp:posOffset>
            </wp:positionV>
            <wp:extent cx="152932" cy="203204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932" cy="203204"/>
                    </a:xfrm>
                    <a:custGeom>
                      <a:rect l="l" t="t" r="r" b="b"/>
                      <a:pathLst>
                        <a:path w="152932" h="203204">
                          <a:moveTo>
                            <a:pt x="152932" y="196960"/>
                          </a:moveTo>
                          <a:lnTo>
                            <a:pt x="150163" y="197615"/>
                          </a:lnTo>
                          <a:lnTo>
                            <a:pt x="147470" y="198217"/>
                          </a:lnTo>
                          <a:lnTo>
                            <a:pt x="144726" y="198810"/>
                          </a:lnTo>
                          <a:lnTo>
                            <a:pt x="141939" y="199411"/>
                          </a:lnTo>
                          <a:lnTo>
                            <a:pt x="139135" y="199913"/>
                          </a:lnTo>
                          <a:lnTo>
                            <a:pt x="136331" y="200460"/>
                          </a:lnTo>
                          <a:lnTo>
                            <a:pt x="133544" y="200907"/>
                          </a:lnTo>
                          <a:lnTo>
                            <a:pt x="130697" y="201354"/>
                          </a:lnTo>
                          <a:lnTo>
                            <a:pt x="127832" y="201747"/>
                          </a:lnTo>
                          <a:lnTo>
                            <a:pt x="125045" y="202102"/>
                          </a:lnTo>
                          <a:lnTo>
                            <a:pt x="122198" y="202457"/>
                          </a:lnTo>
                          <a:lnTo>
                            <a:pt x="119351" y="202703"/>
                          </a:lnTo>
                          <a:lnTo>
                            <a:pt x="116504" y="202903"/>
                          </a:lnTo>
                          <a:lnTo>
                            <a:pt x="113699" y="203057"/>
                          </a:lnTo>
                          <a:lnTo>
                            <a:pt x="110852" y="203150"/>
                          </a:lnTo>
                          <a:lnTo>
                            <a:pt x="108048" y="203204"/>
                          </a:lnTo>
                          <a:lnTo>
                            <a:pt x="102104" y="203096"/>
                          </a:lnTo>
                          <a:lnTo>
                            <a:pt x="96306" y="202850"/>
                          </a:lnTo>
                          <a:lnTo>
                            <a:pt x="90681" y="202348"/>
                          </a:lnTo>
                          <a:lnTo>
                            <a:pt x="85133" y="201709"/>
                          </a:lnTo>
                          <a:lnTo>
                            <a:pt x="79688" y="200853"/>
                          </a:lnTo>
                          <a:lnTo>
                            <a:pt x="74389" y="199805"/>
                          </a:lnTo>
                          <a:lnTo>
                            <a:pt x="69280" y="198610"/>
                          </a:lnTo>
                          <a:lnTo>
                            <a:pt x="64299" y="197169"/>
                          </a:lnTo>
                          <a:lnTo>
                            <a:pt x="59448" y="195580"/>
                          </a:lnTo>
                          <a:lnTo>
                            <a:pt x="54760" y="193784"/>
                          </a:lnTo>
                          <a:lnTo>
                            <a:pt x="50192" y="191780"/>
                          </a:lnTo>
                          <a:lnTo>
                            <a:pt x="45857" y="189630"/>
                          </a:lnTo>
                          <a:lnTo>
                            <a:pt x="41650" y="187240"/>
                          </a:lnTo>
                          <a:lnTo>
                            <a:pt x="37616" y="184696"/>
                          </a:lnTo>
                          <a:lnTo>
                            <a:pt x="33763" y="181967"/>
                          </a:lnTo>
                          <a:lnTo>
                            <a:pt x="30115" y="178976"/>
                          </a:lnTo>
                          <a:lnTo>
                            <a:pt x="26623" y="175831"/>
                          </a:lnTo>
                          <a:lnTo>
                            <a:pt x="23380" y="172486"/>
                          </a:lnTo>
                          <a:lnTo>
                            <a:pt x="20284" y="168955"/>
                          </a:lnTo>
                          <a:lnTo>
                            <a:pt x="17368" y="165209"/>
                          </a:lnTo>
                          <a:lnTo>
                            <a:pt x="14675" y="161324"/>
                          </a:lnTo>
                          <a:lnTo>
                            <a:pt x="12241" y="157192"/>
                          </a:lnTo>
                          <a:lnTo>
                            <a:pt x="9979" y="152852"/>
                          </a:lnTo>
                          <a:lnTo>
                            <a:pt x="7931" y="148312"/>
                          </a:lnTo>
                          <a:lnTo>
                            <a:pt x="6090" y="143618"/>
                          </a:lnTo>
                          <a:lnTo>
                            <a:pt x="4499" y="138684"/>
                          </a:lnTo>
                          <a:lnTo>
                            <a:pt x="3140" y="133558"/>
                          </a:lnTo>
                          <a:lnTo>
                            <a:pt x="2048" y="128231"/>
                          </a:lnTo>
                          <a:lnTo>
                            <a:pt x="1153" y="122735"/>
                          </a:lnTo>
                          <a:lnTo>
                            <a:pt x="542" y="117008"/>
                          </a:lnTo>
                          <a:lnTo>
                            <a:pt x="147" y="111064"/>
                          </a:lnTo>
                          <a:lnTo>
                            <a:pt x="0" y="104929"/>
                          </a:lnTo>
                          <a:lnTo>
                            <a:pt x="147" y="98707"/>
                          </a:lnTo>
                          <a:lnTo>
                            <a:pt x="499" y="92687"/>
                          </a:lnTo>
                          <a:lnTo>
                            <a:pt x="1084" y="86798"/>
                          </a:lnTo>
                          <a:lnTo>
                            <a:pt x="1884" y="81109"/>
                          </a:lnTo>
                          <a:lnTo>
                            <a:pt x="2951" y="75636"/>
                          </a:lnTo>
                          <a:lnTo>
                            <a:pt x="4250" y="70286"/>
                          </a:lnTo>
                          <a:lnTo>
                            <a:pt x="5729" y="65160"/>
                          </a:lnTo>
                          <a:lnTo>
                            <a:pt x="7493" y="60172"/>
                          </a:lnTo>
                          <a:lnTo>
                            <a:pt x="9437" y="55386"/>
                          </a:lnTo>
                          <a:lnTo>
                            <a:pt x="11570" y="50799"/>
                          </a:lnTo>
                          <a:lnTo>
                            <a:pt x="13978" y="46405"/>
                          </a:lnTo>
                          <a:lnTo>
                            <a:pt x="16533" y="42181"/>
                          </a:lnTo>
                          <a:lnTo>
                            <a:pt x="19320" y="38142"/>
                          </a:lnTo>
                          <a:lnTo>
                            <a:pt x="22331" y="34349"/>
                          </a:lnTo>
                          <a:lnTo>
                            <a:pt x="25513" y="30703"/>
                          </a:lnTo>
                          <a:lnTo>
                            <a:pt x="28928" y="27265"/>
                          </a:lnTo>
                          <a:lnTo>
                            <a:pt x="32524" y="24027"/>
                          </a:lnTo>
                          <a:lnTo>
                            <a:pt x="36317" y="20944"/>
                          </a:lnTo>
                          <a:lnTo>
                            <a:pt x="40317" y="18100"/>
                          </a:lnTo>
                          <a:lnTo>
                            <a:pt x="44455" y="15448"/>
                          </a:lnTo>
                          <a:lnTo>
                            <a:pt x="48816" y="13012"/>
                          </a:lnTo>
                          <a:lnTo>
                            <a:pt x="53358" y="10768"/>
                          </a:lnTo>
                          <a:lnTo>
                            <a:pt x="58046" y="8772"/>
                          </a:lnTo>
                          <a:lnTo>
                            <a:pt x="62940" y="6938"/>
                          </a:lnTo>
                          <a:lnTo>
                            <a:pt x="67989" y="5334"/>
                          </a:lnTo>
                          <a:lnTo>
                            <a:pt x="73236" y="3946"/>
                          </a:lnTo>
                          <a:lnTo>
                            <a:pt x="78638" y="2752"/>
                          </a:lnTo>
                          <a:lnTo>
                            <a:pt x="84169" y="1742"/>
                          </a:lnTo>
                          <a:lnTo>
                            <a:pt x="89924" y="995"/>
                          </a:lnTo>
                          <a:lnTo>
                            <a:pt x="95825" y="447"/>
                          </a:lnTo>
                          <a:lnTo>
                            <a:pt x="101855" y="92"/>
                          </a:lnTo>
                          <a:lnTo>
                            <a:pt x="108048" y="0"/>
                          </a:lnTo>
                          <a:lnTo>
                            <a:pt x="110560" y="0"/>
                          </a:lnTo>
                          <a:lnTo>
                            <a:pt x="113097" y="92"/>
                          </a:lnTo>
                          <a:lnTo>
                            <a:pt x="115755" y="247"/>
                          </a:lnTo>
                          <a:lnTo>
                            <a:pt x="118456" y="447"/>
                          </a:lnTo>
                          <a:lnTo>
                            <a:pt x="121235" y="747"/>
                          </a:lnTo>
                          <a:lnTo>
                            <a:pt x="124039" y="1102"/>
                          </a:lnTo>
                          <a:lnTo>
                            <a:pt x="126955" y="1495"/>
                          </a:lnTo>
                          <a:lnTo>
                            <a:pt x="129802" y="1943"/>
                          </a:lnTo>
                          <a:lnTo>
                            <a:pt x="132727" y="2490"/>
                          </a:lnTo>
                          <a:lnTo>
                            <a:pt x="135643" y="3084"/>
                          </a:lnTo>
                          <a:lnTo>
                            <a:pt x="138524" y="3739"/>
                          </a:lnTo>
                          <a:lnTo>
                            <a:pt x="141440" y="4486"/>
                          </a:lnTo>
                          <a:lnTo>
                            <a:pt x="144288" y="5296"/>
                          </a:lnTo>
                          <a:lnTo>
                            <a:pt x="147135" y="6136"/>
                          </a:lnTo>
                          <a:lnTo>
                            <a:pt x="149913" y="7092"/>
                          </a:lnTo>
                          <a:lnTo>
                            <a:pt x="152614" y="8132"/>
                          </a:lnTo>
                          <a:lnTo>
                            <a:pt x="149836" y="41325"/>
                          </a:lnTo>
                          <a:lnTo>
                            <a:pt x="148425" y="40577"/>
                          </a:lnTo>
                          <a:lnTo>
                            <a:pt x="147023" y="39829"/>
                          </a:lnTo>
                          <a:lnTo>
                            <a:pt x="145621" y="39136"/>
                          </a:lnTo>
                          <a:lnTo>
                            <a:pt x="144288" y="38481"/>
                          </a:lnTo>
                          <a:lnTo>
                            <a:pt x="142920" y="37849"/>
                          </a:lnTo>
                          <a:lnTo>
                            <a:pt x="141518" y="37247"/>
                          </a:lnTo>
                          <a:lnTo>
                            <a:pt x="140185" y="36685"/>
                          </a:lnTo>
                          <a:lnTo>
                            <a:pt x="138843" y="36145"/>
                          </a:lnTo>
                          <a:lnTo>
                            <a:pt x="137484" y="35637"/>
                          </a:lnTo>
                          <a:lnTo>
                            <a:pt x="136185" y="35189"/>
                          </a:lnTo>
                          <a:lnTo>
                            <a:pt x="134843" y="34742"/>
                          </a:lnTo>
                          <a:lnTo>
                            <a:pt x="133484" y="34349"/>
                          </a:lnTo>
                          <a:lnTo>
                            <a:pt x="132185" y="33956"/>
                          </a:lnTo>
                          <a:lnTo>
                            <a:pt x="130843" y="33601"/>
                          </a:lnTo>
                          <a:lnTo>
                            <a:pt x="129544" y="33247"/>
                          </a:lnTo>
                          <a:lnTo>
                            <a:pt x="128185" y="32946"/>
                          </a:lnTo>
                          <a:lnTo>
                            <a:pt x="125596" y="32460"/>
                          </a:lnTo>
                          <a:lnTo>
                            <a:pt x="122955" y="32014"/>
                          </a:lnTo>
                          <a:lnTo>
                            <a:pt x="120340" y="31659"/>
                          </a:lnTo>
                          <a:lnTo>
                            <a:pt x="117742" y="31358"/>
                          </a:lnTo>
                          <a:lnTo>
                            <a:pt x="115102" y="31150"/>
                          </a:lnTo>
                          <a:lnTo>
                            <a:pt x="112512" y="31004"/>
                          </a:lnTo>
                          <a:lnTo>
                            <a:pt x="109854" y="30965"/>
                          </a:lnTo>
                          <a:lnTo>
                            <a:pt x="107257" y="30911"/>
                          </a:lnTo>
                          <a:lnTo>
                            <a:pt x="103463" y="31004"/>
                          </a:lnTo>
                          <a:lnTo>
                            <a:pt x="99825" y="31304"/>
                          </a:lnTo>
                          <a:lnTo>
                            <a:pt x="96221" y="31713"/>
                          </a:lnTo>
                          <a:lnTo>
                            <a:pt x="92728" y="32345"/>
                          </a:lnTo>
                          <a:lnTo>
                            <a:pt x="89313" y="33093"/>
                          </a:lnTo>
                          <a:lnTo>
                            <a:pt x="86027" y="34048"/>
                          </a:lnTo>
                          <a:lnTo>
                            <a:pt x="82827" y="35151"/>
                          </a:lnTo>
                          <a:lnTo>
                            <a:pt x="79731" y="36384"/>
                          </a:lnTo>
                          <a:lnTo>
                            <a:pt x="76780" y="37787"/>
                          </a:lnTo>
                          <a:lnTo>
                            <a:pt x="73890" y="39344"/>
                          </a:lnTo>
                          <a:lnTo>
                            <a:pt x="71146" y="41025"/>
                          </a:lnTo>
                          <a:lnTo>
                            <a:pt x="68445" y="42821"/>
                          </a:lnTo>
                          <a:lnTo>
                            <a:pt x="65890" y="44817"/>
                          </a:lnTo>
                          <a:lnTo>
                            <a:pt x="63448" y="46860"/>
                          </a:lnTo>
                          <a:lnTo>
                            <a:pt x="61142" y="49103"/>
                          </a:lnTo>
                          <a:lnTo>
                            <a:pt x="58940" y="51439"/>
                          </a:lnTo>
                          <a:lnTo>
                            <a:pt x="56850" y="53890"/>
                          </a:lnTo>
                          <a:lnTo>
                            <a:pt x="54906" y="56434"/>
                          </a:lnTo>
                          <a:lnTo>
                            <a:pt x="53039" y="59124"/>
                          </a:lnTo>
                          <a:lnTo>
                            <a:pt x="51345" y="61907"/>
                          </a:lnTo>
                          <a:lnTo>
                            <a:pt x="49753" y="64805"/>
                          </a:lnTo>
                          <a:lnTo>
                            <a:pt x="48248" y="67796"/>
                          </a:lnTo>
                          <a:lnTo>
                            <a:pt x="46949" y="70849"/>
                          </a:lnTo>
                          <a:lnTo>
                            <a:pt x="45754" y="74025"/>
                          </a:lnTo>
                          <a:lnTo>
                            <a:pt x="44713" y="77277"/>
                          </a:lnTo>
                          <a:lnTo>
                            <a:pt x="43766" y="80608"/>
                          </a:lnTo>
                          <a:lnTo>
                            <a:pt x="42949" y="84007"/>
                          </a:lnTo>
                          <a:lnTo>
                            <a:pt x="42304" y="87484"/>
                          </a:lnTo>
                          <a:lnTo>
                            <a:pt x="41797" y="91076"/>
                          </a:lnTo>
                          <a:lnTo>
                            <a:pt x="41461" y="94668"/>
                          </a:lnTo>
                          <a:lnTo>
                            <a:pt x="41212" y="98353"/>
                          </a:lnTo>
                          <a:lnTo>
                            <a:pt x="41152" y="102146"/>
                          </a:lnTo>
                          <a:lnTo>
                            <a:pt x="41212" y="105830"/>
                          </a:lnTo>
                          <a:lnTo>
                            <a:pt x="41401" y="109476"/>
                          </a:lnTo>
                          <a:lnTo>
                            <a:pt x="41797" y="113123"/>
                          </a:lnTo>
                          <a:lnTo>
                            <a:pt x="42304" y="116599"/>
                          </a:lnTo>
                          <a:lnTo>
                            <a:pt x="42906" y="120037"/>
                          </a:lnTo>
                          <a:lnTo>
                            <a:pt x="43706" y="123444"/>
                          </a:lnTo>
                          <a:lnTo>
                            <a:pt x="44601" y="126736"/>
                          </a:lnTo>
                          <a:lnTo>
                            <a:pt x="45650" y="129966"/>
                          </a:lnTo>
                          <a:lnTo>
                            <a:pt x="46863" y="133056"/>
                          </a:lnTo>
                          <a:lnTo>
                            <a:pt x="48205" y="136102"/>
                          </a:lnTo>
                          <a:lnTo>
                            <a:pt x="49650" y="139038"/>
                          </a:lnTo>
                          <a:lnTo>
                            <a:pt x="51198" y="141875"/>
                          </a:lnTo>
                          <a:lnTo>
                            <a:pt x="52953" y="144627"/>
                          </a:lnTo>
                          <a:lnTo>
                            <a:pt x="54760" y="147210"/>
                          </a:lnTo>
                          <a:lnTo>
                            <a:pt x="56747" y="149753"/>
                          </a:lnTo>
                          <a:lnTo>
                            <a:pt x="58794" y="152143"/>
                          </a:lnTo>
                          <a:lnTo>
                            <a:pt x="61039" y="154440"/>
                          </a:lnTo>
                          <a:lnTo>
                            <a:pt x="63336" y="156629"/>
                          </a:lnTo>
                          <a:lnTo>
                            <a:pt x="65847" y="158687"/>
                          </a:lnTo>
                          <a:lnTo>
                            <a:pt x="68385" y="160576"/>
                          </a:lnTo>
                          <a:lnTo>
                            <a:pt x="71086" y="162372"/>
                          </a:lnTo>
                          <a:lnTo>
                            <a:pt x="73890" y="164014"/>
                          </a:lnTo>
                          <a:lnTo>
                            <a:pt x="76841" y="165509"/>
                          </a:lnTo>
                          <a:lnTo>
                            <a:pt x="79834" y="166912"/>
                          </a:lnTo>
                          <a:lnTo>
                            <a:pt x="82974" y="168107"/>
                          </a:lnTo>
                          <a:lnTo>
                            <a:pt x="86277" y="169194"/>
                          </a:lnTo>
                          <a:lnTo>
                            <a:pt x="89632" y="170096"/>
                          </a:lnTo>
                          <a:lnTo>
                            <a:pt x="93124" y="170844"/>
                          </a:lnTo>
                          <a:lnTo>
                            <a:pt x="96659" y="171438"/>
                          </a:lnTo>
                          <a:lnTo>
                            <a:pt x="100367" y="171884"/>
                          </a:lnTo>
                          <a:lnTo>
                            <a:pt x="104160" y="172146"/>
                          </a:lnTo>
                          <a:lnTo>
                            <a:pt x="108048" y="172239"/>
                          </a:lnTo>
                          <a:lnTo>
                            <a:pt x="110998" y="172185"/>
                          </a:lnTo>
                          <a:lnTo>
                            <a:pt x="113992" y="172093"/>
                          </a:lnTo>
                          <a:lnTo>
                            <a:pt x="117011" y="171884"/>
                          </a:lnTo>
                          <a:lnTo>
                            <a:pt x="120048" y="171645"/>
                          </a:lnTo>
                          <a:lnTo>
                            <a:pt x="123041" y="171291"/>
                          </a:lnTo>
                          <a:lnTo>
                            <a:pt x="126095" y="170897"/>
                          </a:lnTo>
                          <a:lnTo>
                            <a:pt x="129045" y="170451"/>
                          </a:lnTo>
                          <a:lnTo>
                            <a:pt x="131996" y="169942"/>
                          </a:lnTo>
                          <a:lnTo>
                            <a:pt x="134783" y="169402"/>
                          </a:lnTo>
                          <a:lnTo>
                            <a:pt x="137587" y="168747"/>
                          </a:lnTo>
                          <a:lnTo>
                            <a:pt x="140185" y="168107"/>
                          </a:lnTo>
                          <a:lnTo>
                            <a:pt x="142739" y="167360"/>
                          </a:lnTo>
                          <a:lnTo>
                            <a:pt x="145079" y="166612"/>
                          </a:lnTo>
                          <a:lnTo>
                            <a:pt x="147315" y="165810"/>
                          </a:lnTo>
                          <a:lnTo>
                            <a:pt x="148365" y="165417"/>
                          </a:lnTo>
                          <a:lnTo>
                            <a:pt x="149371" y="164970"/>
                          </a:lnTo>
                          <a:lnTo>
                            <a:pt x="150335" y="164523"/>
                          </a:lnTo>
                          <a:lnTo>
                            <a:pt x="151169" y="164106"/>
                          </a:lnTo>
                          <a:lnTo>
                            <a:pt x="152932" y="196960"/>
                          </a:lnTo>
                          <a:close/>
                        </a:path>
                      </a:pathLst>
                    </a:custGeom>
                    <a:solidFill>
                      <a:srgbClr val="24235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1099866</wp:posOffset>
            </wp:positionH>
            <wp:positionV relativeFrom="paragraph">
              <wp:posOffset>310629</wp:posOffset>
            </wp:positionV>
            <wp:extent cx="147246" cy="196459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7246" cy="196459"/>
                    </a:xfrm>
                    <a:custGeom>
                      <a:rect l="l" t="t" r="r" b="b"/>
                      <a:pathLst>
                        <a:path w="147246" h="196459">
                          <a:moveTo>
                            <a:pt x="39482" y="83899"/>
                          </a:moveTo>
                          <a:lnTo>
                            <a:pt x="52462" y="83899"/>
                          </a:lnTo>
                          <a:lnTo>
                            <a:pt x="56170" y="83845"/>
                          </a:lnTo>
                          <a:lnTo>
                            <a:pt x="59851" y="83691"/>
                          </a:lnTo>
                          <a:lnTo>
                            <a:pt x="61709" y="83598"/>
                          </a:lnTo>
                          <a:lnTo>
                            <a:pt x="63559" y="83452"/>
                          </a:lnTo>
                          <a:lnTo>
                            <a:pt x="65399" y="83298"/>
                          </a:lnTo>
                          <a:lnTo>
                            <a:pt x="67197" y="83059"/>
                          </a:lnTo>
                          <a:lnTo>
                            <a:pt x="68995" y="82797"/>
                          </a:lnTo>
                          <a:lnTo>
                            <a:pt x="70801" y="82496"/>
                          </a:lnTo>
                          <a:lnTo>
                            <a:pt x="72556" y="82103"/>
                          </a:lnTo>
                          <a:lnTo>
                            <a:pt x="74251" y="81709"/>
                          </a:lnTo>
                          <a:lnTo>
                            <a:pt x="75902" y="81209"/>
                          </a:lnTo>
                          <a:lnTo>
                            <a:pt x="77537" y="80700"/>
                          </a:lnTo>
                          <a:lnTo>
                            <a:pt x="79085" y="80106"/>
                          </a:lnTo>
                          <a:lnTo>
                            <a:pt x="80633" y="79413"/>
                          </a:lnTo>
                          <a:lnTo>
                            <a:pt x="82139" y="78665"/>
                          </a:lnTo>
                          <a:lnTo>
                            <a:pt x="83549" y="77855"/>
                          </a:lnTo>
                          <a:lnTo>
                            <a:pt x="84883" y="76962"/>
                          </a:lnTo>
                          <a:lnTo>
                            <a:pt x="86138" y="75967"/>
                          </a:lnTo>
                          <a:lnTo>
                            <a:pt x="87334" y="74926"/>
                          </a:lnTo>
                          <a:lnTo>
                            <a:pt x="88444" y="73785"/>
                          </a:lnTo>
                          <a:lnTo>
                            <a:pt x="89493" y="72528"/>
                          </a:lnTo>
                          <a:lnTo>
                            <a:pt x="90431" y="71187"/>
                          </a:lnTo>
                          <a:lnTo>
                            <a:pt x="91291" y="69746"/>
                          </a:lnTo>
                          <a:lnTo>
                            <a:pt x="92022" y="68189"/>
                          </a:lnTo>
                          <a:lnTo>
                            <a:pt x="92693" y="66547"/>
                          </a:lnTo>
                          <a:lnTo>
                            <a:pt x="93235" y="64805"/>
                          </a:lnTo>
                          <a:lnTo>
                            <a:pt x="93674" y="62901"/>
                          </a:lnTo>
                          <a:lnTo>
                            <a:pt x="93992" y="60920"/>
                          </a:lnTo>
                          <a:lnTo>
                            <a:pt x="94181" y="58823"/>
                          </a:lnTo>
                          <a:lnTo>
                            <a:pt x="94241" y="56580"/>
                          </a:lnTo>
                          <a:lnTo>
                            <a:pt x="94181" y="54429"/>
                          </a:lnTo>
                          <a:lnTo>
                            <a:pt x="93992" y="52394"/>
                          </a:lnTo>
                          <a:lnTo>
                            <a:pt x="93674" y="50483"/>
                          </a:lnTo>
                          <a:lnTo>
                            <a:pt x="93235" y="48694"/>
                          </a:lnTo>
                          <a:lnTo>
                            <a:pt x="92693" y="47006"/>
                          </a:lnTo>
                          <a:lnTo>
                            <a:pt x="92082" y="45456"/>
                          </a:lnTo>
                          <a:lnTo>
                            <a:pt x="91334" y="43961"/>
                          </a:lnTo>
                          <a:lnTo>
                            <a:pt x="90474" y="42612"/>
                          </a:lnTo>
                          <a:lnTo>
                            <a:pt x="89528" y="41325"/>
                          </a:lnTo>
                          <a:lnTo>
                            <a:pt x="88530" y="40184"/>
                          </a:lnTo>
                          <a:lnTo>
                            <a:pt x="87394" y="39082"/>
                          </a:lnTo>
                          <a:lnTo>
                            <a:pt x="86242" y="38087"/>
                          </a:lnTo>
                          <a:lnTo>
                            <a:pt x="84951" y="37193"/>
                          </a:lnTo>
                          <a:lnTo>
                            <a:pt x="83653" y="36330"/>
                          </a:lnTo>
                          <a:lnTo>
                            <a:pt x="82182" y="35582"/>
                          </a:lnTo>
                          <a:lnTo>
                            <a:pt x="80736" y="34896"/>
                          </a:lnTo>
                          <a:lnTo>
                            <a:pt x="79231" y="34294"/>
                          </a:lnTo>
                          <a:lnTo>
                            <a:pt x="77640" y="33755"/>
                          </a:lnTo>
                          <a:lnTo>
                            <a:pt x="76048" y="33246"/>
                          </a:lnTo>
                          <a:lnTo>
                            <a:pt x="74354" y="32799"/>
                          </a:lnTo>
                          <a:lnTo>
                            <a:pt x="72642" y="32445"/>
                          </a:lnTo>
                          <a:lnTo>
                            <a:pt x="70905" y="32105"/>
                          </a:lnTo>
                          <a:lnTo>
                            <a:pt x="69141" y="31843"/>
                          </a:lnTo>
                          <a:lnTo>
                            <a:pt x="67300" y="31605"/>
                          </a:lnTo>
                          <a:lnTo>
                            <a:pt x="65503" y="31450"/>
                          </a:lnTo>
                          <a:lnTo>
                            <a:pt x="63662" y="31304"/>
                          </a:lnTo>
                          <a:lnTo>
                            <a:pt x="61795" y="31150"/>
                          </a:lnTo>
                          <a:lnTo>
                            <a:pt x="59954" y="31057"/>
                          </a:lnTo>
                          <a:lnTo>
                            <a:pt x="56204" y="30949"/>
                          </a:lnTo>
                          <a:lnTo>
                            <a:pt x="52462" y="30949"/>
                          </a:lnTo>
                          <a:lnTo>
                            <a:pt x="39482" y="30949"/>
                          </a:lnTo>
                          <a:lnTo>
                            <a:pt x="39482" y="83899"/>
                          </a:lnTo>
                          <a:close/>
                          <a:moveTo>
                            <a:pt x="0" y="0"/>
                          </a:moveTo>
                          <a:lnTo>
                            <a:pt x="42579" y="0"/>
                          </a:lnTo>
                          <a:lnTo>
                            <a:pt x="50621" y="0"/>
                          </a:lnTo>
                          <a:lnTo>
                            <a:pt x="58759" y="38"/>
                          </a:lnTo>
                          <a:lnTo>
                            <a:pt x="62802" y="100"/>
                          </a:lnTo>
                          <a:lnTo>
                            <a:pt x="66905" y="192"/>
                          </a:lnTo>
                          <a:lnTo>
                            <a:pt x="70948" y="393"/>
                          </a:lnTo>
                          <a:lnTo>
                            <a:pt x="74939" y="600"/>
                          </a:lnTo>
                          <a:lnTo>
                            <a:pt x="78939" y="940"/>
                          </a:lnTo>
                          <a:lnTo>
                            <a:pt x="82896" y="1348"/>
                          </a:lnTo>
                          <a:lnTo>
                            <a:pt x="86723" y="1834"/>
                          </a:lnTo>
                          <a:lnTo>
                            <a:pt x="90577" y="2435"/>
                          </a:lnTo>
                          <a:lnTo>
                            <a:pt x="94284" y="3144"/>
                          </a:lnTo>
                          <a:lnTo>
                            <a:pt x="97923" y="3985"/>
                          </a:lnTo>
                          <a:lnTo>
                            <a:pt x="101484" y="4979"/>
                          </a:lnTo>
                          <a:lnTo>
                            <a:pt x="104873" y="6120"/>
                          </a:lnTo>
                          <a:lnTo>
                            <a:pt x="108159" y="7422"/>
                          </a:lnTo>
                          <a:lnTo>
                            <a:pt x="111325" y="8864"/>
                          </a:lnTo>
                          <a:lnTo>
                            <a:pt x="114361" y="10514"/>
                          </a:lnTo>
                          <a:lnTo>
                            <a:pt x="117208" y="12364"/>
                          </a:lnTo>
                          <a:lnTo>
                            <a:pt x="119901" y="14399"/>
                          </a:lnTo>
                          <a:lnTo>
                            <a:pt x="122412" y="16642"/>
                          </a:lnTo>
                          <a:lnTo>
                            <a:pt x="124761" y="19132"/>
                          </a:lnTo>
                          <a:lnTo>
                            <a:pt x="126851" y="21822"/>
                          </a:lnTo>
                          <a:lnTo>
                            <a:pt x="128804" y="24775"/>
                          </a:lnTo>
                          <a:lnTo>
                            <a:pt x="130498" y="28012"/>
                          </a:lnTo>
                          <a:lnTo>
                            <a:pt x="131960" y="31450"/>
                          </a:lnTo>
                          <a:lnTo>
                            <a:pt x="133199" y="35250"/>
                          </a:lnTo>
                          <a:lnTo>
                            <a:pt x="134162" y="39289"/>
                          </a:lnTo>
                          <a:lnTo>
                            <a:pt x="134851" y="43622"/>
                          </a:lnTo>
                          <a:lnTo>
                            <a:pt x="135289" y="48239"/>
                          </a:lnTo>
                          <a:lnTo>
                            <a:pt x="135461" y="53180"/>
                          </a:lnTo>
                          <a:lnTo>
                            <a:pt x="135393" y="55331"/>
                          </a:lnTo>
                          <a:lnTo>
                            <a:pt x="135246" y="57482"/>
                          </a:lnTo>
                          <a:lnTo>
                            <a:pt x="134997" y="59571"/>
                          </a:lnTo>
                          <a:lnTo>
                            <a:pt x="134704" y="61667"/>
                          </a:lnTo>
                          <a:lnTo>
                            <a:pt x="134309" y="63648"/>
                          </a:lnTo>
                          <a:lnTo>
                            <a:pt x="133844" y="65706"/>
                          </a:lnTo>
                          <a:lnTo>
                            <a:pt x="133259" y="67649"/>
                          </a:lnTo>
                          <a:lnTo>
                            <a:pt x="132614" y="69592"/>
                          </a:lnTo>
                          <a:lnTo>
                            <a:pt x="131857" y="71480"/>
                          </a:lnTo>
                          <a:lnTo>
                            <a:pt x="131066" y="73331"/>
                          </a:lnTo>
                          <a:lnTo>
                            <a:pt x="130163" y="75127"/>
                          </a:lnTo>
                          <a:lnTo>
                            <a:pt x="129199" y="76869"/>
                          </a:lnTo>
                          <a:lnTo>
                            <a:pt x="128150" y="78572"/>
                          </a:lnTo>
                          <a:lnTo>
                            <a:pt x="126997" y="80253"/>
                          </a:lnTo>
                          <a:lnTo>
                            <a:pt x="125810" y="81864"/>
                          </a:lnTo>
                          <a:lnTo>
                            <a:pt x="124511" y="83390"/>
                          </a:lnTo>
                          <a:lnTo>
                            <a:pt x="123152" y="84886"/>
                          </a:lnTo>
                          <a:lnTo>
                            <a:pt x="121767" y="86289"/>
                          </a:lnTo>
                          <a:lnTo>
                            <a:pt x="120262" y="87691"/>
                          </a:lnTo>
                          <a:lnTo>
                            <a:pt x="118671" y="88986"/>
                          </a:lnTo>
                          <a:lnTo>
                            <a:pt x="117062" y="90182"/>
                          </a:lnTo>
                          <a:lnTo>
                            <a:pt x="115324" y="91376"/>
                          </a:lnTo>
                          <a:lnTo>
                            <a:pt x="113561" y="92463"/>
                          </a:lnTo>
                          <a:lnTo>
                            <a:pt x="111720" y="93473"/>
                          </a:lnTo>
                          <a:lnTo>
                            <a:pt x="109819" y="94405"/>
                          </a:lnTo>
                          <a:lnTo>
                            <a:pt x="107867" y="95300"/>
                          </a:lnTo>
                          <a:lnTo>
                            <a:pt x="105819" y="96109"/>
                          </a:lnTo>
                          <a:lnTo>
                            <a:pt x="103721" y="96803"/>
                          </a:lnTo>
                          <a:lnTo>
                            <a:pt x="101570" y="97397"/>
                          </a:lnTo>
                          <a:lnTo>
                            <a:pt x="99368" y="97959"/>
                          </a:lnTo>
                          <a:lnTo>
                            <a:pt x="97132" y="98406"/>
                          </a:lnTo>
                          <a:lnTo>
                            <a:pt x="94783" y="98800"/>
                          </a:lnTo>
                          <a:lnTo>
                            <a:pt x="94783" y="99339"/>
                          </a:lnTo>
                          <a:lnTo>
                            <a:pt x="95772" y="99455"/>
                          </a:lnTo>
                          <a:lnTo>
                            <a:pt x="96736" y="99640"/>
                          </a:lnTo>
                          <a:lnTo>
                            <a:pt x="97673" y="99848"/>
                          </a:lnTo>
                          <a:lnTo>
                            <a:pt x="98577" y="100086"/>
                          </a:lnTo>
                          <a:lnTo>
                            <a:pt x="99471" y="100449"/>
                          </a:lnTo>
                          <a:lnTo>
                            <a:pt x="100374" y="100803"/>
                          </a:lnTo>
                          <a:lnTo>
                            <a:pt x="101235" y="101196"/>
                          </a:lnTo>
                          <a:lnTo>
                            <a:pt x="102026" y="101644"/>
                          </a:lnTo>
                          <a:lnTo>
                            <a:pt x="102826" y="102145"/>
                          </a:lnTo>
                          <a:lnTo>
                            <a:pt x="103574" y="102693"/>
                          </a:lnTo>
                          <a:lnTo>
                            <a:pt x="104331" y="103232"/>
                          </a:lnTo>
                          <a:lnTo>
                            <a:pt x="105062" y="103833"/>
                          </a:lnTo>
                          <a:lnTo>
                            <a:pt x="105776" y="104481"/>
                          </a:lnTo>
                          <a:lnTo>
                            <a:pt x="106465" y="105136"/>
                          </a:lnTo>
                          <a:lnTo>
                            <a:pt x="107118" y="105830"/>
                          </a:lnTo>
                          <a:lnTo>
                            <a:pt x="107763" y="106523"/>
                          </a:lnTo>
                          <a:lnTo>
                            <a:pt x="108409" y="107271"/>
                          </a:lnTo>
                          <a:lnTo>
                            <a:pt x="109019" y="108019"/>
                          </a:lnTo>
                          <a:lnTo>
                            <a:pt x="109561" y="108821"/>
                          </a:lnTo>
                          <a:lnTo>
                            <a:pt x="110172" y="109622"/>
                          </a:lnTo>
                          <a:lnTo>
                            <a:pt x="111256" y="111218"/>
                          </a:lnTo>
                          <a:lnTo>
                            <a:pt x="112262" y="112914"/>
                          </a:lnTo>
                          <a:lnTo>
                            <a:pt x="113208" y="114602"/>
                          </a:lnTo>
                          <a:lnTo>
                            <a:pt x="114069" y="116298"/>
                          </a:lnTo>
                          <a:lnTo>
                            <a:pt x="114920" y="117947"/>
                          </a:lnTo>
                          <a:lnTo>
                            <a:pt x="115651" y="119651"/>
                          </a:lnTo>
                          <a:lnTo>
                            <a:pt x="147246" y="196459"/>
                          </a:lnTo>
                          <a:lnTo>
                            <a:pt x="103222" y="196459"/>
                          </a:lnTo>
                          <a:lnTo>
                            <a:pt x="79549" y="135091"/>
                          </a:lnTo>
                          <a:lnTo>
                            <a:pt x="78500" y="132455"/>
                          </a:lnTo>
                          <a:lnTo>
                            <a:pt x="77451" y="130003"/>
                          </a:lnTo>
                          <a:lnTo>
                            <a:pt x="76892" y="128924"/>
                          </a:lnTo>
                          <a:lnTo>
                            <a:pt x="76341" y="127822"/>
                          </a:lnTo>
                          <a:lnTo>
                            <a:pt x="75799" y="126774"/>
                          </a:lnTo>
                          <a:lnTo>
                            <a:pt x="75257" y="125779"/>
                          </a:lnTo>
                          <a:lnTo>
                            <a:pt x="74646" y="124824"/>
                          </a:lnTo>
                          <a:lnTo>
                            <a:pt x="74044" y="123929"/>
                          </a:lnTo>
                          <a:lnTo>
                            <a:pt x="73459" y="123089"/>
                          </a:lnTo>
                          <a:lnTo>
                            <a:pt x="72806" y="122225"/>
                          </a:lnTo>
                          <a:lnTo>
                            <a:pt x="72161" y="121478"/>
                          </a:lnTo>
                          <a:lnTo>
                            <a:pt x="71447" y="120792"/>
                          </a:lnTo>
                          <a:lnTo>
                            <a:pt x="70758" y="120098"/>
                          </a:lnTo>
                          <a:lnTo>
                            <a:pt x="70001" y="119497"/>
                          </a:lnTo>
                          <a:lnTo>
                            <a:pt x="69210" y="118903"/>
                          </a:lnTo>
                          <a:lnTo>
                            <a:pt x="68410" y="118340"/>
                          </a:lnTo>
                          <a:lnTo>
                            <a:pt x="67550" y="117855"/>
                          </a:lnTo>
                          <a:lnTo>
                            <a:pt x="66698" y="117400"/>
                          </a:lnTo>
                          <a:lnTo>
                            <a:pt x="65752" y="116953"/>
                          </a:lnTo>
                          <a:lnTo>
                            <a:pt x="64746" y="116599"/>
                          </a:lnTo>
                          <a:lnTo>
                            <a:pt x="63765" y="116244"/>
                          </a:lnTo>
                          <a:lnTo>
                            <a:pt x="62698" y="115943"/>
                          </a:lnTo>
                          <a:lnTo>
                            <a:pt x="61606" y="115643"/>
                          </a:lnTo>
                          <a:lnTo>
                            <a:pt x="60419" y="115458"/>
                          </a:lnTo>
                          <a:lnTo>
                            <a:pt x="59197" y="115257"/>
                          </a:lnTo>
                          <a:lnTo>
                            <a:pt x="57899" y="115103"/>
                          </a:lnTo>
                          <a:lnTo>
                            <a:pt x="56565" y="115010"/>
                          </a:lnTo>
                          <a:lnTo>
                            <a:pt x="55163" y="114895"/>
                          </a:lnTo>
                          <a:lnTo>
                            <a:pt x="53718" y="114864"/>
                          </a:lnTo>
                          <a:lnTo>
                            <a:pt x="52213" y="114864"/>
                          </a:lnTo>
                          <a:lnTo>
                            <a:pt x="39482" y="114864"/>
                          </a:lnTo>
                          <a:lnTo>
                            <a:pt x="39482" y="196459"/>
                          </a:lnTo>
                          <a:lnTo>
                            <a:pt x="0" y="19645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24235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2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1179"/>
          <w:sz w:val="22"/>
          <w:szCs w:val="22"/>
        </w:rPr>
        <w:t>ł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lang="en-US" sz="4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1"/>
          <w:sz w:val="42"/>
          <w:szCs w:val="42"/>
        </w:rPr>
        <w:t>JCCR</w:t>
      </w:r>
      <w:r>
        <w:rPr>
          <w:rFonts w:ascii="Times New Roman" w:hAnsi="Times New Roman" w:cs="Times New Roman"/>
          <w:sz w:val="42"/>
          <w:szCs w:val="4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041"/>
          <w:tab w:val="left" w:pos="8233"/>
        </w:tabs>
        <w:spacing w:before="221" w:after="0" w:line="268" w:lineRule="exact"/>
        <w:ind w:left="578" w:right="747" w:firstLine="0"/>
        <w:jc w:val="both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175134</wp:posOffset>
            </wp:positionV>
            <wp:extent cx="6162952" cy="937259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5800" y="1373633"/>
                      <a:ext cx="6048652" cy="8229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480"/>
                            <w:tab w:val="left" w:pos="7670"/>
                          </w:tabs>
                          <w:spacing w:before="0" w:after="0" w:line="268" w:lineRule="exact"/>
                          <w:ind w:left="0" w:right="0" w:firstLine="0"/>
                          <w:jc w:val="both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Muzeum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č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okolády a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marc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pánu o. p. s.	vy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ř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izuj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51"/>
                            <w:sz w:val="22"/>
                            <w:szCs w:val="22"/>
                          </w:rPr>
                          <w:t>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Ra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ek Dvo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ř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ák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Kotnovská 1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3"/>
                            <w:sz w:val="22"/>
                            <w:szCs w:val="22"/>
                          </w:rPr>
                          <w:t>3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8		tele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on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49"/>
                            <w:sz w:val="22"/>
                            <w:szCs w:val="22"/>
                          </w:rPr>
                          <w:t>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72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48"/>
                            <w:sz w:val="22"/>
                            <w:szCs w:val="22"/>
                          </w:rPr>
                          <w:t>8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54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50"/>
                            <w:sz w:val="22"/>
                            <w:szCs w:val="22"/>
                          </w:rPr>
                          <w:t>7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595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390 0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48"/>
                            <w:sz w:val="22"/>
                            <w:szCs w:val="22"/>
                          </w:rPr>
                          <w:t>1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Tábor	e-mail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49"/>
                            <w:sz w:val="22"/>
                            <w:szCs w:val="22"/>
                          </w:rPr>
                          <w:t>:</w:t>
                        </w:r>
                        <w:hyperlink r:id="rId111" w:history="1">
                          <w:r>
                            <w:rPr lang="en-US" sz="22" baseline="0" dirty="0">
                              <w:jc w:val="left"/>
                              <w:rFonts w:ascii="Calibri" w:hAnsi="Calibri" w:cs="Calibri"/>
                              <w:color w:val="030303"/>
                              <w:sz w:val="22"/>
                              <w:szCs w:val="22"/>
                            </w:rPr>
                            <w:t>dvor</w:t>
                          </w:r>
                          <w:r>
                            <w:rPr lang="en-US" sz="22" baseline="0" dirty="0">
                              <w:jc w:val="left"/>
                              <w:rFonts w:ascii="Calibri" w:hAnsi="Calibri" w:cs="Calibri"/>
                              <w:color w:val="030303"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 lang="en-US" sz="22" baseline="0" dirty="0">
                              <w:jc w:val="left"/>
                              <w:rFonts w:ascii="Calibri" w:hAnsi="Calibri" w:cs="Calibri"/>
                              <w:color w:val="030303"/>
                              <w:sz w:val="22"/>
                              <w:szCs w:val="22"/>
                            </w:rPr>
                            <w:t>k@jccr.cz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I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50"/>
                            <w:sz w:val="22"/>
                            <w:szCs w:val="22"/>
                          </w:rPr>
                          <w:t>Č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280997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3"/>
                            <w:sz w:val="22"/>
                            <w:szCs w:val="22"/>
                          </w:rPr>
                          <w:t>7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DI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Č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 C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28099770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9"/>
          <w:sz w:val="20"/>
          <w:szCs w:val="20"/>
        </w:rPr>
        <w:t>Muzeu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6"/>
          <w:w w:val="99"/>
          <w:sz w:val="20"/>
          <w:szCs w:val="20"/>
        </w:rPr>
        <w:t>m</w:t>
      </w:r>
      <w:r>
        <w:rPr lang="en-US" sz="20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99"/>
          <w:sz w:val="20"/>
          <w:szCs w:val="20"/>
        </w:rPr>
        <w:t>č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9"/>
          <w:sz w:val="20"/>
          <w:szCs w:val="20"/>
        </w:rPr>
        <w:t>okolád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67"/>
          <w:w w:val="99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6"/>
          <w:w w:val="6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9"/>
          <w:sz w:val="20"/>
          <w:szCs w:val="20"/>
        </w:rPr>
        <w:t>marcipán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6"/>
          <w:w w:val="99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6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86"/>
          <w:w w:val="68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3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1"/>
          <w:w w:val="83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77"/>
          <w:sz w:val="20"/>
          <w:szCs w:val="20"/>
        </w:rPr>
        <w:t>s.	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5"/>
          <w:sz w:val="20"/>
          <w:szCs w:val="20"/>
        </w:rPr>
        <w:t>Vy</w:t>
      </w:r>
      <w:r>
        <w:rPr lang="en-US" sz="20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95"/>
          <w:sz w:val="20"/>
          <w:szCs w:val="20"/>
        </w:rPr>
        <w:t>ř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5"/>
          <w:sz w:val="20"/>
          <w:szCs w:val="20"/>
        </w:rPr>
        <w:t>izuje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86"/>
          <w:w w:val="95"/>
          <w:sz w:val="20"/>
          <w:szCs w:val="20"/>
        </w:rPr>
        <w:t>: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1"/>
          <w:sz w:val="20"/>
          <w:szCs w:val="20"/>
        </w:rPr>
        <w:t>Rade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2"/>
          <w:w w:val="91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6"/>
          <w:sz w:val="20"/>
          <w:szCs w:val="20"/>
        </w:rPr>
        <w:t>Dvo</w:t>
      </w:r>
      <w:r>
        <w:rPr lang="en-US" sz="20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96"/>
          <w:sz w:val="20"/>
          <w:szCs w:val="20"/>
        </w:rPr>
        <w:t>ř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6"/>
          <w:sz w:val="20"/>
          <w:szCs w:val="20"/>
        </w:rPr>
        <w:t>ák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6"/>
          <w:sz w:val="20"/>
          <w:szCs w:val="20"/>
        </w:rPr>
        <w:t>Kotnovsk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86"/>
          <w:w w:val="96"/>
          <w:sz w:val="20"/>
          <w:szCs w:val="20"/>
        </w:rPr>
        <w:t>á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1"/>
          <w:sz w:val="20"/>
          <w:szCs w:val="20"/>
        </w:rPr>
        <w:t>138		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103"/>
          <w:sz w:val="20"/>
          <w:szCs w:val="20"/>
        </w:rPr>
        <w:t>telefon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6"/>
          <w:w w:val="103"/>
          <w:sz w:val="20"/>
          <w:szCs w:val="20"/>
        </w:rPr>
        <w:t>: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5"/>
          <w:sz w:val="20"/>
          <w:szCs w:val="20"/>
        </w:rPr>
        <w:t>72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67"/>
          <w:w w:val="95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5"/>
          <w:sz w:val="20"/>
          <w:szCs w:val="20"/>
        </w:rPr>
        <w:t>54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2"/>
          <w:w w:val="95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4"/>
          <w:sz w:val="20"/>
          <w:szCs w:val="20"/>
        </w:rPr>
        <w:t>595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5"/>
          <w:sz w:val="20"/>
          <w:szCs w:val="20"/>
        </w:rPr>
        <w:t>39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67"/>
          <w:w w:val="95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3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62"/>
          <w:w w:val="93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8"/>
          <w:sz w:val="20"/>
          <w:szCs w:val="20"/>
        </w:rPr>
        <w:t>Tábor	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8"/>
          <w:sz w:val="20"/>
          <w:szCs w:val="20"/>
        </w:rPr>
        <w:t>e-mail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6"/>
          <w:w w:val="98"/>
          <w:sz w:val="20"/>
          <w:szCs w:val="20"/>
        </w:rPr>
        <w:t>:</w:t>
      </w:r>
      <w:hyperlink r:id="rId111" w:history="1">
        <w:r>
          <w:rPr lang="en-US" sz="20" baseline="0" dirty="0">
            <w:jc w:val="left"/>
            <w:rFonts w:ascii="Arial" w:hAnsi="Arial" w:cs="Arial"/>
            <w14:textFill>
              <w14:solidFill>
                <w14:srgbClr w14:val="000000">
                  <w14:alpha w14:val="100000"/>
                </w14:srgbClr>
              </w14:solidFill>
            </w14:textFill>
            <w:w w:val="98"/>
            <w:sz w:val="20"/>
            <w:szCs w:val="20"/>
          </w:rPr>
          <w:t>dvorak@jccr.cz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rPr lang="en-US" sz="24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62"/>
          <w:sz w:val="24"/>
          <w:szCs w:val="24"/>
        </w:rPr>
        <w:t>I</w:t>
      </w:r>
      <w:r>
        <w:rPr lang="en-US" sz="24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spacing w:val="67"/>
          <w:w w:val="62"/>
          <w:sz w:val="24"/>
          <w:szCs w:val="24"/>
        </w:rPr>
        <w:t>Č</w:t>
      </w:r>
      <w:r>
        <w:rPr lang="en-US" sz="24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2"/>
          <w:sz w:val="24"/>
          <w:szCs w:val="24"/>
        </w:rPr>
        <w:t>28099770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31" w:right="0" w:firstLine="47"/>
      </w:pPr>
      <w:r/>
      <w:r>
        <w:rPr lang="en-US" sz="24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69"/>
          <w:sz w:val="24"/>
          <w:szCs w:val="24"/>
        </w:rPr>
        <w:t>DI</w:t>
      </w:r>
      <w:r>
        <w:rPr lang="en-US" sz="24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spacing w:val="67"/>
          <w:w w:val="69"/>
          <w:sz w:val="24"/>
          <w:szCs w:val="24"/>
        </w:rPr>
        <w:t>Č</w:t>
      </w:r>
      <w:r>
        <w:rPr lang="en-US" sz="24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3"/>
          <w:sz w:val="24"/>
          <w:szCs w:val="24"/>
        </w:rPr>
        <w:t>c228099770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5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4518025</wp:posOffset>
            </wp:positionH>
            <wp:positionV relativeFrom="paragraph">
              <wp:posOffset>20003</wp:posOffset>
            </wp:positionV>
            <wp:extent cx="2342864" cy="254506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518025" y="2566925"/>
                      <a:ext cx="2228564" cy="1402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50"/>
                            <w:sz w:val="22"/>
                            <w:szCs w:val="22"/>
                          </w:rPr>
                          <w:t>V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Č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eských Bu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ě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j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vicích dn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48"/>
                            <w:sz w:val="22"/>
                            <w:szCs w:val="22"/>
                          </w:rPr>
                          <w:t>e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13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49"/>
                            <w:sz w:val="22"/>
                            <w:szCs w:val="22"/>
                          </w:rPr>
                          <w:t>.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5.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3"/>
                            <w:sz w:val="22"/>
                            <w:szCs w:val="22"/>
                          </w:rPr>
                          <w:t>2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019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62"/>
          <w:w w:val="109"/>
          <w:sz w:val="22"/>
          <w:szCs w:val="22"/>
        </w:rPr>
        <w:t>v</w:t>
      </w:r>
      <w:r>
        <w:rPr lang="en-US" sz="22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83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3"/>
          <w:sz w:val="22"/>
          <w:szCs w:val="22"/>
        </w:rPr>
        <w:t>eskýc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86"/>
          <w:w w:val="83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8"/>
          <w:sz w:val="22"/>
          <w:szCs w:val="22"/>
        </w:rPr>
        <w:t>Bud</w:t>
      </w:r>
      <w:r>
        <w:rPr lang="en-US" sz="22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88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8"/>
          <w:sz w:val="22"/>
          <w:szCs w:val="22"/>
        </w:rPr>
        <w:t>jovicíc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6"/>
          <w:w w:val="88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8"/>
          <w:sz w:val="22"/>
          <w:szCs w:val="22"/>
        </w:rPr>
        <w:t>dn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6"/>
          <w:w w:val="88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0"/>
          <w:sz w:val="22"/>
          <w:szCs w:val="22"/>
        </w:rPr>
        <w:t>13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6"/>
          <w:w w:val="80"/>
          <w:sz w:val="22"/>
          <w:szCs w:val="22"/>
        </w:rPr>
        <w:t>.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76"/>
          <w:sz w:val="22"/>
          <w:szCs w:val="22"/>
        </w:rPr>
        <w:t>5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81"/>
          <w:w w:val="76"/>
          <w:sz w:val="22"/>
          <w:szCs w:val="22"/>
        </w:rPr>
        <w:t>.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5"/>
          <w:sz w:val="22"/>
          <w:szCs w:val="22"/>
        </w:rPr>
        <w:t>2019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69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8509</wp:posOffset>
            </wp:positionV>
            <wp:extent cx="1930226" cy="25450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5800" y="2908301"/>
                      <a:ext cx="1815926" cy="1402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30303"/>
                            <w:sz w:val="22"/>
                            <w:szCs w:val="22"/>
                          </w:rPr>
                          <w:t>Objedn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30303"/>
                            <w:spacing w:val="-3"/>
                            <w:sz w:val="22"/>
                            <w:szCs w:val="22"/>
                          </w:rPr>
                          <w:t>á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30303"/>
                            <w:sz w:val="22"/>
                            <w:szCs w:val="22"/>
                          </w:rPr>
                          <w:t>vka </w:t>
                        </w:r>
                        <w:r>
                          <w:rPr lang="en-US" sz="22" baseline="0" dirty="0">
                            <w:jc w:val="left"/>
                            <w:rFonts w:ascii="Calibri-Bold" w:hAnsi="Calibri-Bold" w:cs="Calibri-Bold"/>
                            <w:b/>
                            <w:bCs/>
                            <w:color w:val="030303"/>
                            <w:sz w:val="22"/>
                            <w:szCs w:val="22"/>
                          </w:rPr>
                          <w:t>č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30303"/>
                            <w:sz w:val="22"/>
                            <w:szCs w:val="22"/>
                          </w:rPr>
                          <w:t>íslo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30303"/>
                            <w:spacing w:val="46"/>
                            <w:sz w:val="22"/>
                            <w:szCs w:val="22"/>
                          </w:rPr>
                          <w:t>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30303"/>
                            <w:sz w:val="22"/>
                            <w:szCs w:val="22"/>
                          </w:rPr>
                          <w:t>177/10/2019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101"/>
          <w:sz w:val="20"/>
          <w:szCs w:val="20"/>
        </w:rPr>
        <w:t>Objednávk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1"/>
          <w:w w:val="101"/>
          <w:sz w:val="20"/>
          <w:szCs w:val="20"/>
        </w:rPr>
        <w:t>a</w:t>
      </w:r>
      <w:r>
        <w:rPr lang="en-US" sz="20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96"/>
          <w:sz w:val="20"/>
          <w:szCs w:val="20"/>
        </w:rPr>
        <w:t>č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6"/>
          <w:sz w:val="20"/>
          <w:szCs w:val="20"/>
        </w:rPr>
        <w:t>íslo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6"/>
          <w:w w:val="96"/>
          <w:sz w:val="20"/>
          <w:szCs w:val="20"/>
        </w:rPr>
        <w:t>: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105"/>
          <w:sz w:val="20"/>
          <w:szCs w:val="20"/>
        </w:rPr>
        <w:t>177/10/2019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6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691895</wp:posOffset>
            </wp:positionH>
            <wp:positionV relativeFrom="paragraph">
              <wp:posOffset>2985</wp:posOffset>
            </wp:positionV>
            <wp:extent cx="2135123" cy="241972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1895" y="3252661"/>
                      <a:ext cx="2020823" cy="1276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12"/>
                            <w:sz w:val="18"/>
                            <w:szCs w:val="18"/>
                          </w:rPr>
                          <w:t>Objednávk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72"/>
                            <w:w w:val="112"/>
                            <w:sz w:val="18"/>
                            <w:szCs w:val="18"/>
                          </w:rPr>
                          <w:t>a</w:t>
                        </w:r>
                        <w:r>
                          <w:rPr lang="en-US" sz="18" baseline="0" dirty="0">
                            <w:jc w:val="left"/>
                            <w:rFonts w:ascii="ArialMT" w:hAnsi="ArialMT" w:cs="ArialMT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13"/>
                            <w:sz w:val="18"/>
                            <w:szCs w:val="18"/>
                          </w:rPr>
                          <w:t>č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13"/>
                            <w:sz w:val="18"/>
                            <w:szCs w:val="18"/>
                          </w:rPr>
                          <w:t>okoládovýc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71"/>
                            <w:w w:val="113"/>
                            <w:sz w:val="18"/>
                            <w:szCs w:val="18"/>
                          </w:rPr>
                          <w:t>h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16"/>
                            <w:sz w:val="18"/>
                            <w:szCs w:val="18"/>
                          </w:rPr>
                          <w:t>pralinek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b/>
          <w:bCs/>
          <w:u w:val="single"/>
          <w:color w:val="030303"/>
          <w:sz w:val="22"/>
          <w:szCs w:val="22"/>
        </w:rPr>
        <w:t>Objedn</w:t>
      </w:r>
      <w:r>
        <w:rPr lang="en-US" sz="22" baseline="0" dirty="0">
          <w:jc w:val="left"/>
          <w:rFonts w:ascii="Calibri" w:hAnsi="Calibri" w:cs="Calibri"/>
          <w:b/>
          <w:bCs/>
          <w:u w:val="single"/>
          <w:color w:val="030303"/>
          <w:spacing w:val="-3"/>
          <w:sz w:val="22"/>
          <w:szCs w:val="22"/>
        </w:rPr>
        <w:t>á</w:t>
      </w:r>
      <w:r>
        <w:rPr lang="en-US" sz="22" baseline="0" dirty="0">
          <w:jc w:val="left"/>
          <w:rFonts w:ascii="Calibri" w:hAnsi="Calibri" w:cs="Calibri"/>
          <w:b/>
          <w:bCs/>
          <w:u w:val="single"/>
          <w:color w:val="030303"/>
          <w:sz w:val="22"/>
          <w:szCs w:val="22"/>
        </w:rPr>
        <w:t>vk</w:t>
      </w:r>
      <w:r>
        <w:rPr lang="en-US" sz="22" baseline="0" dirty="0">
          <w:jc w:val="left"/>
          <w:rFonts w:ascii="Calibri" w:hAnsi="Calibri" w:cs="Calibri"/>
          <w:b/>
          <w:bCs/>
          <w:u w:val="single"/>
          <w:color w:val="030303"/>
          <w:spacing w:val="49"/>
          <w:sz w:val="22"/>
          <w:szCs w:val="22"/>
        </w:rPr>
        <w:t>a</w:t>
      </w:r>
      <w:r>
        <w:rPr lang="en-US" sz="22" baseline="0" dirty="0">
          <w:jc w:val="left"/>
          <w:rFonts w:ascii="Calibri-Bold" w:hAnsi="Calibri-Bold" w:cs="Calibri-Bold"/>
          <w:b/>
          <w:bCs/>
          <w:u w:val="single"/>
          <w:color w:val="030303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b/>
          <w:bCs/>
          <w:u w:val="single"/>
          <w:color w:val="030303"/>
          <w:sz w:val="22"/>
          <w:szCs w:val="22"/>
        </w:rPr>
        <w:t>okolá</w:t>
      </w:r>
      <w:r>
        <w:rPr lang="en-US" sz="22" baseline="0" dirty="0">
          <w:jc w:val="left"/>
          <w:rFonts w:ascii="Calibri" w:hAnsi="Calibri" w:cs="Calibri"/>
          <w:b/>
          <w:bCs/>
          <w:u w:val="single"/>
          <w:color w:val="030303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b/>
          <w:bCs/>
          <w:u w:val="single"/>
          <w:color w:val="030303"/>
          <w:sz w:val="22"/>
          <w:szCs w:val="22"/>
        </w:rPr>
        <w:t>ových </w:t>
      </w:r>
      <w:r>
        <w:rPr lang="en-US" sz="22" baseline="0" dirty="0">
          <w:jc w:val="left"/>
          <w:rFonts w:ascii="Calibri" w:hAnsi="Calibri" w:cs="Calibri"/>
          <w:b/>
          <w:bCs/>
          <w:u w:val="single"/>
          <w:color w:val="030303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b/>
          <w:bCs/>
          <w:u w:val="single"/>
          <w:color w:val="030303"/>
          <w:sz w:val="22"/>
          <w:szCs w:val="22"/>
        </w:rPr>
        <w:t>ralinek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579" w:right="728" w:hanging="19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33655</wp:posOffset>
            </wp:positionV>
            <wp:extent cx="6177100" cy="42519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5800" y="3591434"/>
                      <a:ext cx="6062800" cy="3108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68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Jiho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č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eská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53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centrála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50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ces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ovního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52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ruch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102"/>
                            <w:sz w:val="22"/>
                            <w:szCs w:val="22"/>
                          </w:rPr>
                          <w:t>u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objednáv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103"/>
                            <w:sz w:val="22"/>
                            <w:szCs w:val="22"/>
                          </w:rPr>
                          <w:t>á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5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3"/>
                            <w:sz w:val="22"/>
                            <w:szCs w:val="22"/>
                          </w:rPr>
                          <w:t>0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00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55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ks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53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2"/>
                            <w:sz w:val="22"/>
                            <w:szCs w:val="22"/>
                          </w:rPr>
                          <w:t>č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okoládo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3"/>
                            <w:sz w:val="22"/>
                            <w:szCs w:val="22"/>
                          </w:rPr>
                          <w:t>v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ých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53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praline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102"/>
                            <w:sz w:val="22"/>
                            <w:szCs w:val="22"/>
                          </w:rPr>
                          <w:t>k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51"/>
                            <w:sz w:val="22"/>
                            <w:szCs w:val="22"/>
                          </w:rPr>
                          <w:t>v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balen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3"/>
                            <w:sz w:val="22"/>
                            <w:szCs w:val="22"/>
                          </w:rPr>
                          <w:t>í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c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102"/>
                            <w:sz w:val="22"/>
                            <w:szCs w:val="22"/>
                          </w:rPr>
                          <w:t>h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opat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2"/>
                            <w:sz w:val="22"/>
                            <w:szCs w:val="22"/>
                          </w:rPr>
                          <w:t>ř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ených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logem Jiho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2"/>
                            <w:sz w:val="22"/>
                            <w:szCs w:val="22"/>
                          </w:rPr>
                          <w:t>č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eského kraj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46"/>
                            <w:sz w:val="22"/>
                            <w:szCs w:val="22"/>
                          </w:rPr>
                          <w:t>e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49"/>
                            <w:sz w:val="22"/>
                            <w:szCs w:val="22"/>
                          </w:rPr>
                          <w:t>v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rámc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51"/>
                            <w:sz w:val="22"/>
                            <w:szCs w:val="22"/>
                          </w:rPr>
                          <w:t>i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akc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4"/>
                            <w:sz w:val="22"/>
                            <w:szCs w:val="22"/>
                          </w:rPr>
                          <w:t>e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 Jižní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Č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echy hos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5"/>
                            <w:sz w:val="22"/>
                            <w:szCs w:val="22"/>
                          </w:rPr>
                          <w:t>t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em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49"/>
                            <w:sz w:val="22"/>
                            <w:szCs w:val="22"/>
                          </w:rPr>
                          <w:t>v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Linci.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4"/>
          <w:sz w:val="20"/>
          <w:szCs w:val="20"/>
        </w:rPr>
        <w:t>Jiho</w:t>
      </w:r>
      <w:r>
        <w:rPr lang="en-US" sz="20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94"/>
          <w:sz w:val="20"/>
          <w:szCs w:val="20"/>
        </w:rPr>
        <w:t>č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4"/>
          <w:sz w:val="20"/>
          <w:szCs w:val="20"/>
        </w:rPr>
        <w:t>esk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129"/>
          <w:w w:val="94"/>
          <w:sz w:val="20"/>
          <w:szCs w:val="20"/>
        </w:rPr>
        <w:t>á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9"/>
          <w:sz w:val="20"/>
          <w:szCs w:val="20"/>
        </w:rPr>
        <w:t>centrál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124"/>
          <w:w w:val="9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9"/>
          <w:sz w:val="20"/>
          <w:szCs w:val="20"/>
        </w:rPr>
        <w:t>cestovníh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129"/>
          <w:w w:val="99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7"/>
          <w:sz w:val="20"/>
          <w:szCs w:val="20"/>
        </w:rPr>
        <w:t>ruch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129"/>
          <w:w w:val="9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9"/>
          <w:sz w:val="20"/>
          <w:szCs w:val="20"/>
        </w:rPr>
        <w:t>objednáv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129"/>
          <w:w w:val="99"/>
          <w:sz w:val="20"/>
          <w:szCs w:val="20"/>
        </w:rPr>
        <w:t>á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6"/>
          <w:sz w:val="20"/>
          <w:szCs w:val="20"/>
        </w:rPr>
        <w:t>500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129"/>
          <w:w w:val="9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79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124"/>
          <w:w w:val="79"/>
          <w:sz w:val="20"/>
          <w:szCs w:val="20"/>
        </w:rPr>
        <w:t>s</w:t>
      </w:r>
      <w:r>
        <w:rPr lang="en-US" sz="20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98"/>
          <w:sz w:val="20"/>
          <w:szCs w:val="20"/>
        </w:rPr>
        <w:t>č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8"/>
          <w:sz w:val="20"/>
          <w:szCs w:val="20"/>
        </w:rPr>
        <w:t>okoládovýc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139"/>
          <w:w w:val="9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101"/>
          <w:sz w:val="20"/>
          <w:szCs w:val="20"/>
        </w:rPr>
        <w:t>praline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110"/>
          <w:w w:val="101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103"/>
          <w:sz w:val="20"/>
          <w:szCs w:val="20"/>
        </w:rPr>
        <w:t>vbaleníc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129"/>
          <w:w w:val="10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101"/>
          <w:sz w:val="20"/>
          <w:szCs w:val="20"/>
        </w:rPr>
        <w:t>opat</w:t>
      </w:r>
      <w:r>
        <w:rPr lang="en-US" sz="20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101"/>
          <w:sz w:val="20"/>
          <w:szCs w:val="20"/>
        </w:rPr>
        <w:t>ř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101"/>
          <w:sz w:val="20"/>
          <w:szCs w:val="20"/>
        </w:rPr>
        <w:t>ených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6"/>
          <w:sz w:val="20"/>
          <w:szCs w:val="20"/>
        </w:rPr>
        <w:t>loge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67"/>
          <w:w w:val="96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6"/>
          <w:sz w:val="20"/>
          <w:szCs w:val="20"/>
        </w:rPr>
        <w:t>Jiho</w:t>
      </w:r>
      <w:r>
        <w:rPr lang="en-US" sz="20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96"/>
          <w:sz w:val="20"/>
          <w:szCs w:val="20"/>
        </w:rPr>
        <w:t>č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6"/>
          <w:sz w:val="20"/>
          <w:szCs w:val="20"/>
        </w:rPr>
        <w:t>eskéh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6"/>
          <w:w w:val="9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6"/>
          <w:sz w:val="20"/>
          <w:szCs w:val="20"/>
        </w:rPr>
        <w:t>kraj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62"/>
          <w:w w:val="9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2"/>
          <w:w w:val="91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6"/>
          <w:sz w:val="20"/>
          <w:szCs w:val="20"/>
        </w:rPr>
        <w:t>rámc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6"/>
          <w:w w:val="96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2"/>
          <w:sz w:val="20"/>
          <w:szCs w:val="20"/>
        </w:rPr>
        <w:t>akc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57"/>
          <w:w w:val="92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1"/>
          <w:sz w:val="20"/>
          <w:szCs w:val="20"/>
        </w:rPr>
        <w:t>Jižn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57"/>
          <w:w w:val="91"/>
          <w:sz w:val="20"/>
          <w:szCs w:val="20"/>
        </w:rPr>
        <w:t>í</w:t>
      </w:r>
      <w:r>
        <w:rPr lang="en-US" sz="20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92"/>
          <w:sz w:val="20"/>
          <w:szCs w:val="20"/>
        </w:rPr>
        <w:t>Č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2"/>
          <w:sz w:val="20"/>
          <w:szCs w:val="20"/>
        </w:rPr>
        <w:t>ech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67"/>
          <w:w w:val="92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8"/>
          <w:sz w:val="20"/>
          <w:szCs w:val="20"/>
        </w:rPr>
        <w:t>hoste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1"/>
          <w:w w:val="98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1"/>
          <w:w w:val="91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0"/>
          <w:sz w:val="20"/>
          <w:szCs w:val="20"/>
        </w:rPr>
        <w:t>Linci.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6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691895</wp:posOffset>
            </wp:positionH>
            <wp:positionV relativeFrom="paragraph">
              <wp:posOffset>1080</wp:posOffset>
            </wp:positionV>
            <wp:extent cx="1717547" cy="241972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1895" y="4103053"/>
                      <a:ext cx="1603247" cy="1276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98"/>
                            <w:sz w:val="18"/>
                            <w:szCs w:val="18"/>
                          </w:rPr>
                          <w:t>Cen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76"/>
                            <w:w w:val="98"/>
                            <w:sz w:val="18"/>
                            <w:szCs w:val="18"/>
                          </w:rPr>
                          <w:t>a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80"/>
                            <w:sz w:val="18"/>
                            <w:szCs w:val="18"/>
                          </w:rPr>
                          <w:t>Z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81"/>
                            <w:w w:val="80"/>
                            <w:sz w:val="18"/>
                            <w:szCs w:val="18"/>
                          </w:rPr>
                          <w:t>a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99"/>
                            <w:sz w:val="18"/>
                            <w:szCs w:val="18"/>
                          </w:rPr>
                          <w:t>kus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86"/>
                            <w:w w:val="99"/>
                            <w:sz w:val="18"/>
                            <w:szCs w:val="18"/>
                          </w:rPr>
                          <w:t>: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4"/>
                            <w:sz w:val="18"/>
                            <w:szCs w:val="18"/>
                          </w:rPr>
                          <w:t>18,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71"/>
                            <w:w w:val="104"/>
                            <w:sz w:val="18"/>
                            <w:szCs w:val="18"/>
                          </w:rPr>
                          <w:t>-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87"/>
                            <w:sz w:val="18"/>
                            <w:szCs w:val="18"/>
                          </w:rPr>
                          <w:t>K</w:t>
                        </w:r>
                        <w:r>
                          <w:rPr lang="en-US" sz="18" baseline="0" dirty="0">
                            <w:jc w:val="left"/>
                            <w:rFonts w:ascii="ArialMT" w:hAnsi="ArialMT" w:cs="ArialMT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76"/>
                            <w:w w:val="87"/>
                            <w:sz w:val="18"/>
                            <w:szCs w:val="18"/>
                          </w:rPr>
                          <w:t>č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98"/>
                            <w:sz w:val="18"/>
                            <w:szCs w:val="18"/>
                          </w:rPr>
                          <w:t>be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81"/>
                            <w:w w:val="98"/>
                            <w:sz w:val="18"/>
                            <w:szCs w:val="18"/>
                          </w:rPr>
                          <w:t>z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91"/>
                            <w:sz w:val="18"/>
                            <w:szCs w:val="18"/>
                          </w:rPr>
                          <w:t>DPH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Cen</w:t>
      </w:r>
      <w:r>
        <w:rPr lang="en-US" sz="22" baseline="0" dirty="0">
          <w:jc w:val="left"/>
          <w:rFonts w:ascii="Calibri" w:hAnsi="Calibri" w:cs="Calibri"/>
          <w:color w:val="030303"/>
          <w:spacing w:val="50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za ku</w:t>
      </w:r>
      <w:r>
        <w:rPr lang="en-US" sz="22" baseline="0" dirty="0">
          <w:jc w:val="left"/>
          <w:rFonts w:ascii="Calibri" w:hAnsi="Calibri" w:cs="Calibri"/>
          <w:color w:val="030303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: 18,</w:t>
      </w:r>
      <w:r>
        <w:rPr lang="en-US" sz="22" baseline="0" dirty="0">
          <w:jc w:val="left"/>
          <w:rFonts w:ascii="Calibri" w:hAnsi="Calibri" w:cs="Calibri"/>
          <w:color w:val="030303"/>
          <w:spacing w:val="47"/>
          <w:sz w:val="22"/>
          <w:szCs w:val="22"/>
        </w:rPr>
        <w:t>-</w:t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K</w:t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 bez </w:t>
      </w:r>
      <w:r>
        <w:rPr lang="en-US" sz="22" baseline="0" dirty="0">
          <w:jc w:val="left"/>
          <w:rFonts w:ascii="Calibri" w:hAnsi="Calibri" w:cs="Calibri"/>
          <w:color w:val="030303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PH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6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694944</wp:posOffset>
            </wp:positionH>
            <wp:positionV relativeFrom="paragraph">
              <wp:posOffset>1079</wp:posOffset>
            </wp:positionV>
            <wp:extent cx="3409188" cy="241972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4944" y="4429189"/>
                      <a:ext cx="3294888" cy="1276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8"/>
                            <w:sz w:val="18"/>
                            <w:szCs w:val="18"/>
                          </w:rPr>
                          <w:t>P</w:t>
                        </w:r>
                        <w:r>
                          <w:rPr lang="en-US" sz="18" baseline="0" dirty="0">
                            <w:jc w:val="left"/>
                            <w:rFonts w:ascii="ArialMT" w:hAnsi="ArialMT" w:cs="ArialMT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8"/>
                            <w:sz w:val="18"/>
                            <w:szCs w:val="18"/>
                          </w:rPr>
                          <w:t>ř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8"/>
                            <w:sz w:val="18"/>
                            <w:szCs w:val="18"/>
                          </w:rPr>
                          <w:t>edb</w:t>
                        </w:r>
                        <w:r>
                          <w:rPr lang="en-US" sz="18" baseline="0" dirty="0">
                            <w:jc w:val="left"/>
                            <w:rFonts w:ascii="ArialMT" w:hAnsi="ArialMT" w:cs="ArialMT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8"/>
                            <w:sz w:val="18"/>
                            <w:szCs w:val="18"/>
                          </w:rPr>
                          <w:t>ě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8"/>
                            <w:sz w:val="18"/>
                            <w:szCs w:val="18"/>
                          </w:rPr>
                          <w:t>žn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71"/>
                            <w:w w:val="108"/>
                            <w:sz w:val="18"/>
                            <w:szCs w:val="18"/>
                          </w:rPr>
                          <w:t>á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10"/>
                            <w:sz w:val="18"/>
                            <w:szCs w:val="18"/>
                          </w:rPr>
                          <w:t>celkov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71"/>
                            <w:w w:val="110"/>
                            <w:sz w:val="18"/>
                            <w:szCs w:val="18"/>
                          </w:rPr>
                          <w:t>á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6"/>
                            <w:sz w:val="18"/>
                            <w:szCs w:val="18"/>
                          </w:rPr>
                          <w:t>cen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7"/>
                            <w:w w:val="106"/>
                            <w:sz w:val="18"/>
                            <w:szCs w:val="18"/>
                          </w:rPr>
                          <w:t>a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14"/>
                            <w:sz w:val="18"/>
                            <w:szCs w:val="18"/>
                          </w:rPr>
                          <w:t>objednávky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72"/>
                            <w:w w:val="114"/>
                            <w:sz w:val="18"/>
                            <w:szCs w:val="18"/>
                          </w:rPr>
                          <w:t>: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6"/>
                            <w:sz w:val="18"/>
                            <w:szCs w:val="18"/>
                          </w:rPr>
                          <w:t>9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57"/>
                            <w:w w:val="106"/>
                            <w:sz w:val="18"/>
                            <w:szCs w:val="18"/>
                          </w:rPr>
                          <w:t>0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9"/>
                            <w:sz w:val="18"/>
                            <w:szCs w:val="18"/>
                          </w:rPr>
                          <w:t>000,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72"/>
                            <w:w w:val="109"/>
                            <w:sz w:val="18"/>
                            <w:szCs w:val="18"/>
                          </w:rPr>
                          <w:t>-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91"/>
                            <w:sz w:val="18"/>
                            <w:szCs w:val="18"/>
                          </w:rPr>
                          <w:t>K</w:t>
                        </w:r>
                        <w:r>
                          <w:rPr lang="en-US" sz="18" baseline="0" dirty="0">
                            <w:jc w:val="left"/>
                            <w:rFonts w:ascii="ArialMT" w:hAnsi="ArialMT" w:cs="ArialMT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71"/>
                            <w:w w:val="91"/>
                            <w:sz w:val="18"/>
                            <w:szCs w:val="18"/>
                          </w:rPr>
                          <w:t>č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1"/>
                            <w:sz w:val="18"/>
                            <w:szCs w:val="18"/>
                          </w:rPr>
                          <w:t>be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72"/>
                            <w:w w:val="101"/>
                            <w:sz w:val="18"/>
                            <w:szCs w:val="18"/>
                          </w:rPr>
                          <w:t>z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96"/>
                            <w:sz w:val="18"/>
                            <w:szCs w:val="18"/>
                          </w:rPr>
                          <w:t>DPH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b/>
          <w:bCs/>
          <w:color w:val="030303"/>
          <w:sz w:val="22"/>
          <w:szCs w:val="22"/>
        </w:rPr>
        <w:t>P</w:t>
      </w:r>
      <w:r>
        <w:rPr lang="en-US" sz="22" baseline="0" dirty="0">
          <w:jc w:val="left"/>
          <w:rFonts w:ascii="Calibri-Bold" w:hAnsi="Calibri-Bold" w:cs="Calibri-Bold"/>
          <w:b/>
          <w:bCs/>
          <w:color w:val="030303"/>
          <w:sz w:val="22"/>
          <w:szCs w:val="22"/>
        </w:rPr>
        <w:t>ř</w:t>
      </w:r>
      <w:r>
        <w:rPr lang="en-US" sz="22" baseline="0" dirty="0">
          <w:jc w:val="left"/>
          <w:rFonts w:ascii="Calibri" w:hAnsi="Calibri" w:cs="Calibri"/>
          <w:b/>
          <w:bCs/>
          <w:color w:val="030303"/>
          <w:sz w:val="22"/>
          <w:szCs w:val="22"/>
        </w:rPr>
        <w:t>edb</w:t>
      </w:r>
      <w:r>
        <w:rPr lang="en-US" sz="22" baseline="0" dirty="0">
          <w:jc w:val="left"/>
          <w:rFonts w:ascii="Calibri-Bold" w:hAnsi="Calibri-Bold" w:cs="Calibri-Bold"/>
          <w:b/>
          <w:bCs/>
          <w:color w:val="030303"/>
          <w:sz w:val="22"/>
          <w:szCs w:val="22"/>
        </w:rPr>
        <w:t>ě</w:t>
      </w:r>
      <w:r>
        <w:rPr lang="en-US" sz="22" baseline="0" dirty="0">
          <w:jc w:val="left"/>
          <w:rFonts w:ascii="Calibri" w:hAnsi="Calibri" w:cs="Calibri"/>
          <w:b/>
          <w:bCs/>
          <w:color w:val="030303"/>
          <w:sz w:val="22"/>
          <w:szCs w:val="22"/>
        </w:rPr>
        <w:t>žná celková cen</w:t>
      </w:r>
      <w:r>
        <w:rPr lang="en-US" sz="22" baseline="0" dirty="0">
          <w:jc w:val="left"/>
          <w:rFonts w:ascii="Calibri" w:hAnsi="Calibri" w:cs="Calibri"/>
          <w:b/>
          <w:bCs/>
          <w:color w:val="030303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b/>
          <w:bCs/>
          <w:color w:val="030303"/>
          <w:sz w:val="22"/>
          <w:szCs w:val="22"/>
        </w:rPr>
        <w:t> o</w:t>
      </w:r>
      <w:r>
        <w:rPr lang="en-US" sz="22" baseline="0" dirty="0">
          <w:jc w:val="left"/>
          <w:rFonts w:ascii="Calibri" w:hAnsi="Calibri" w:cs="Calibri"/>
          <w:b/>
          <w:bCs/>
          <w:color w:val="030303"/>
          <w:spacing w:val="-4"/>
          <w:sz w:val="22"/>
          <w:szCs w:val="22"/>
        </w:rPr>
        <w:t>b</w:t>
      </w:r>
      <w:r>
        <w:rPr lang="en-US" sz="22" baseline="0" dirty="0">
          <w:jc w:val="left"/>
          <w:rFonts w:ascii="Calibri" w:hAnsi="Calibri" w:cs="Calibri"/>
          <w:b/>
          <w:bCs/>
          <w:color w:val="030303"/>
          <w:sz w:val="22"/>
          <w:szCs w:val="22"/>
        </w:rPr>
        <w:t>jedn</w:t>
      </w:r>
      <w:r>
        <w:rPr lang="en-US" sz="22" baseline="0" dirty="0">
          <w:jc w:val="left"/>
          <w:rFonts w:ascii="Calibri" w:hAnsi="Calibri" w:cs="Calibri"/>
          <w:b/>
          <w:bCs/>
          <w:color w:val="030303"/>
          <w:spacing w:val="-3"/>
          <w:sz w:val="22"/>
          <w:szCs w:val="22"/>
        </w:rPr>
        <w:t>á</w:t>
      </w:r>
      <w:r>
        <w:rPr lang="en-US" sz="22" baseline="0" dirty="0">
          <w:jc w:val="left"/>
          <w:rFonts w:ascii="Calibri" w:hAnsi="Calibri" w:cs="Calibri"/>
          <w:b/>
          <w:bCs/>
          <w:color w:val="030303"/>
          <w:sz w:val="22"/>
          <w:szCs w:val="22"/>
        </w:rPr>
        <w:t>vky</w:t>
      </w:r>
      <w:r>
        <w:rPr lang="en-US" sz="22" baseline="0" dirty="0">
          <w:jc w:val="left"/>
          <w:rFonts w:ascii="Calibri" w:hAnsi="Calibri" w:cs="Calibri"/>
          <w:b/>
          <w:bCs/>
          <w:color w:val="030303"/>
          <w:spacing w:val="51"/>
          <w:sz w:val="22"/>
          <w:szCs w:val="22"/>
        </w:rPr>
        <w:t>:</w:t>
      </w:r>
      <w:r>
        <w:rPr lang="en-US" sz="22" baseline="0" dirty="0">
          <w:jc w:val="left"/>
          <w:rFonts w:ascii="Calibri" w:hAnsi="Calibri" w:cs="Calibri"/>
          <w:b/>
          <w:bCs/>
          <w:color w:val="030303"/>
          <w:sz w:val="22"/>
          <w:szCs w:val="22"/>
        </w:rPr>
        <w:t>9</w:t>
      </w:r>
      <w:r>
        <w:rPr lang="en-US" sz="22" baseline="0" dirty="0">
          <w:jc w:val="left"/>
          <w:rFonts w:ascii="Calibri" w:hAnsi="Calibri" w:cs="Calibri"/>
          <w:b/>
          <w:bCs/>
          <w:color w:val="030303"/>
          <w:spacing w:val="47"/>
          <w:sz w:val="22"/>
          <w:szCs w:val="22"/>
        </w:rPr>
        <w:t>0</w:t>
      </w:r>
      <w:r>
        <w:rPr lang="en-US" sz="22" baseline="0" dirty="0">
          <w:jc w:val="left"/>
          <w:rFonts w:ascii="Calibri" w:hAnsi="Calibri" w:cs="Calibri"/>
          <w:b/>
          <w:bCs/>
          <w:color w:val="030303"/>
          <w:sz w:val="22"/>
          <w:szCs w:val="22"/>
        </w:rPr>
        <w:t>000,</w:t>
      </w:r>
      <w:r>
        <w:rPr lang="en-US" sz="22" baseline="0" dirty="0">
          <w:jc w:val="left"/>
          <w:rFonts w:ascii="Calibri" w:hAnsi="Calibri" w:cs="Calibri"/>
          <w:b/>
          <w:bCs/>
          <w:color w:val="030303"/>
          <w:spacing w:val="50"/>
          <w:sz w:val="22"/>
          <w:szCs w:val="22"/>
        </w:rPr>
        <w:t>-</w:t>
      </w:r>
      <w:r>
        <w:rPr lang="en-US" sz="22" baseline="0" dirty="0">
          <w:jc w:val="left"/>
          <w:rFonts w:ascii="Calibri" w:hAnsi="Calibri" w:cs="Calibri"/>
          <w:b/>
          <w:bCs/>
          <w:color w:val="030303"/>
          <w:spacing w:val="-3"/>
          <w:sz w:val="22"/>
          <w:szCs w:val="22"/>
        </w:rPr>
        <w:t>K</w:t>
      </w:r>
      <w:r>
        <w:rPr lang="en-US" sz="22" baseline="0" dirty="0">
          <w:jc w:val="left"/>
          <w:rFonts w:ascii="Calibri-Bold" w:hAnsi="Calibri-Bold" w:cs="Calibri-Bold"/>
          <w:b/>
          <w:bCs/>
          <w:color w:val="030303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b/>
          <w:bCs/>
          <w:color w:val="030303"/>
          <w:sz w:val="22"/>
          <w:szCs w:val="22"/>
        </w:rPr>
        <w:t> be</w:t>
      </w:r>
      <w:r>
        <w:rPr lang="en-US" sz="22" baseline="0" dirty="0">
          <w:jc w:val="left"/>
          <w:rFonts w:ascii="Calibri" w:hAnsi="Calibri" w:cs="Calibri"/>
          <w:b/>
          <w:bCs/>
          <w:color w:val="030303"/>
          <w:spacing w:val="48"/>
          <w:sz w:val="22"/>
          <w:szCs w:val="22"/>
        </w:rPr>
        <w:t>z</w:t>
      </w:r>
      <w:r>
        <w:rPr lang="en-US" sz="22" baseline="0" dirty="0">
          <w:jc w:val="left"/>
          <w:rFonts w:ascii="Calibri" w:hAnsi="Calibri" w:cs="Calibri"/>
          <w:b/>
          <w:bCs/>
          <w:color w:val="030303"/>
          <w:sz w:val="22"/>
          <w:szCs w:val="22"/>
        </w:rPr>
        <w:t>DPH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64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10413</wp:posOffset>
            </wp:positionV>
            <wp:extent cx="2156577" cy="254506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5800" y="4769485"/>
                      <a:ext cx="2042277" cy="1402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Zp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ů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sob platby: P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ř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evodn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3"/>
                            <w:sz w:val="22"/>
                            <w:szCs w:val="22"/>
                          </w:rPr>
                          <w:t>í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m p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ř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íkazem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6"/>
          <w:sz w:val="20"/>
          <w:szCs w:val="20"/>
        </w:rPr>
        <w:t>Zp</w:t>
      </w:r>
      <w:r>
        <w:rPr lang="en-US" sz="20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96"/>
          <w:sz w:val="20"/>
          <w:szCs w:val="20"/>
        </w:rPr>
        <w:t>ů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6"/>
          <w:sz w:val="20"/>
          <w:szCs w:val="20"/>
        </w:rPr>
        <w:t>so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6"/>
          <w:w w:val="9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9"/>
          <w:sz w:val="20"/>
          <w:szCs w:val="20"/>
        </w:rPr>
        <w:t>platby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86"/>
          <w:w w:val="99"/>
          <w:sz w:val="20"/>
          <w:szCs w:val="20"/>
        </w:rPr>
        <w:t>: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7"/>
          <w:sz w:val="20"/>
          <w:szCs w:val="20"/>
        </w:rPr>
        <w:t>P</w:t>
      </w:r>
      <w:r>
        <w:rPr lang="en-US" sz="20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97"/>
          <w:sz w:val="20"/>
          <w:szCs w:val="20"/>
        </w:rPr>
        <w:t>ř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7"/>
          <w:sz w:val="20"/>
          <w:szCs w:val="20"/>
        </w:rPr>
        <w:t>evodní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81"/>
          <w:w w:val="97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6"/>
          <w:sz w:val="20"/>
          <w:szCs w:val="20"/>
        </w:rPr>
        <w:t>p</w:t>
      </w:r>
      <w:r>
        <w:rPr lang="en-US" sz="20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96"/>
          <w:sz w:val="20"/>
          <w:szCs w:val="20"/>
        </w:rPr>
        <w:t>ř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6"/>
          <w:sz w:val="20"/>
          <w:szCs w:val="20"/>
        </w:rPr>
        <w:t>íkazem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560" w:right="7054" w:firstLine="19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35178</wp:posOffset>
            </wp:positionV>
            <wp:extent cx="2159337" cy="1106677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5800" y="5110861"/>
                      <a:ext cx="2045037" cy="9923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Faktura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č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n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49"/>
                            <w:sz w:val="22"/>
                            <w:szCs w:val="22"/>
                          </w:rPr>
                          <w:t>í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údaje: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66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Jiho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č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eská cent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ála ces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ovního ruchu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50"/>
                            <w:sz w:val="22"/>
                            <w:szCs w:val="22"/>
                          </w:rPr>
                          <w:t>U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Zimní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3"/>
                            <w:sz w:val="22"/>
                            <w:szCs w:val="22"/>
                          </w:rPr>
                          <w:t>h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o stadionu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2"/>
                            <w:sz w:val="22"/>
                            <w:szCs w:val="22"/>
                          </w:rPr>
                          <w:t>1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952/2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370 76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2"/>
                            <w:sz w:val="22"/>
                            <w:szCs w:val="22"/>
                          </w:rPr>
                          <w:t>Č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eské Bu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ě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jovice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I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Č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O: 720 5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47"/>
                            <w:sz w:val="22"/>
                            <w:szCs w:val="22"/>
                          </w:rPr>
                          <w:t>3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127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DI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Č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: CZ 720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-4"/>
                            <w:sz w:val="22"/>
                            <w:szCs w:val="22"/>
                          </w:rPr>
                          <w:t>5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pacing w:val="49"/>
                            <w:sz w:val="22"/>
                            <w:szCs w:val="22"/>
                          </w:rPr>
                          <w:t>3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30303"/>
                            <w:sz w:val="22"/>
                            <w:szCs w:val="22"/>
                          </w:rPr>
                          <w:t>127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8"/>
          <w:sz w:val="20"/>
          <w:szCs w:val="20"/>
        </w:rPr>
        <w:t>Faktura</w:t>
      </w:r>
      <w:r>
        <w:rPr lang="en-US" sz="20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98"/>
          <w:sz w:val="20"/>
          <w:szCs w:val="20"/>
        </w:rPr>
        <w:t>č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62"/>
          <w:w w:val="98"/>
          <w:sz w:val="20"/>
          <w:szCs w:val="20"/>
        </w:rPr>
        <w:t>í</w:t>
      </w:r>
      <w:r>
        <w:rPr lang="en-US" sz="20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7"/>
          <w:sz w:val="20"/>
          <w:szCs w:val="20"/>
        </w:rPr>
        <w:t>údaje: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lang="en-US" sz="18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104"/>
          <w:sz w:val="18"/>
          <w:szCs w:val="18"/>
        </w:rPr>
        <w:t>Jiho</w:t>
      </w:r>
      <w:r>
        <w:rPr lang="en-US" sz="18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104"/>
          <w:sz w:val="18"/>
          <w:szCs w:val="18"/>
        </w:rPr>
        <w:t>č</w:t>
      </w:r>
      <w:r>
        <w:rPr lang="en-US" sz="18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104"/>
          <w:sz w:val="18"/>
          <w:szCs w:val="18"/>
        </w:rPr>
        <w:t>esk</w:t>
      </w:r>
      <w:r>
        <w:rPr lang="en-US" sz="18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2"/>
          <w:w w:val="104"/>
          <w:sz w:val="18"/>
          <w:szCs w:val="18"/>
        </w:rPr>
        <w:t>á</w:t>
      </w:r>
      <w:r>
        <w:rPr lang="en-US" sz="18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110"/>
          <w:sz w:val="18"/>
          <w:szCs w:val="18"/>
        </w:rPr>
        <w:t>centrál</w:t>
      </w:r>
      <w:r>
        <w:rPr lang="en-US" sz="18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6"/>
          <w:w w:val="110"/>
          <w:sz w:val="18"/>
          <w:szCs w:val="18"/>
        </w:rPr>
        <w:t>a</w:t>
      </w:r>
      <w:r>
        <w:rPr lang="en-US" sz="18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110"/>
          <w:sz w:val="18"/>
          <w:szCs w:val="18"/>
        </w:rPr>
        <w:t>cestovníh</w:t>
      </w:r>
      <w:r>
        <w:rPr lang="en-US" sz="18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6"/>
          <w:w w:val="110"/>
          <w:sz w:val="18"/>
          <w:szCs w:val="18"/>
        </w:rPr>
        <w:t>o</w:t>
      </w:r>
      <w:r>
        <w:rPr lang="en-US" sz="18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108"/>
          <w:sz w:val="18"/>
          <w:szCs w:val="18"/>
        </w:rPr>
        <w:t>ruchu</w:t>
      </w:r>
      <w:r>
        <w:rPr>
          <w:rFonts w:ascii="Times New Roman" w:hAnsi="Times New Roman" w:cs="Times New Roman"/>
          <w:sz w:val="18"/>
          <w:szCs w:val="18"/>
        </w:rPr>
        <w:t> </w:t>
      </w:r>
      <w:r>
        <w:rPr lang="en-US" sz="18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6"/>
          <w:w w:val="81"/>
          <w:sz w:val="18"/>
          <w:szCs w:val="18"/>
        </w:rPr>
        <w:t>U</w:t>
      </w:r>
      <w:r>
        <w:rPr lang="en-US" sz="18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109"/>
          <w:sz w:val="18"/>
          <w:szCs w:val="18"/>
        </w:rPr>
        <w:t>Zimníh</w:t>
      </w:r>
      <w:r>
        <w:rPr lang="en-US" sz="18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1"/>
          <w:w w:val="109"/>
          <w:sz w:val="18"/>
          <w:szCs w:val="18"/>
        </w:rPr>
        <w:t>o</w:t>
      </w:r>
      <w:r>
        <w:rPr lang="en-US" sz="18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111"/>
          <w:sz w:val="18"/>
          <w:szCs w:val="18"/>
        </w:rPr>
        <w:t>stadion</w:t>
      </w:r>
      <w:r>
        <w:rPr lang="en-US" sz="18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86"/>
          <w:w w:val="111"/>
          <w:sz w:val="18"/>
          <w:szCs w:val="18"/>
        </w:rPr>
        <w:t>u</w:t>
      </w:r>
      <w:r>
        <w:rPr lang="en-US" sz="18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111"/>
          <w:sz w:val="18"/>
          <w:szCs w:val="18"/>
        </w:rPr>
        <w:t>1952/2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6"/>
          <w:sz w:val="22"/>
          <w:szCs w:val="22"/>
        </w:rPr>
        <w:t>37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2"/>
          <w:w w:val="86"/>
          <w:sz w:val="22"/>
          <w:szCs w:val="22"/>
        </w:rPr>
        <w:t>0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2"/>
          <w:sz w:val="22"/>
          <w:szCs w:val="22"/>
        </w:rPr>
        <w:t>7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2"/>
          <w:w w:val="82"/>
          <w:sz w:val="22"/>
          <w:szCs w:val="22"/>
        </w:rPr>
        <w:t>6</w:t>
      </w:r>
      <w:r>
        <w:rPr lang="en-US" sz="22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80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0"/>
          <w:sz w:val="22"/>
          <w:szCs w:val="22"/>
        </w:rPr>
        <w:t>esk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81"/>
          <w:w w:val="80"/>
          <w:sz w:val="22"/>
          <w:szCs w:val="22"/>
        </w:rPr>
        <w:t>é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8"/>
          <w:sz w:val="22"/>
          <w:szCs w:val="22"/>
        </w:rPr>
        <w:t>Bud</w:t>
      </w:r>
      <w:r>
        <w:rPr lang="en-US" sz="22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88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8"/>
          <w:sz w:val="22"/>
          <w:szCs w:val="22"/>
        </w:rPr>
        <w:t>jovice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75"/>
          <w:sz w:val="22"/>
          <w:szCs w:val="22"/>
        </w:rPr>
        <w:t>I</w:t>
      </w:r>
      <w:r>
        <w:rPr lang="en-US" sz="22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75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7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6"/>
          <w:w w:val="75"/>
          <w:sz w:val="22"/>
          <w:szCs w:val="22"/>
        </w:rPr>
        <w:t>: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8"/>
          <w:sz w:val="22"/>
          <w:szCs w:val="22"/>
        </w:rPr>
        <w:t>72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67"/>
          <w:w w:val="88"/>
          <w:sz w:val="22"/>
          <w:szCs w:val="22"/>
        </w:rPr>
        <w:t>0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0"/>
          <w:sz w:val="22"/>
          <w:szCs w:val="22"/>
        </w:rPr>
        <w:t>5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81"/>
          <w:w w:val="80"/>
          <w:sz w:val="22"/>
          <w:szCs w:val="22"/>
        </w:rPr>
        <w:t>3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4"/>
          <w:sz w:val="22"/>
          <w:szCs w:val="22"/>
        </w:rPr>
        <w:t>127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60" w:right="0" w:firstLine="19"/>
      </w:pPr>
      <w:r/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75"/>
          <w:sz w:val="22"/>
          <w:szCs w:val="22"/>
        </w:rPr>
        <w:t>DI</w:t>
      </w:r>
      <w:r>
        <w:rPr lang="en-US" sz="22" baseline="0" dirty="0">
          <w:jc w:val="left"/>
          <w:rFonts w:ascii="ArialMT" w:hAnsi="ArialMT" w:cs="ArialMT"/>
          <w14:textFill>
            <w14:solidFill>
              <w14:srgbClr w14:val="000000">
                <w14:alpha w14:val="100000"/>
              </w14:srgbClr>
            </w14:solidFill>
          </w14:textFill>
          <w:w w:val="75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76"/>
          <w:w w:val="75"/>
          <w:sz w:val="22"/>
          <w:szCs w:val="22"/>
        </w:rPr>
        <w:t>: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94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67"/>
          <w:w w:val="94"/>
          <w:sz w:val="22"/>
          <w:szCs w:val="22"/>
        </w:rPr>
        <w:t>z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6"/>
          <w:sz w:val="22"/>
          <w:szCs w:val="22"/>
        </w:rPr>
        <w:t>72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67"/>
          <w:w w:val="86"/>
          <w:sz w:val="22"/>
          <w:szCs w:val="22"/>
        </w:rPr>
        <w:t>0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0"/>
          <w:sz w:val="22"/>
          <w:szCs w:val="22"/>
        </w:rPr>
        <w:t>5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spacing w:val="81"/>
          <w:w w:val="80"/>
          <w:sz w:val="22"/>
          <w:szCs w:val="22"/>
        </w:rPr>
        <w:t>3</w:t>
      </w:r>
      <w:r>
        <w:rPr lang="en-US" sz="22" baseline="0" dirty="0">
          <w:jc w:val="left"/>
          <w:rFonts w:ascii="Arial" w:hAnsi="Arial" w:cs="Arial"/>
          <w14:textFill>
            <w14:solidFill>
              <w14:srgbClr w14:val="000000">
                <w14:alpha w14:val="100000"/>
              </w14:srgbClr>
            </w14:solidFill>
          </w14:textFill>
          <w:w w:val="84"/>
          <w:sz w:val="22"/>
          <w:szCs w:val="22"/>
        </w:rPr>
        <w:t>127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6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691895</wp:posOffset>
            </wp:positionH>
            <wp:positionV relativeFrom="paragraph">
              <wp:posOffset>-9145</wp:posOffset>
            </wp:positionV>
            <wp:extent cx="833628" cy="256159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1895" y="6465951"/>
                      <a:ext cx="719328" cy="1418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71"/>
                            <w:w w:val="65"/>
                            <w:sz w:val="20"/>
                            <w:szCs w:val="20"/>
                          </w:rPr>
                          <w:t>S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99"/>
                            <w:sz w:val="20"/>
                            <w:szCs w:val="20"/>
                          </w:rPr>
                          <w:t>pozdravem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30303"/>
          <w:spacing w:val="50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pozdravem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560" w:right="8477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694944</wp:posOffset>
            </wp:positionH>
            <wp:positionV relativeFrom="paragraph">
              <wp:posOffset>13080</wp:posOffset>
            </wp:positionV>
            <wp:extent cx="1232914" cy="426847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4944" y="6807327"/>
                      <a:ext cx="1118614" cy="3125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68" w:lineRule="exact"/>
                          <w:ind w:left="0" w:right="0" w:firstLine="4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89"/>
                            <w:sz w:val="20"/>
                            <w:szCs w:val="20"/>
                          </w:rPr>
                          <w:t>Ing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2"/>
                            <w:w w:val="89"/>
                            <w:sz w:val="20"/>
                            <w:szCs w:val="20"/>
                          </w:rPr>
                          <w:t>.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99"/>
                            <w:sz w:val="20"/>
                            <w:szCs w:val="20"/>
                          </w:rPr>
                          <w:t>Jaromí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71"/>
                            <w:w w:val="99"/>
                            <w:sz w:val="20"/>
                            <w:szCs w:val="20"/>
                          </w:rPr>
                          <w:t>r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92"/>
                            <w:sz w:val="20"/>
                            <w:szCs w:val="20"/>
                          </w:rPr>
                          <w:t>Polášek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MT" w:hAnsi="ArialMT" w:cs="ArialMT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2"/>
                            <w:sz w:val="20"/>
                            <w:szCs w:val="20"/>
                          </w:rPr>
                          <w:t>ř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2"/>
                            <w:sz w:val="20"/>
                            <w:szCs w:val="20"/>
                          </w:rPr>
                          <w:t>edite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7"/>
                            <w:w w:val="102"/>
                            <w:sz w:val="20"/>
                            <w:szCs w:val="20"/>
                          </w:rPr>
                          <w:t>l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78"/>
                            <w:sz w:val="20"/>
                            <w:szCs w:val="20"/>
                          </w:rPr>
                          <w:t>JCCR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Ing</w:t>
      </w:r>
      <w:r>
        <w:rPr lang="en-US" sz="22" baseline="0" dirty="0">
          <w:jc w:val="left"/>
          <w:rFonts w:ascii="Calibri" w:hAnsi="Calibri" w:cs="Calibri"/>
          <w:color w:val="030303"/>
          <w:spacing w:val="48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Jaromír Poláš</w:t>
      </w:r>
      <w:r>
        <w:rPr lang="en-US" sz="22" baseline="0" dirty="0">
          <w:jc w:val="left"/>
          <w:rFonts w:ascii="Calibri" w:hAnsi="Calibri" w:cs="Calibri"/>
          <w:color w:val="030303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ř</w:t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edite</w:t>
      </w:r>
      <w:r>
        <w:rPr lang="en-US" sz="22" baseline="0" dirty="0">
          <w:jc w:val="left"/>
          <w:rFonts w:ascii="Calibri" w:hAnsi="Calibri" w:cs="Calibri"/>
          <w:color w:val="030303"/>
          <w:spacing w:val="50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JCCR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560" w:right="867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688848</wp:posOffset>
            </wp:positionH>
            <wp:positionV relativeFrom="paragraph">
              <wp:posOffset>12193</wp:posOffset>
            </wp:positionV>
            <wp:extent cx="1110994" cy="426847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8" y="7657720"/>
                      <a:ext cx="996694" cy="3125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68" w:lineRule="exact"/>
                          <w:ind w:left="0" w:right="0" w:firstLine="4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95"/>
                            <w:sz w:val="20"/>
                            <w:szCs w:val="20"/>
                          </w:rPr>
                          <w:t>správc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76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z w:val="20"/>
                            <w:szCs w:val="20"/>
                          </w:rPr>
                          <w:t>rozpo</w:t>
                        </w:r>
                        <w:r>
                          <w:rPr lang="en-US" sz="20" baseline="0" dirty="0">
                            <w:jc w:val="left"/>
                            <w:rFonts w:ascii="ArialMT" w:hAnsi="ArialMT" w:cs="ArialMT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z w:val="20"/>
                            <w:szCs w:val="20"/>
                          </w:rPr>
                          <w:t>č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z w:val="20"/>
                            <w:szCs w:val="20"/>
                          </w:rPr>
                          <w:t>tu: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94"/>
                            <w:sz w:val="20"/>
                            <w:szCs w:val="20"/>
                          </w:rPr>
                          <w:t>Zork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86"/>
                            <w:w w:val="94"/>
                            <w:sz w:val="20"/>
                            <w:szCs w:val="20"/>
                          </w:rPr>
                          <w:t>a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99"/>
                            <w:sz w:val="20"/>
                            <w:szCs w:val="20"/>
                          </w:rPr>
                          <w:t>Marková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správc</w:t>
      </w:r>
      <w:r>
        <w:rPr lang="en-US" sz="22" baseline="0" dirty="0">
          <w:jc w:val="left"/>
          <w:rFonts w:ascii="Calibri" w:hAnsi="Calibri" w:cs="Calibri"/>
          <w:color w:val="030303"/>
          <w:spacing w:val="49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roz</w:t>
      </w:r>
      <w:r>
        <w:rPr lang="en-US" sz="22" baseline="0" dirty="0">
          <w:jc w:val="left"/>
          <w:rFonts w:ascii="Calibri" w:hAnsi="Calibri" w:cs="Calibri"/>
          <w:color w:val="030303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tu: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Zorka Mark</w:t>
      </w:r>
      <w:r>
        <w:rPr lang="en-US" sz="22" baseline="0" dirty="0">
          <w:jc w:val="left"/>
          <w:rFonts w:ascii="Calibri" w:hAnsi="Calibri" w:cs="Calibri"/>
          <w:color w:val="030303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30303"/>
          <w:sz w:val="22"/>
          <w:szCs w:val="22"/>
        </w:rPr>
        <w:t>vá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4369" w:right="2254" w:hanging="333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1664207</wp:posOffset>
            </wp:positionH>
            <wp:positionV relativeFrom="paragraph">
              <wp:posOffset>21478</wp:posOffset>
            </wp:positionV>
            <wp:extent cx="4216908" cy="728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64207" y="9508808"/>
                      <a:ext cx="4102608" cy="6137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01" w:lineRule="exact"/>
                          <w:ind w:left="2280" w:right="0" w:hanging="340"/>
                        </w:pP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13"/>
                            <w:sz w:val="14"/>
                            <w:szCs w:val="14"/>
                          </w:rPr>
                          <w:t>Jiho</w:t>
                        </w:r>
                        <w:r>
                          <w:rPr lang="en-US" sz="14" baseline="0" dirty="0">
                            <w:jc w:val="left"/>
                            <w:rFonts w:ascii="ArialMT" w:hAnsi="ArialMT" w:cs="ArialMT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13"/>
                            <w:sz w:val="14"/>
                            <w:szCs w:val="14"/>
                          </w:rPr>
                          <w:t>č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13"/>
                            <w:sz w:val="14"/>
                            <w:szCs w:val="14"/>
                          </w:rPr>
                          <w:t>esk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2"/>
                            <w:w w:val="113"/>
                            <w:sz w:val="14"/>
                            <w:szCs w:val="14"/>
                          </w:rPr>
                          <w:t>á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11"/>
                            <w:sz w:val="14"/>
                            <w:szCs w:val="14"/>
                          </w:rPr>
                          <w:t>centrál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57"/>
                            <w:w w:val="111"/>
                            <w:sz w:val="14"/>
                            <w:szCs w:val="14"/>
                          </w:rPr>
                          <w:t>a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12"/>
                            <w:sz w:val="14"/>
                            <w:szCs w:val="14"/>
                          </w:rPr>
                          <w:t>cestovníh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7"/>
                            <w:w w:val="112"/>
                            <w:sz w:val="14"/>
                            <w:szCs w:val="14"/>
                          </w:rPr>
                          <w:t>o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7"/>
                            <w:sz w:val="14"/>
                            <w:szCs w:val="14"/>
                          </w:rPr>
                          <w:t>ruchu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2"/>
                            <w:w w:val="90"/>
                            <w:sz w:val="14"/>
                            <w:szCs w:val="14"/>
                          </w:rPr>
                          <w:t>U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13"/>
                            <w:sz w:val="14"/>
                            <w:szCs w:val="14"/>
                          </w:rPr>
                          <w:t>Zimníh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52"/>
                            <w:w w:val="113"/>
                            <w:sz w:val="14"/>
                            <w:szCs w:val="14"/>
                          </w:rPr>
                          <w:t>o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6"/>
                            <w:sz w:val="14"/>
                            <w:szCs w:val="14"/>
                          </w:rPr>
                          <w:t>Stadion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76"/>
                            <w:w w:val="106"/>
                            <w:sz w:val="14"/>
                            <w:szCs w:val="14"/>
                          </w:rPr>
                          <w:t>u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8"/>
                            <w:sz w:val="14"/>
                            <w:szCs w:val="14"/>
                          </w:rPr>
                          <w:t>1952/2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" w:after="0" w:line="199" w:lineRule="exact"/>
                          <w:ind w:left="0" w:right="0" w:firstLine="2155"/>
                        </w:pP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5"/>
                            <w:sz w:val="14"/>
                            <w:szCs w:val="14"/>
                          </w:rPr>
                          <w:t>C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57"/>
                            <w:w w:val="105"/>
                            <w:sz w:val="14"/>
                            <w:szCs w:val="14"/>
                          </w:rPr>
                          <w:t>Z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57"/>
                            <w:w w:val="93"/>
                            <w:sz w:val="14"/>
                            <w:szCs w:val="14"/>
                          </w:rPr>
                          <w:t>-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7"/>
                            <w:sz w:val="14"/>
                            <w:szCs w:val="14"/>
                          </w:rPr>
                          <w:t>37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2"/>
                            <w:w w:val="107"/>
                            <w:sz w:val="14"/>
                            <w:szCs w:val="14"/>
                          </w:rPr>
                          <w:t>0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5"/>
                            <w:sz w:val="14"/>
                            <w:szCs w:val="14"/>
                          </w:rPr>
                          <w:t>7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2"/>
                            <w:w w:val="105"/>
                            <w:sz w:val="14"/>
                            <w:szCs w:val="14"/>
                          </w:rPr>
                          <w:t>6</w:t>
                        </w:r>
                        <w:r>
                          <w:rPr lang="en-US" sz="14" baseline="0" dirty="0">
                            <w:jc w:val="left"/>
                            <w:rFonts w:ascii="ArialMT" w:hAnsi="ArialMT" w:cs="ArialMT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9"/>
                            <w:sz w:val="14"/>
                            <w:szCs w:val="14"/>
                          </w:rPr>
                          <w:t>Č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9"/>
                            <w:sz w:val="14"/>
                            <w:szCs w:val="14"/>
                          </w:rPr>
                          <w:t>esk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7"/>
                            <w:w w:val="109"/>
                            <w:sz w:val="14"/>
                            <w:szCs w:val="14"/>
                          </w:rPr>
                          <w:t>é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11"/>
                            <w:sz w:val="14"/>
                            <w:szCs w:val="14"/>
                          </w:rPr>
                          <w:t>Bud</w:t>
                        </w:r>
                        <w:r>
                          <w:rPr lang="en-US" sz="14" baseline="0" dirty="0">
                            <w:jc w:val="left"/>
                            <w:rFonts w:ascii="ArialMT" w:hAnsi="ArialMT" w:cs="ArialMT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11"/>
                            <w:sz w:val="14"/>
                            <w:szCs w:val="14"/>
                          </w:rPr>
                          <w:t>ě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11"/>
                            <w:sz w:val="14"/>
                            <w:szCs w:val="14"/>
                          </w:rPr>
                          <w:t>jovice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11"/>
                            <w:sz w:val="14"/>
                            <w:szCs w:val="14"/>
                          </w:rPr>
                          <w:t>telefon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7"/>
                            <w:w w:val="111"/>
                            <w:sz w:val="14"/>
                            <w:szCs w:val="14"/>
                          </w:rPr>
                          <w:t>: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8"/>
                            <w:sz w:val="14"/>
                            <w:szCs w:val="14"/>
                          </w:rPr>
                          <w:t>+42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2"/>
                            <w:w w:val="108"/>
                            <w:sz w:val="14"/>
                            <w:szCs w:val="14"/>
                          </w:rPr>
                          <w:t>0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9"/>
                            <w:sz w:val="14"/>
                            <w:szCs w:val="14"/>
                          </w:rPr>
                          <w:t>38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57"/>
                            <w:w w:val="109"/>
                            <w:sz w:val="14"/>
                            <w:szCs w:val="14"/>
                          </w:rPr>
                          <w:t>6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9"/>
                            <w:sz w:val="14"/>
                            <w:szCs w:val="14"/>
                          </w:rPr>
                          <w:t>35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57"/>
                            <w:w w:val="109"/>
                            <w:sz w:val="14"/>
                            <w:szCs w:val="14"/>
                          </w:rPr>
                          <w:t>8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9"/>
                            <w:sz w:val="14"/>
                            <w:szCs w:val="14"/>
                          </w:rPr>
                          <w:t>727-9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57"/>
                            <w:w w:val="109"/>
                            <w:sz w:val="14"/>
                            <w:szCs w:val="14"/>
                          </w:rPr>
                          <w:t>,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8"/>
                            <w:sz w:val="14"/>
                            <w:szCs w:val="14"/>
                          </w:rPr>
                          <w:t>fax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7"/>
                            <w:w w:val="108"/>
                            <w:sz w:val="14"/>
                            <w:szCs w:val="14"/>
                          </w:rPr>
                          <w:t>: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8"/>
                            <w:sz w:val="14"/>
                            <w:szCs w:val="14"/>
                          </w:rPr>
                          <w:t>+42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2"/>
                            <w:w w:val="108"/>
                            <w:sz w:val="14"/>
                            <w:szCs w:val="14"/>
                          </w:rPr>
                          <w:t>0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7"/>
                            <w:sz w:val="14"/>
                            <w:szCs w:val="14"/>
                          </w:rPr>
                          <w:t>38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2"/>
                            <w:w w:val="107"/>
                            <w:sz w:val="14"/>
                            <w:szCs w:val="14"/>
                          </w:rPr>
                          <w:t>6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7"/>
                            <w:sz w:val="14"/>
                            <w:szCs w:val="14"/>
                          </w:rPr>
                          <w:t>35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2"/>
                            <w:w w:val="107"/>
                            <w:sz w:val="14"/>
                            <w:szCs w:val="14"/>
                          </w:rPr>
                          <w:t>8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6"/>
                            <w:sz w:val="14"/>
                            <w:szCs w:val="14"/>
                          </w:rPr>
                          <w:t>728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7"/>
                            <w:w w:val="106"/>
                            <w:sz w:val="14"/>
                            <w:szCs w:val="14"/>
                          </w:rPr>
                          <w:t>,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9"/>
                            <w:sz w:val="14"/>
                            <w:szCs w:val="14"/>
                          </w:rPr>
                          <w:t>e-mail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71"/>
                            <w:w w:val="109"/>
                            <w:sz w:val="14"/>
                            <w:szCs w:val="14"/>
                          </w:rPr>
                          <w:t>:</w:t>
                        </w:r>
                        <w:hyperlink r:id="rId125" w:history="1">
                          <w:r>
                            <w:rPr lang="en-US" sz="14" baseline="0" dirty="0">
                              <w:jc w:val="left"/>
                              <w:rFonts w:ascii="Arial" w:hAnsi="Arial" w:cs="Arial"/>
                              <w14:textFill>
                                <w14:solidFill>
                                  <w14:srgbClr w14:val="000000">
                                    <w14:alpha w14:val="100000"/>
                                  </w14:srgbClr>
                                </w14:solidFill>
                              </w14:textFill>
                              <w:w w:val="110"/>
                              <w:sz w:val="14"/>
                              <w:szCs w:val="14"/>
                            </w:rPr>
                            <w:t>info@jccr.cz</w:t>
                          </w:r>
                        </w:hyperlink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2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97"/>
                            <w:sz w:val="14"/>
                            <w:szCs w:val="14"/>
                          </w:rPr>
                          <w:t>Web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2"/>
                            <w:w w:val="97"/>
                            <w:sz w:val="14"/>
                            <w:szCs w:val="14"/>
                          </w:rPr>
                          <w:t>:</w:t>
                        </w:r>
                        <w:hyperlink r:id="rId126" w:history="1">
                          <w:r>
                            <w:rPr lang="en-US" sz="14" baseline="0" dirty="0">
                              <w:jc w:val="left"/>
                              <w:rFonts w:ascii="Arial" w:hAnsi="Arial" w:cs="Arial"/>
                              <w14:textFill>
                                <w14:solidFill>
                                  <w14:srgbClr w14:val="000000">
                                    <w14:alpha w14:val="100000"/>
                                  </w14:srgbClr>
                                </w14:solidFill>
                              </w14:textFill>
                              <w:w w:val="97"/>
                              <w:sz w:val="14"/>
                              <w:szCs w:val="14"/>
                            </w:rPr>
                            <w:t>WWW.jccr.cZ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77"/>
                            <w:sz w:val="18"/>
                            <w:szCs w:val="18"/>
                          </w:rPr>
                          <w:t>I</w:t>
                        </w:r>
                        <w:r>
                          <w:rPr lang="en-US" sz="18" baseline="0" dirty="0">
                            <w:jc w:val="left"/>
                            <w:rFonts w:ascii="ArialMT" w:hAnsi="ArialMT" w:cs="ArialMT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77"/>
                            <w:sz w:val="18"/>
                            <w:szCs w:val="18"/>
                          </w:rPr>
                          <w:t>Č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7"/>
                            <w:w w:val="77"/>
                            <w:sz w:val="18"/>
                            <w:szCs w:val="18"/>
                          </w:rPr>
                          <w:t>: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83"/>
                            <w:sz w:val="18"/>
                            <w:szCs w:val="18"/>
                          </w:rPr>
                          <w:t>72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2"/>
                            <w:w w:val="83"/>
                            <w:sz w:val="18"/>
                            <w:szCs w:val="18"/>
                          </w:rPr>
                          <w:t>0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9"/>
                            <w:sz w:val="18"/>
                            <w:szCs w:val="18"/>
                          </w:rPr>
                          <w:t>53127,D</w:t>
                        </w:r>
                        <w:r>
                          <w:rPr lang="en-US" sz="18" baseline="0" dirty="0">
                            <w:jc w:val="left"/>
                            <w:rFonts w:ascii="ArialMT" w:hAnsi="ArialMT" w:cs="ArialMT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9"/>
                            <w:sz w:val="18"/>
                            <w:szCs w:val="18"/>
                          </w:rPr>
                          <w:t>ıč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09"/>
                            <w:sz w:val="18"/>
                            <w:szCs w:val="18"/>
                          </w:rPr>
                          <w:t>:c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62"/>
                            <w:w w:val="109"/>
                            <w:sz w:val="18"/>
                            <w:szCs w:val="18"/>
                          </w:rPr>
                          <w:t>z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83"/>
                            <w:sz w:val="18"/>
                            <w:szCs w:val="18"/>
                          </w:rPr>
                          <w:t>72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spacing w:val="57"/>
                            <w:w w:val="83"/>
                            <w:sz w:val="18"/>
                            <w:szCs w:val="18"/>
                          </w:rPr>
                          <w:t>0</w:t>
                        </w:r>
                        <w:r>
                          <w:rPr lang="en-US" sz="18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94"/>
                            <w:sz w:val="18"/>
                            <w:szCs w:val="18"/>
                          </w:rPr>
                          <w:t>53127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Jiho</w:t>
      </w:r>
      <w:r>
        <w:rPr lang="en-US" sz="16" baseline="0" dirty="0">
          <w:jc w:val="left"/>
          <w:rFonts w:ascii="ArialMT" w:hAnsi="ArialMT" w:cs="ArialMT"/>
          <w:color w:val="242F64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242F64"/>
          <w:spacing w:val="-3"/>
          <w:sz w:val="16"/>
          <w:szCs w:val="16"/>
        </w:rPr>
        <w:t>e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ská centrála</w:t>
      </w:r>
      <w:r>
        <w:rPr lang="en-US" sz="16" baseline="0" dirty="0">
          <w:jc w:val="left"/>
          <w:rFonts w:ascii="Arial" w:hAnsi="Arial" w:cs="Arial"/>
          <w:color w:val="242F64"/>
          <w:spacing w:val="-2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c</w:t>
      </w:r>
      <w:r>
        <w:rPr lang="en-US" sz="16" baseline="0" dirty="0">
          <w:jc w:val="left"/>
          <w:rFonts w:ascii="Arial" w:hAnsi="Arial" w:cs="Arial"/>
          <w:color w:val="242F64"/>
          <w:spacing w:val="-3"/>
          <w:sz w:val="16"/>
          <w:szCs w:val="16"/>
        </w:rPr>
        <w:t>e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stovní</w:t>
      </w:r>
      <w:r>
        <w:rPr lang="en-US" sz="16" baseline="0" dirty="0">
          <w:jc w:val="left"/>
          <w:rFonts w:ascii="Arial" w:hAnsi="Arial" w:cs="Arial"/>
          <w:color w:val="242F64"/>
          <w:spacing w:val="-2"/>
          <w:sz w:val="16"/>
          <w:szCs w:val="16"/>
        </w:rPr>
        <w:t>h</w:t>
      </w:r>
      <w:r>
        <w:rPr lang="en-US" sz="16" baseline="0" dirty="0">
          <w:jc w:val="left"/>
          <w:rFonts w:ascii="Arial" w:hAnsi="Arial" w:cs="Arial"/>
          <w:color w:val="242F64"/>
          <w:spacing w:val="45"/>
          <w:sz w:val="16"/>
          <w:szCs w:val="16"/>
        </w:rPr>
        <w:t>o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ru</w:t>
      </w:r>
      <w:r>
        <w:rPr lang="en-US" sz="16" baseline="0" dirty="0">
          <w:jc w:val="left"/>
          <w:rFonts w:ascii="Arial" w:hAnsi="Arial" w:cs="Arial"/>
          <w:color w:val="242F64"/>
          <w:spacing w:val="-2"/>
          <w:sz w:val="16"/>
          <w:szCs w:val="16"/>
        </w:rPr>
        <w:t>c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hu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U Zimníh</w:t>
      </w:r>
      <w:r>
        <w:rPr lang="en-US" sz="16" baseline="0" dirty="0">
          <w:jc w:val="left"/>
          <w:rFonts w:ascii="Arial" w:hAnsi="Arial" w:cs="Arial"/>
          <w:color w:val="242F64"/>
          <w:spacing w:val="-2"/>
          <w:sz w:val="16"/>
          <w:szCs w:val="16"/>
        </w:rPr>
        <w:t>o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 st</w:t>
      </w:r>
      <w:r>
        <w:rPr lang="en-US" sz="16" baseline="0" dirty="0">
          <w:jc w:val="left"/>
          <w:rFonts w:ascii="Arial" w:hAnsi="Arial" w:cs="Arial"/>
          <w:color w:val="242F64"/>
          <w:spacing w:val="-2"/>
          <w:sz w:val="16"/>
          <w:szCs w:val="16"/>
        </w:rPr>
        <w:t>a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dionu 1</w:t>
      </w:r>
      <w:r>
        <w:rPr lang="en-US" sz="16" baseline="0" dirty="0">
          <w:jc w:val="left"/>
          <w:rFonts w:ascii="Arial" w:hAnsi="Arial" w:cs="Arial"/>
          <w:color w:val="242F64"/>
          <w:spacing w:val="-2"/>
          <w:sz w:val="16"/>
          <w:szCs w:val="16"/>
        </w:rPr>
        <w:t>9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52/2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096" w:right="0" w:firstLine="2148"/>
      </w:pPr>
      <w:r/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C</w:t>
      </w:r>
      <w:r>
        <w:rPr lang="en-US" sz="16" baseline="0" dirty="0">
          <w:jc w:val="left"/>
          <w:rFonts w:ascii="Arial" w:hAnsi="Arial" w:cs="Arial"/>
          <w:color w:val="242F64"/>
          <w:spacing w:val="44"/>
          <w:sz w:val="16"/>
          <w:szCs w:val="16"/>
        </w:rPr>
        <w:t>Z-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370 76 </w:t>
      </w:r>
      <w:r>
        <w:rPr lang="en-US" sz="16" baseline="0" dirty="0">
          <w:jc w:val="left"/>
          <w:rFonts w:ascii="ArialMT" w:hAnsi="ArialMT" w:cs="ArialMT"/>
          <w:color w:val="242F64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242F64"/>
          <w:spacing w:val="-3"/>
          <w:sz w:val="16"/>
          <w:szCs w:val="16"/>
        </w:rPr>
        <w:t>e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ské Bud</w:t>
      </w:r>
      <w:r>
        <w:rPr lang="en-US" sz="16" baseline="0" dirty="0">
          <w:jc w:val="left"/>
          <w:rFonts w:ascii="ArialMT" w:hAnsi="ArialMT" w:cs="ArialMT"/>
          <w:color w:val="242F64"/>
          <w:sz w:val="16"/>
          <w:szCs w:val="16"/>
        </w:rPr>
        <w:t>ě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jov</w:t>
      </w:r>
      <w:r>
        <w:rPr lang="en-US" sz="16" baseline="0" dirty="0">
          <w:jc w:val="left"/>
          <w:rFonts w:ascii="Arial" w:hAnsi="Arial" w:cs="Arial"/>
          <w:color w:val="242F64"/>
          <w:spacing w:val="-3"/>
          <w:sz w:val="16"/>
          <w:szCs w:val="16"/>
        </w:rPr>
        <w:t>i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ce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500" w:left="500" w:header="708" w:footer="708" w:gutter="0"/>
          <w:docGrid w:linePitch="360"/>
        </w:sectPr>
        <w:spacing w:before="0" w:after="0" w:line="199" w:lineRule="exact"/>
        <w:ind w:left="4050" w:right="2254" w:hanging="1954"/>
      </w:pPr>
      <w:r/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telefon: +4</w:t>
      </w:r>
      <w:r>
        <w:rPr lang="en-US" sz="16" baseline="0" dirty="0">
          <w:jc w:val="left"/>
          <w:rFonts w:ascii="Arial" w:hAnsi="Arial" w:cs="Arial"/>
          <w:color w:val="242F64"/>
          <w:spacing w:val="-2"/>
          <w:sz w:val="16"/>
          <w:szCs w:val="16"/>
        </w:rPr>
        <w:t>2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0 386 35</w:t>
      </w:r>
      <w:r>
        <w:rPr lang="en-US" sz="16" baseline="0" dirty="0">
          <w:jc w:val="left"/>
          <w:rFonts w:ascii="Arial" w:hAnsi="Arial" w:cs="Arial"/>
          <w:color w:val="242F64"/>
          <w:spacing w:val="-4"/>
          <w:sz w:val="16"/>
          <w:szCs w:val="16"/>
        </w:rPr>
        <w:t>8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 727-9, fax:</w:t>
      </w:r>
      <w:r>
        <w:rPr lang="en-US" sz="16" baseline="0" dirty="0">
          <w:jc w:val="left"/>
          <w:rFonts w:ascii="Arial" w:hAnsi="Arial" w:cs="Arial"/>
          <w:color w:val="242F64"/>
          <w:spacing w:val="-2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+420 3</w:t>
      </w:r>
      <w:r>
        <w:rPr lang="en-US" sz="16" baseline="0" dirty="0">
          <w:jc w:val="left"/>
          <w:rFonts w:ascii="Arial" w:hAnsi="Arial" w:cs="Arial"/>
          <w:color w:val="242F64"/>
          <w:spacing w:val="-2"/>
          <w:sz w:val="16"/>
          <w:szCs w:val="16"/>
        </w:rPr>
        <w:t>8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6 35</w:t>
      </w:r>
      <w:r>
        <w:rPr lang="en-US" sz="16" baseline="0" dirty="0">
          <w:jc w:val="left"/>
          <w:rFonts w:ascii="Arial" w:hAnsi="Arial" w:cs="Arial"/>
          <w:color w:val="242F64"/>
          <w:spacing w:val="44"/>
          <w:sz w:val="16"/>
          <w:szCs w:val="16"/>
        </w:rPr>
        <w:t>8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728, e</w:t>
      </w:r>
      <w:r>
        <w:rPr lang="en-US" sz="16" baseline="0" dirty="0">
          <w:jc w:val="left"/>
          <w:rFonts w:ascii="Arial" w:hAnsi="Arial" w:cs="Arial"/>
          <w:color w:val="242F64"/>
          <w:spacing w:val="-3"/>
          <w:sz w:val="16"/>
          <w:szCs w:val="16"/>
        </w:rPr>
        <w:t>-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mail: </w:t>
      </w:r>
      <w:hyperlink r:id="rId125" w:history="1">
        <w:r>
          <w:rPr lang="en-US" sz="16" baseline="0" dirty="0">
            <w:jc w:val="left"/>
            <w:rFonts w:ascii="Arial" w:hAnsi="Arial" w:cs="Arial"/>
            <w:color w:val="242F64"/>
            <w:sz w:val="16"/>
            <w:szCs w:val="16"/>
          </w:rPr>
          <w:t>i</w:t>
        </w:r>
        <w:r>
          <w:rPr lang="en-US" sz="16" baseline="0" dirty="0">
            <w:jc w:val="left"/>
            <w:rFonts w:ascii="Arial" w:hAnsi="Arial" w:cs="Arial"/>
            <w:color w:val="242F64"/>
            <w:spacing w:val="-2"/>
            <w:sz w:val="16"/>
            <w:szCs w:val="16"/>
          </w:rPr>
          <w:t>n</w:t>
        </w:r>
        <w:r>
          <w:rPr lang="en-US" sz="16" baseline="0" dirty="0">
            <w:jc w:val="left"/>
            <w:rFonts w:ascii="Arial" w:hAnsi="Arial" w:cs="Arial"/>
            <w:color w:val="242F64"/>
            <w:sz w:val="16"/>
            <w:szCs w:val="16"/>
          </w:rPr>
          <w:t>fo@j</w:t>
        </w:r>
        <w:r>
          <w:rPr lang="en-US" sz="16" baseline="0" dirty="0">
            <w:jc w:val="left"/>
            <w:rFonts w:ascii="Arial" w:hAnsi="Arial" w:cs="Arial"/>
            <w:color w:val="242F64"/>
            <w:spacing w:val="-3"/>
            <w:sz w:val="16"/>
            <w:szCs w:val="16"/>
          </w:rPr>
          <w:t>c</w:t>
        </w:r>
        <w:r>
          <w:rPr lang="en-US" sz="16" baseline="0" dirty="0">
            <w:jc w:val="left"/>
            <w:rFonts w:ascii="Arial" w:hAnsi="Arial" w:cs="Arial"/>
            <w:color w:val="242F64"/>
            <w:sz w:val="16"/>
            <w:szCs w:val="16"/>
          </w:rPr>
          <w:t>c</w:t>
        </w:r>
        <w:r>
          <w:rPr lang="en-US" sz="16" baseline="0" dirty="0">
            <w:jc w:val="left"/>
            <w:rFonts w:ascii="Arial" w:hAnsi="Arial" w:cs="Arial"/>
            <w:color w:val="242F64"/>
            <w:spacing w:val="-9"/>
            <w:sz w:val="16"/>
            <w:szCs w:val="16"/>
          </w:rPr>
          <w:t>r</w:t>
        </w:r>
        <w:r>
          <w:rPr lang="en-US" sz="16" baseline="0" dirty="0">
            <w:jc w:val="left"/>
            <w:rFonts w:ascii="Arial" w:hAnsi="Arial" w:cs="Arial"/>
            <w:color w:val="242F64"/>
            <w:sz w:val="16"/>
            <w:szCs w:val="16"/>
          </w:rPr>
          <w:t>.cz</w:t>
        </w:r>
      </w:hyperlink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, </w:t>
      </w:r>
      <w:r>
        <w:rPr lang="en-US" sz="16" baseline="0" dirty="0">
          <w:jc w:val="left"/>
          <w:rFonts w:ascii="Arial" w:hAnsi="Arial" w:cs="Arial"/>
          <w:color w:val="242F64"/>
          <w:spacing w:val="-3"/>
          <w:sz w:val="16"/>
          <w:szCs w:val="16"/>
        </w:rPr>
        <w:t>w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eb: </w:t>
      </w:r>
      <w:hyperlink r:id="rId126" w:history="1">
        <w:r>
          <w:rPr lang="en-US" sz="16" baseline="0" dirty="0">
            <w:jc w:val="left"/>
            <w:rFonts w:ascii="Arial" w:hAnsi="Arial" w:cs="Arial"/>
            <w:color w:val="242F64"/>
            <w:sz w:val="16"/>
            <w:szCs w:val="16"/>
          </w:rPr>
          <w:t>ww</w:t>
        </w:r>
        <w:r>
          <w:rPr lang="en-US" sz="16" baseline="0" dirty="0">
            <w:jc w:val="left"/>
            <w:rFonts w:ascii="Arial" w:hAnsi="Arial" w:cs="Arial"/>
            <w:color w:val="242F64"/>
            <w:spacing w:val="-13"/>
            <w:sz w:val="16"/>
            <w:szCs w:val="16"/>
          </w:rPr>
          <w:t>w</w:t>
        </w:r>
        <w:r>
          <w:rPr lang="en-US" sz="16" baseline="0" dirty="0">
            <w:jc w:val="left"/>
            <w:rFonts w:ascii="Arial" w:hAnsi="Arial" w:cs="Arial"/>
            <w:color w:val="242F64"/>
            <w:sz w:val="16"/>
            <w:szCs w:val="16"/>
          </w:rPr>
          <w:t>.jcc</w:t>
        </w:r>
        <w:r>
          <w:rPr lang="en-US" sz="16" baseline="0" dirty="0">
            <w:jc w:val="left"/>
            <w:rFonts w:ascii="Arial" w:hAnsi="Arial" w:cs="Arial"/>
            <w:color w:val="242F64"/>
            <w:spacing w:val="-9"/>
            <w:sz w:val="16"/>
            <w:szCs w:val="16"/>
          </w:rPr>
          <w:t>r</w:t>
        </w:r>
        <w:r>
          <w:rPr lang="en-US" sz="16" baseline="0" dirty="0">
            <w:jc w:val="left"/>
            <w:rFonts w:ascii="Arial" w:hAnsi="Arial" w:cs="Arial"/>
            <w:color w:val="242F64"/>
            <w:sz w:val="16"/>
            <w:szCs w:val="16"/>
          </w:rPr>
          <w:t>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I</w:t>
      </w:r>
      <w:r>
        <w:rPr lang="en-US" sz="16" baseline="0" dirty="0">
          <w:jc w:val="left"/>
          <w:rFonts w:ascii="ArialMT" w:hAnsi="ArialMT" w:cs="ArialMT"/>
          <w:color w:val="242F64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: 72</w:t>
      </w:r>
      <w:r>
        <w:rPr lang="en-US" sz="16" baseline="0" dirty="0">
          <w:jc w:val="left"/>
          <w:rFonts w:ascii="Arial" w:hAnsi="Arial" w:cs="Arial"/>
          <w:color w:val="242F64"/>
          <w:spacing w:val="-2"/>
          <w:sz w:val="16"/>
          <w:szCs w:val="16"/>
        </w:rPr>
        <w:t>0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 53 127</w:t>
      </w:r>
      <w:r>
        <w:rPr lang="en-US" sz="16" baseline="0" dirty="0">
          <w:jc w:val="left"/>
          <w:rFonts w:ascii="Arial" w:hAnsi="Arial" w:cs="Arial"/>
          <w:color w:val="242F64"/>
          <w:spacing w:val="43"/>
          <w:sz w:val="16"/>
          <w:szCs w:val="16"/>
        </w:rPr>
        <w:t>,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DI</w:t>
      </w:r>
      <w:r>
        <w:rPr lang="en-US" sz="16" baseline="0" dirty="0">
          <w:jc w:val="left"/>
          <w:rFonts w:ascii="ArialMT" w:hAnsi="ArialMT" w:cs="ArialMT"/>
          <w:color w:val="242F64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: CZ 72</w:t>
      </w:r>
      <w:r>
        <w:rPr lang="en-US" sz="16" baseline="0" dirty="0">
          <w:jc w:val="left"/>
          <w:rFonts w:ascii="Arial" w:hAnsi="Arial" w:cs="Arial"/>
          <w:color w:val="242F64"/>
          <w:spacing w:val="40"/>
          <w:sz w:val="16"/>
          <w:szCs w:val="16"/>
        </w:rPr>
        <w:t>0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53 </w:t>
      </w:r>
      <w:r>
        <w:rPr lang="en-US" sz="16" baseline="0" dirty="0">
          <w:jc w:val="left"/>
          <w:rFonts w:ascii="Arial" w:hAnsi="Arial" w:cs="Arial"/>
          <w:color w:val="242F64"/>
          <w:spacing w:val="-3"/>
          <w:sz w:val="16"/>
          <w:szCs w:val="16"/>
        </w:rPr>
        <w:t>1</w:t>
      </w:r>
      <w:r>
        <w:rPr lang="en-US" sz="16" baseline="0" dirty="0">
          <w:jc w:val="left"/>
          <w:rFonts w:ascii="Arial" w:hAnsi="Arial" w:cs="Arial"/>
          <w:color w:val="242F64"/>
          <w:sz w:val="16"/>
          <w:szCs w:val="16"/>
        </w:rPr>
        <w:t>27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r>
        <w:drawing>
          <wp:anchor simplePos="0" relativeHeight="251658429" behindDoc="0" locked="0" layoutInCell="1" allowOverlap="1">
            <wp:simplePos x="0" y="0"/>
            <wp:positionH relativeFrom="page">
              <wp:posOffset>905473</wp:posOffset>
            </wp:positionH>
            <wp:positionV relativeFrom="page">
              <wp:posOffset>374634</wp:posOffset>
            </wp:positionV>
            <wp:extent cx="675594" cy="539876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149373" flipH="0" flipV="0">
                      <a:off x="905473" y="374634"/>
                      <a:ext cx="561294" cy="4255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60" baseline="0" dirty="0">
                            <w:jc w:val="left"/>
                            <w:rFonts w:ascii="Arial" w:hAnsi="Arial" w:cs="Arial"/>
                            <w14:textFill>
                              <w14:solidFill>
                                <w14:srgbClr w14:val="000000">
                                  <w14:alpha w14:val="100000"/>
                                </w14:srgbClr>
                              </w14:solidFill>
                            </w14:textFill>
                            <w:w w:val="147"/>
                            <w:sz w:val="60"/>
                            <w:szCs w:val="60"/>
                          </w:rPr>
                          <w:t>K)</w:t>
                        </w:r>
                        <w:r>
                          <w:rPr>
                            <w:rFonts w:ascii="Times New Roman" w:hAnsi="Times New Roman" w:cs="Times New Roman"/>
                            <w:sz w:val="60"/>
                            <w:szCs w:val="6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sectPr>
      <w:type w:val="continuous"/>
      <w:pgSz w:w="11920" w:h="16855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4" w:fontKey="{688635F6-4E45-4432-A182-1E7798A174E4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9E57432F-6A98-47FC-A798-AAE342184710}"/>
  </w:font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48FCBDF7-33D3-47DD-BAF9-51F1293B13AC}"/>
  </w:font>
  <w:font w:name="Calibri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3" w:fontKey="{6EAECF31-9CA6-404C-BED6-08DCC6BE189B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1" Type="http://schemas.openxmlformats.org/officeDocument/2006/relationships/hyperlink" TargetMode="External" Target="mailto:dvorak@jccr.cz"/><Relationship Id="rId125" Type="http://schemas.openxmlformats.org/officeDocument/2006/relationships/hyperlink" TargetMode="External" Target="mailto:info@jccr.cz"/><Relationship Id="rId126" Type="http://schemas.openxmlformats.org/officeDocument/2006/relationships/hyperlink" TargetMode="External" Target="http://WWW.jccr.cZ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2019-05-15T09:49:46Z</dcterms:created>
  <dcterms:modified xsi:type="dcterms:W3CDTF">2019-05-15T09:49:46Z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