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BF1CD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9-489/F1200/16/RS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957D2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Dopravní podnik hlavního města Prahy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957D2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Sokolovská 217/42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7957D2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190 22 Praha 9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AE6CE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AE6CE3">
              <w:rPr>
                <w:rFonts w:ascii="Arial" w:hAnsi="Arial"/>
                <w:sz w:val="20"/>
              </w:rPr>
              <w:t>10</w:t>
            </w:r>
            <w:r w:rsidR="00452AD0">
              <w:rPr>
                <w:rFonts w:ascii="Arial" w:hAnsi="Arial"/>
                <w:sz w:val="20"/>
              </w:rPr>
              <w:t>/2016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E6CE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E6CE3">
              <w:rPr>
                <w:rFonts w:ascii="Arial" w:hAnsi="Arial"/>
                <w:sz w:val="20"/>
              </w:rPr>
              <w:t>26</w:t>
            </w:r>
            <w:r w:rsidR="00452AD0">
              <w:rPr>
                <w:rFonts w:ascii="Arial" w:hAnsi="Arial"/>
                <w:sz w:val="20"/>
              </w:rPr>
              <w:t>.7.2016</w:t>
            </w:r>
            <w:proofErr w:type="gramEnd"/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52AD0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</w:t>
            </w:r>
            <w:r w:rsidR="00452AD0">
              <w:rPr>
                <w:rFonts w:ascii="Arial" w:hAnsi="Arial"/>
                <w:sz w:val="20"/>
              </w:rPr>
              <w:t>ne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7957D2" w:rsidRPr="00F12746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Dočasné užívání tramvajového tělesa </w:t>
            </w:r>
            <w:r w:rsidR="00141FB9">
              <w:rPr>
                <w:rFonts w:ascii="Times New Roman" w:eastAsia="Times New Roman" w:hAnsi="Times New Roman"/>
                <w:color w:val="000000"/>
                <w:sz w:val="20"/>
              </w:rPr>
              <w:t>v rámci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akc</w:t>
            </w:r>
            <w:r w:rsidR="00141FB9">
              <w:rPr>
                <w:rFonts w:ascii="Times New Roman" w:eastAsia="Times New Roman" w:hAnsi="Times New Roman"/>
                <w:color w:val="000000"/>
                <w:sz w:val="20"/>
              </w:rPr>
              <w:t>e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: </w:t>
            </w:r>
            <w:r w:rsidR="00AE6CE3" w:rsidRPr="00F12746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Rekonstrukce kanalizace, ul. Na </w:t>
            </w:r>
            <w:proofErr w:type="spellStart"/>
            <w:r w:rsidR="00AE6CE3" w:rsidRPr="00F12746">
              <w:rPr>
                <w:rFonts w:ascii="Times New Roman" w:eastAsia="Times New Roman" w:hAnsi="Times New Roman"/>
                <w:b/>
                <w:color w:val="000000"/>
                <w:sz w:val="20"/>
              </w:rPr>
              <w:t>Farkáně</w:t>
            </w:r>
            <w:proofErr w:type="spellEnd"/>
            <w:r w:rsidR="00AE6CE3" w:rsidRPr="00F12746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IV,</w:t>
            </w:r>
            <w:r w:rsidRPr="00F12746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Praha 5,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č. akce </w:t>
            </w:r>
            <w:r w:rsidR="00AE6CE3" w:rsidRPr="00AE6CE3">
              <w:rPr>
                <w:rFonts w:ascii="Times New Roman" w:eastAsia="Times New Roman" w:hAnsi="Times New Roman"/>
                <w:color w:val="000000"/>
                <w:sz w:val="20"/>
              </w:rPr>
              <w:t xml:space="preserve">1/1/F12/00 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v termínu od </w:t>
            </w:r>
            <w:proofErr w:type="gramStart"/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  <w:r w:rsidR="00AE6CE3">
              <w:rPr>
                <w:rFonts w:ascii="Times New Roman" w:eastAsia="Times New Roman" w:hAnsi="Times New Roman"/>
                <w:color w:val="000000"/>
                <w:sz w:val="20"/>
              </w:rPr>
              <w:t>8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.2016</w:t>
            </w:r>
            <w:proofErr w:type="gramEnd"/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do </w:t>
            </w:r>
            <w:r w:rsidR="00AE6CE3">
              <w:rPr>
                <w:rFonts w:ascii="Times New Roman" w:eastAsia="Times New Roman" w:hAnsi="Times New Roman"/>
                <w:color w:val="000000"/>
                <w:sz w:val="20"/>
              </w:rPr>
              <w:t>30.10.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2016 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Zhotovitel : </w:t>
            </w:r>
            <w:r w:rsidR="00AE6CE3" w:rsidRPr="00AE6CE3">
              <w:rPr>
                <w:rFonts w:ascii="Times New Roman" w:eastAsia="Times New Roman" w:hAnsi="Times New Roman"/>
                <w:color w:val="000000"/>
                <w:sz w:val="20"/>
              </w:rPr>
              <w:t>Metrostav</w:t>
            </w:r>
            <w:proofErr w:type="gramEnd"/>
            <w:r w:rsidR="00AE6CE3" w:rsidRPr="00AE6CE3">
              <w:rPr>
                <w:rFonts w:ascii="Times New Roman" w:eastAsia="Times New Roman" w:hAnsi="Times New Roman"/>
                <w:color w:val="000000"/>
                <w:sz w:val="20"/>
              </w:rPr>
              <w:t xml:space="preserve"> a.s., Koželužská 2450/4, Libeň, 180 00 Praha 8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, stavbyvedoucí: </w:t>
            </w:r>
            <w:r w:rsidR="00AE6CE3" w:rsidRPr="00AE6CE3">
              <w:rPr>
                <w:rFonts w:ascii="Times New Roman" w:eastAsia="Times New Roman" w:hAnsi="Times New Roman"/>
                <w:color w:val="000000"/>
                <w:sz w:val="20"/>
              </w:rPr>
              <w:t>Marek Daněček, mob. 602 126 993</w:t>
            </w:r>
          </w:p>
          <w:p w:rsidR="007957D2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Rozsah prací pro objednání dočasného užívání TT viz příloha DIO</w:t>
            </w:r>
            <w:r w:rsidR="00F12746">
              <w:rPr>
                <w:rFonts w:ascii="Times New Roman" w:eastAsia="Times New Roman" w:hAnsi="Times New Roman"/>
                <w:color w:val="000000"/>
                <w:sz w:val="20"/>
              </w:rPr>
              <w:t xml:space="preserve"> 1 etapa</w:t>
            </w:r>
          </w:p>
          <w:p w:rsidR="00F12746" w:rsidRPr="00452AD0" w:rsidRDefault="00F12746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1 / Základní paušální sazba za povolení dočasného užívaní TT                                                   1 000,- Kč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2 / Příplatek za každý započatý 1bm jednokolejné TT nebo nástupního ostrůvku 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užívaný pro pojíždění TT individuální nebo staveništní dopravou a započatý den 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pro veškeré práce v průjezdném průřezu TT nebo pod ním, zábory tram. ostrůvků apod.</w:t>
            </w:r>
          </w:p>
          <w:p w:rsidR="007957D2" w:rsidRPr="00452AD0" w:rsidRDefault="00AE6CE3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  <w:r w:rsidR="007957D2"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0 </w:t>
            </w:r>
            <w:proofErr w:type="spellStart"/>
            <w:r w:rsidR="007957D2" w:rsidRPr="00452AD0">
              <w:rPr>
                <w:rFonts w:ascii="Times New Roman" w:eastAsia="Times New Roman" w:hAnsi="Times New Roman"/>
                <w:color w:val="000000"/>
                <w:sz w:val="20"/>
              </w:rPr>
              <w:t>bm</w:t>
            </w:r>
            <w:proofErr w:type="spellEnd"/>
            <w:r w:rsidR="007957D2"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x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92</w:t>
            </w:r>
            <w:r w:rsidR="007957D2"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dní x 5 Kč/</w:t>
            </w:r>
            <w:proofErr w:type="spellStart"/>
            <w:r w:rsidR="007957D2" w:rsidRPr="00452AD0">
              <w:rPr>
                <w:rFonts w:ascii="Times New Roman" w:eastAsia="Times New Roman" w:hAnsi="Times New Roman"/>
                <w:color w:val="000000"/>
                <w:sz w:val="20"/>
              </w:rPr>
              <w:t>bm</w:t>
            </w:r>
            <w:proofErr w:type="spellEnd"/>
            <w:r w:rsidR="007957D2"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23 000</w:t>
            </w:r>
            <w:r w:rsidR="007957D2" w:rsidRPr="00452AD0">
              <w:rPr>
                <w:rFonts w:ascii="Times New Roman" w:eastAsia="Times New Roman" w:hAnsi="Times New Roman"/>
                <w:color w:val="000000"/>
                <w:sz w:val="20"/>
              </w:rPr>
              <w:t>,- Kč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3 / Rezerva (pro skutečný průběh prací, fakturace dle skutečnosti)                                           10 000,- Kč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Cena celkem:                                                                                                                               </w:t>
            </w:r>
            <w:r w:rsidR="00AE6CE3">
              <w:rPr>
                <w:rFonts w:ascii="Times New Roman" w:eastAsia="Times New Roman" w:hAnsi="Times New Roman"/>
                <w:color w:val="000000"/>
                <w:sz w:val="20"/>
              </w:rPr>
              <w:t>34 0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00,- Kč</w:t>
            </w:r>
          </w:p>
          <w:p w:rsidR="007957D2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Cena je odsouhlasena včetně rezervy do výše </w:t>
            </w:r>
            <w:r w:rsidR="00AE6CE3" w:rsidRPr="00F12746">
              <w:rPr>
                <w:rFonts w:ascii="Times New Roman" w:eastAsia="Times New Roman" w:hAnsi="Times New Roman"/>
                <w:b/>
                <w:color w:val="000000"/>
                <w:sz w:val="20"/>
              </w:rPr>
              <w:t>34 000</w:t>
            </w:r>
            <w:r w:rsidRPr="00F12746">
              <w:rPr>
                <w:rFonts w:ascii="Times New Roman" w:eastAsia="Times New Roman" w:hAnsi="Times New Roman"/>
                <w:b/>
                <w:color w:val="000000"/>
                <w:sz w:val="20"/>
              </w:rPr>
              <w:t>,- Kč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bez DPH dle ceníku DP – dočasné užívání TT</w:t>
            </w:r>
          </w:p>
          <w:p w:rsidR="00452AD0" w:rsidRPr="00452AD0" w:rsidRDefault="00452AD0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994AD3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Zhotovitel bere na vědomí, že </w:t>
            </w:r>
            <w:r w:rsidR="00705C14" w:rsidRPr="00452AD0">
              <w:rPr>
                <w:rFonts w:ascii="Times New Roman" w:eastAsia="Times New Roman" w:hAnsi="Times New Roman"/>
                <w:color w:val="000000"/>
                <w:sz w:val="20"/>
              </w:rPr>
              <w:t>jsou-li v případě této objednávky naplněny podmínky zákona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č. 340/2015 Sb.,</w:t>
            </w:r>
            <w:r w:rsidR="00B810FD"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="009F78CF" w:rsidRPr="00452AD0">
              <w:rPr>
                <w:rFonts w:ascii="Times New Roman" w:eastAsia="Times New Roman" w:hAnsi="Times New Roman"/>
                <w:color w:val="000000"/>
                <w:sz w:val="20"/>
              </w:rPr>
              <w:t>zákon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o registru smluv, </w:t>
            </w:r>
            <w:r w:rsidR="009F78CF" w:rsidRPr="00452AD0">
              <w:rPr>
                <w:rFonts w:ascii="Times New Roman" w:eastAsia="Times New Roman" w:hAnsi="Times New Roman"/>
                <w:color w:val="000000"/>
                <w:sz w:val="20"/>
              </w:rPr>
              <w:t>o</w:t>
            </w:r>
            <w:r w:rsidR="00705C14"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452AD0">
              <w:rPr>
                <w:rFonts w:ascii="Times New Roman" w:eastAsia="Times New Roman" w:hAnsi="Times New Roman"/>
                <w:color w:val="000000"/>
                <w:sz w:val="20"/>
              </w:rPr>
              <w:t>z</w:t>
            </w:r>
            <w:r w:rsidR="00705C14" w:rsidRPr="00452AD0">
              <w:rPr>
                <w:rFonts w:ascii="Times New Roman" w:eastAsia="Times New Roman" w:hAnsi="Times New Roman"/>
                <w:color w:val="000000"/>
                <w:sz w:val="20"/>
              </w:rPr>
              <w:t>hotovitel svým podpisem vyjadřuje souhlas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  <w:p w:rsidR="00F12746" w:rsidRDefault="00F12746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F77130" w:rsidRPr="00452AD0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b/>
                <w:color w:val="000000"/>
                <w:sz w:val="20"/>
              </w:rPr>
              <w:t>Potvrzenou objednávku oprávněnou osobou zašle zhotovitel na adresu objednatele k rukám</w:t>
            </w:r>
            <w:r w:rsidR="003C548A" w:rsidRPr="00452AD0">
              <w:rPr>
                <w:rFonts w:ascii="Times New Roman" w:eastAsia="Times New Roman" w:hAnsi="Times New Roman"/>
                <w:b/>
                <w:color w:val="000000"/>
                <w:sz w:val="20"/>
              </w:rPr>
              <w:t>.</w:t>
            </w:r>
          </w:p>
          <w:p w:rsidR="00482CBF" w:rsidRPr="00452AD0" w:rsidRDefault="00482CBF" w:rsidP="00F1274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452AD0">
              <w:rPr>
                <w:rFonts w:ascii="Times New Roman" w:hAnsi="Times New Roman"/>
                <w:sz w:val="20"/>
              </w:rPr>
              <w:t>Upozornění: Nedílnou součástí daňového dokladu musí být kopie této objednávky, kalkulace ceny a protokol</w:t>
            </w:r>
            <w:r w:rsidR="000703DF" w:rsidRPr="00452AD0">
              <w:rPr>
                <w:rFonts w:ascii="Times New Roman" w:hAnsi="Times New Roman"/>
                <w:sz w:val="20"/>
              </w:rPr>
              <w:t xml:space="preserve"> o rozsahu provedených činností</w:t>
            </w:r>
            <w:r w:rsidRPr="00452AD0">
              <w:rPr>
                <w:rFonts w:ascii="Times New Roman" w:hAnsi="Times New Roman"/>
                <w:sz w:val="20"/>
              </w:rPr>
              <w:t>. Bez těchto náležitostí bude daňový doklad vrácen zpět k</w:t>
            </w:r>
            <w:r w:rsidR="00F12746">
              <w:rPr>
                <w:rFonts w:ascii="Times New Roman" w:hAnsi="Times New Roman"/>
                <w:sz w:val="20"/>
              </w:rPr>
              <w:t> </w:t>
            </w:r>
            <w:r w:rsidRPr="00452AD0">
              <w:rPr>
                <w:rFonts w:ascii="Times New Roman" w:hAnsi="Times New Roman"/>
                <w:sz w:val="20"/>
              </w:rPr>
              <w:t>doplnění</w:t>
            </w:r>
            <w:r w:rsidR="00F12746">
              <w:rPr>
                <w:rFonts w:ascii="Times New Roman" w:hAnsi="Times New Roman"/>
                <w:sz w:val="20"/>
              </w:rPr>
              <w:t>, fakturováno bude jednorázově po dokončení prací – předpoklad 11/2016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E5146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0" w:name="_GoBack"/>
          <w:bookmarkEnd w:id="0"/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00CF"/>
    <w:rsid w:val="000A2F9F"/>
    <w:rsid w:val="000B1A31"/>
    <w:rsid w:val="000E2454"/>
    <w:rsid w:val="001347A4"/>
    <w:rsid w:val="00141FB9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AD0"/>
    <w:rsid w:val="00452F89"/>
    <w:rsid w:val="0046020B"/>
    <w:rsid w:val="00482CBF"/>
    <w:rsid w:val="00597728"/>
    <w:rsid w:val="005A3723"/>
    <w:rsid w:val="005E5D9B"/>
    <w:rsid w:val="00606812"/>
    <w:rsid w:val="006C3012"/>
    <w:rsid w:val="00705C14"/>
    <w:rsid w:val="00741B0A"/>
    <w:rsid w:val="007957D2"/>
    <w:rsid w:val="007C1FBF"/>
    <w:rsid w:val="007D4612"/>
    <w:rsid w:val="007F270D"/>
    <w:rsid w:val="0081082C"/>
    <w:rsid w:val="00817D3C"/>
    <w:rsid w:val="00820158"/>
    <w:rsid w:val="008527D8"/>
    <w:rsid w:val="00855461"/>
    <w:rsid w:val="00863FB3"/>
    <w:rsid w:val="00866AAA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E6CE3"/>
    <w:rsid w:val="00AF1A9E"/>
    <w:rsid w:val="00AF6047"/>
    <w:rsid w:val="00B810FD"/>
    <w:rsid w:val="00BC7EEA"/>
    <w:rsid w:val="00BD51DF"/>
    <w:rsid w:val="00BF1CD3"/>
    <w:rsid w:val="00C05ED7"/>
    <w:rsid w:val="00C3023F"/>
    <w:rsid w:val="00CB430C"/>
    <w:rsid w:val="00D01DD7"/>
    <w:rsid w:val="00D82C66"/>
    <w:rsid w:val="00D83B9B"/>
    <w:rsid w:val="00DD7504"/>
    <w:rsid w:val="00DE0FD4"/>
    <w:rsid w:val="00E41D1C"/>
    <w:rsid w:val="00E51466"/>
    <w:rsid w:val="00E90D06"/>
    <w:rsid w:val="00F1274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5920-49D3-4F3D-A1EE-14C4AF84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2005-09-06T12:35:00Z</cp:lastPrinted>
  <dcterms:created xsi:type="dcterms:W3CDTF">2016-07-27T07:56:00Z</dcterms:created>
  <dcterms:modified xsi:type="dcterms:W3CDTF">2016-08-12T07:22:00Z</dcterms:modified>
</cp:coreProperties>
</file>