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7F2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7F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7F2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7F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7F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7F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7F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7F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77F22"/>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9BBD-D15B-444D-9B2C-5BFA4340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2019-05-14T09:05:00Z</dcterms:created>
  <dcterms:modified xsi:type="dcterms:W3CDTF">2019-05-14T09:05:00Z</dcterms:modified>
</cp:coreProperties>
</file>