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E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E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E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E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E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E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57E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57E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57E18"/>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9974-8F15-476B-901F-DAB5525F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2019-05-13T12:42:00Z</dcterms:created>
  <dcterms:modified xsi:type="dcterms:W3CDTF">2019-05-13T12:42:00Z</dcterms:modified>
</cp:coreProperties>
</file>