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B1" w:rsidRDefault="00C926B1" w:rsidP="00C926B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1.9.2013</w:t>
      </w:r>
      <w:proofErr w:type="gramEnd"/>
      <w:r>
        <w:rPr>
          <w:rFonts w:ascii="Arial" w:hAnsi="Arial" w:cs="Arial"/>
          <w:b/>
          <w:sz w:val="36"/>
        </w:rPr>
        <w:t xml:space="preserve"> do 31.12.2013</w:t>
      </w:r>
    </w:p>
    <w:p w:rsidR="00C926B1" w:rsidRPr="00C926B1" w:rsidRDefault="00C926B1" w:rsidP="00C926B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982707-1784/2013. (dále jen "zásilek dle Dohody") ve tříměsíčním období za kalendářní měsíc </w:t>
      </w:r>
      <w:r w:rsidRPr="00D03960">
        <w:rPr>
          <w:b/>
        </w:rPr>
        <w:t xml:space="preserve">je vyšší než </w:t>
      </w:r>
      <w:r w:rsidR="00465798">
        <w:rPr>
          <w:b/>
        </w:rPr>
        <w:t>X</w:t>
      </w:r>
      <w:r w:rsidRPr="00D03960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C926B1" w:rsidRPr="00C926B1" w:rsidRDefault="00C926B1" w:rsidP="00C926B1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465798"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>
        <w:t>1.9.2013</w:t>
      </w:r>
      <w:proofErr w:type="gramEnd"/>
      <w:r>
        <w:t xml:space="preserve"> do 31.12.2013 (dále jen "Sjednané období") za službu jednotně v souladu s Poštovními podmínkami České pošty, s.p. - Ceník základních poštovních služeb a ostatních služeb (dále jen "Ceník"). </w:t>
      </w:r>
      <w:r w:rsidRPr="00D03960">
        <w:rPr>
          <w:b/>
        </w:rPr>
        <w:t xml:space="preserve">Cena je sjednána ve výši Kč </w:t>
      </w:r>
      <w:proofErr w:type="spellStart"/>
      <w:r w:rsidR="00465798">
        <w:rPr>
          <w:b/>
        </w:rPr>
        <w:t>X</w:t>
      </w:r>
      <w:r w:rsidRPr="00D03960">
        <w:rPr>
          <w:b/>
        </w:rPr>
        <w:t>za</w:t>
      </w:r>
      <w:proofErr w:type="spellEnd"/>
      <w:r w:rsidRPr="00D03960">
        <w:rPr>
          <w:b/>
        </w:rPr>
        <w:t xml:space="preserve"> jeden kus zásilky NP</w:t>
      </w:r>
      <w:r>
        <w:t>.</w:t>
      </w:r>
    </w:p>
    <w:p w:rsidR="00C926B1" w:rsidRPr="00C926B1" w:rsidRDefault="00C926B1" w:rsidP="00C926B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926B1" w:rsidRPr="00C926B1" w:rsidRDefault="00C926B1" w:rsidP="00C926B1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C926B1" w:rsidRPr="00C926B1" w:rsidRDefault="00C926B1" w:rsidP="00C926B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926B1" w:rsidRPr="00C926B1" w:rsidRDefault="00C926B1" w:rsidP="00C926B1">
      <w:pPr>
        <w:numPr>
          <w:ilvl w:val="3"/>
          <w:numId w:val="21"/>
        </w:numPr>
      </w:pPr>
      <w:r>
        <w:t xml:space="preserve">průměrná hmotnost zásilky NP za tříměsíční období je do </w:t>
      </w:r>
      <w:r w:rsidR="00465798">
        <w:rPr>
          <w:b/>
        </w:rPr>
        <w:t>X</w:t>
      </w:r>
      <w:r w:rsidRPr="00CA45E6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C926B1" w:rsidRPr="00C926B1" w:rsidRDefault="00C926B1" w:rsidP="00C926B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465798">
        <w:rPr>
          <w:b/>
        </w:rPr>
        <w:t>X</w:t>
      </w:r>
      <w:r w:rsidRPr="00CA45E6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C926B1" w:rsidRPr="00C926B1" w:rsidRDefault="00C926B1" w:rsidP="00C926B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465798">
        <w:rPr>
          <w:b/>
        </w:rPr>
        <w:t>X</w:t>
      </w:r>
      <w:r w:rsidRPr="00CA45E6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C926B1" w:rsidRPr="00C926B1" w:rsidRDefault="00C926B1" w:rsidP="00C926B1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C926B1" w:rsidRPr="00C926B1" w:rsidRDefault="00C926B1" w:rsidP="00C926B1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465798">
        <w:t>X</w:t>
      </w:r>
      <w:r>
        <w:t xml:space="preserve"> (sleva je již v ceně dle bodu 1.2 započítána), pokud Odesílatel splní jednu z následujících podmínek:</w:t>
      </w:r>
    </w:p>
    <w:p w:rsidR="00C926B1" w:rsidRPr="00C926B1" w:rsidRDefault="00C926B1" w:rsidP="00C926B1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C926B1" w:rsidRPr="00C926B1" w:rsidRDefault="00C926B1" w:rsidP="00C926B1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C926B1" w:rsidRPr="00C926B1" w:rsidRDefault="00C926B1" w:rsidP="00C926B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C926B1" w:rsidRPr="00C926B1" w:rsidRDefault="00C926B1" w:rsidP="00C926B1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C926B1" w:rsidRPr="00C926B1" w:rsidRDefault="00C926B1" w:rsidP="00C926B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 xml:space="preserve">Strany se dohodly, že v tomto případě bude cena za zásilku NP uvedená v bodě 1.2 této Přílohy navýšena o Kč </w:t>
      </w:r>
      <w:r w:rsidR="00465798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C926B1" w:rsidRPr="00C926B1" w:rsidRDefault="00C926B1" w:rsidP="00C926B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C926B1" w:rsidRPr="00C926B1" w:rsidRDefault="00C926B1" w:rsidP="00C926B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částečná jednotná cena,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465798">
        <w:t>X</w:t>
      </w:r>
      <w:r>
        <w:t xml:space="preserve"> za jednu zásilku NP.</w:t>
      </w:r>
    </w:p>
    <w:p w:rsidR="00C926B1" w:rsidRPr="00C926B1" w:rsidRDefault="00C926B1" w:rsidP="00C926B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926B1" w:rsidRPr="00C926B1" w:rsidRDefault="00C926B1" w:rsidP="00C926B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465798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465798">
        <w:t>X</w:t>
      </w:r>
      <w:r>
        <w:t xml:space="preserve"> období. Pokud podmínky bodu 1.3 nebudou dodrženy, bude navržena nová cena při zohlednění Odesílatelem skutečně podaných zásilek v tomto </w:t>
      </w:r>
      <w:r w:rsidR="00465798">
        <w:t>X</w:t>
      </w:r>
      <w:r>
        <w:t xml:space="preserve"> období.</w:t>
      </w:r>
    </w:p>
    <w:p w:rsidR="00C926B1" w:rsidRPr="00C926B1" w:rsidRDefault="00C926B1" w:rsidP="00C926B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926B1" w:rsidRPr="00C926B1" w:rsidRDefault="00C926B1" w:rsidP="00C926B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926B1" w:rsidRDefault="00C926B1" w:rsidP="00C926B1">
      <w:pPr>
        <w:numPr>
          <w:ilvl w:val="0"/>
          <w:numId w:val="0"/>
        </w:numPr>
        <w:spacing w:before="120" w:after="0" w:line="240" w:lineRule="auto"/>
        <w:jc w:val="both"/>
      </w:pPr>
    </w:p>
    <w:p w:rsidR="00C926B1" w:rsidRDefault="00C926B1" w:rsidP="00C926B1">
      <w:pPr>
        <w:numPr>
          <w:ilvl w:val="0"/>
          <w:numId w:val="0"/>
        </w:numPr>
        <w:spacing w:before="120" w:after="0" w:line="240" w:lineRule="auto"/>
        <w:jc w:val="both"/>
      </w:pPr>
    </w:p>
    <w:p w:rsidR="00C926B1" w:rsidRDefault="00C926B1" w:rsidP="00C926B1">
      <w:pPr>
        <w:numPr>
          <w:ilvl w:val="0"/>
          <w:numId w:val="0"/>
        </w:numPr>
        <w:spacing w:before="120" w:after="0" w:line="240" w:lineRule="auto"/>
        <w:jc w:val="both"/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both"/>
        <w:sectPr w:rsidR="00C926B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CA45E6">
        <w:t>Ostravě</w:t>
      </w:r>
      <w:r>
        <w:t xml:space="preserve"> dne 22.8.2013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both"/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both"/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center"/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</w:pP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926B1" w:rsidRDefault="00C926B1" w:rsidP="00C926B1">
      <w:pPr>
        <w:numPr>
          <w:ilvl w:val="0"/>
          <w:numId w:val="0"/>
        </w:numPr>
        <w:spacing w:after="0" w:line="240" w:lineRule="auto"/>
        <w:jc w:val="center"/>
      </w:pPr>
    </w:p>
    <w:p w:rsidR="00C926B1" w:rsidRDefault="00465798" w:rsidP="00C926B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C926B1" w:rsidRDefault="00465798" w:rsidP="00C926B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C926B1" w:rsidSect="00C926B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364E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364E6" w:rsidRPr="00160A6D">
      <w:rPr>
        <w:sz w:val="18"/>
        <w:szCs w:val="18"/>
      </w:rPr>
      <w:fldChar w:fldCharType="separate"/>
    </w:r>
    <w:r w:rsidR="00465798">
      <w:rPr>
        <w:noProof/>
        <w:sz w:val="18"/>
        <w:szCs w:val="18"/>
      </w:rPr>
      <w:t>2</w:t>
    </w:r>
    <w:r w:rsidR="00F364E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364E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364E6" w:rsidRPr="00160A6D">
      <w:rPr>
        <w:sz w:val="18"/>
        <w:szCs w:val="18"/>
      </w:rPr>
      <w:fldChar w:fldCharType="separate"/>
    </w:r>
    <w:r w:rsidR="00465798">
      <w:rPr>
        <w:noProof/>
        <w:sz w:val="18"/>
        <w:szCs w:val="18"/>
      </w:rPr>
      <w:t>2</w:t>
    </w:r>
    <w:r w:rsidR="00F364E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E786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926B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926B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C926B1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982707-1784/2013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1B72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5798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1071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786D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26B1"/>
    <w:rsid w:val="00CA45E6"/>
    <w:rsid w:val="00CD6153"/>
    <w:rsid w:val="00CD73E6"/>
    <w:rsid w:val="00CE276D"/>
    <w:rsid w:val="00CE42DD"/>
    <w:rsid w:val="00CF34C7"/>
    <w:rsid w:val="00CF499A"/>
    <w:rsid w:val="00D0232D"/>
    <w:rsid w:val="00D03960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64E6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70C732-4283-4679-9EA6-8BEA7B74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818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2013-08-22T14:03:00Z</cp:lastPrinted>
  <dcterms:created xsi:type="dcterms:W3CDTF">2016-08-12T05:31:00Z</dcterms:created>
  <dcterms:modified xsi:type="dcterms:W3CDTF">2016-08-12T05:31:00Z</dcterms:modified>
</cp:coreProperties>
</file>