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C4C65" w:rsidP="00FC4C6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FC4C65" w:rsidRDefault="00FC4C65" w:rsidP="00FC4C65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</w:t>
      </w:r>
      <w:r w:rsidR="007C57CA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0308/2016</w:t>
      </w:r>
    </w:p>
    <w:p w:rsidR="00FC4C65" w:rsidRDefault="00FC4C65" w:rsidP="00FC4C6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C4C65" w:rsidRDefault="00FC4C65" w:rsidP="00FC4C6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C4C65" w:rsidRDefault="00A10B79" w:rsidP="00FC4C65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A10B79">
        <w:t>xxxxxxxxxx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10B79">
        <w:t>xxxxxxxxx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10B79">
        <w:t>xxxxxxxxx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10B79">
        <w:t>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</w:t>
      </w:r>
      <w:r w:rsidR="00C303A6">
        <w:t>v živnostenském listu</w:t>
      </w:r>
      <w:r>
        <w:t>:</w:t>
      </w:r>
      <w:r>
        <w:tab/>
      </w:r>
      <w:r>
        <w:tab/>
      </w:r>
      <w:proofErr w:type="spellStart"/>
      <w:r w:rsidR="00A10B79">
        <w:t>xxxxxxxxxx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10B79">
        <w:t>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10B79">
        <w:t>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A10B79">
        <w:t>xxxxxxxxxxxxxx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A10B79">
        <w:t>xxxxxxxx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A10B79">
        <w:t>xxxxxxx</w:t>
      </w:r>
      <w:proofErr w:type="spellEnd"/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C4C65" w:rsidRDefault="00FC4C65" w:rsidP="00FC4C65">
      <w:pPr>
        <w:numPr>
          <w:ilvl w:val="0"/>
          <w:numId w:val="0"/>
        </w:numPr>
        <w:spacing w:before="50" w:after="70" w:line="240" w:lineRule="auto"/>
        <w:ind w:left="142"/>
      </w:pPr>
    </w:p>
    <w:p w:rsidR="00FC4C65" w:rsidRDefault="00FC4C65" w:rsidP="00FC4C6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FC4C65" w:rsidRDefault="00FC4C6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C4C65" w:rsidRPr="00FC4C65" w:rsidRDefault="00FC4C65" w:rsidP="00FC4C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FC4C65" w:rsidRPr="00FC4C65" w:rsidRDefault="00FC4C65" w:rsidP="00FC4C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proofErr w:type="spellStart"/>
      <w:r w:rsidR="00A10B79">
        <w:t>xxxxxxxxx</w:t>
      </w:r>
      <w:proofErr w:type="spellEnd"/>
      <w:r>
        <w:t>. Zásilky s nečitelnými údaji má právo ČP odmítnout.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FC4C65" w:rsidRPr="00FC4C65" w:rsidRDefault="00FC4C65" w:rsidP="00FC4C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FC4C65" w:rsidRDefault="00FC4C65" w:rsidP="00FC4C65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proofErr w:type="spellStart"/>
      <w:r w:rsidR="00A10B79">
        <w:rPr>
          <w:b/>
        </w:rPr>
        <w:t>xxxxx</w:t>
      </w:r>
      <w:proofErr w:type="spellEnd"/>
    </w:p>
    <w:p w:rsidR="00FC4C65" w:rsidRDefault="00FC4C65" w:rsidP="00FC4C65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A10B79">
        <w:t>xxxxxxxxx</w:t>
      </w:r>
      <w:proofErr w:type="spellEnd"/>
    </w:p>
    <w:p w:rsidR="00FC4C65" w:rsidRPr="00A97436" w:rsidRDefault="00A10B79" w:rsidP="00FC4C65">
      <w:pPr>
        <w:numPr>
          <w:ilvl w:val="4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xxxxxxxxxx</w:t>
      </w:r>
      <w:proofErr w:type="spellEnd"/>
    </w:p>
    <w:p w:rsidR="00FC4C65" w:rsidRDefault="00FC4C65" w:rsidP="00FC4C65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proofErr w:type="spellStart"/>
      <w:r w:rsidR="00A10B79">
        <w:rPr>
          <w:b/>
        </w:rPr>
        <w:t>xxxxxxxx</w:t>
      </w:r>
      <w:proofErr w:type="spellEnd"/>
    </w:p>
    <w:p w:rsidR="00FC4C65" w:rsidRDefault="00FC4C65" w:rsidP="00FC4C65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proofErr w:type="spellStart"/>
      <w:r w:rsidR="00A10B79">
        <w:t>xxxxxxxxxx</w:t>
      </w:r>
      <w:proofErr w:type="spellEnd"/>
    </w:p>
    <w:p w:rsidR="00FC4C65" w:rsidRDefault="00FC4C65" w:rsidP="00FC4C65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Současně se zásilkami předá Odesílatel jejich seznam ve formě datového souboru (strukturu a formát věty dodá ČP) nebo na podacím archu. 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proofErr w:type="spellStart"/>
      <w:r w:rsidR="00A10B79">
        <w:t>xxxxxxx</w:t>
      </w:r>
      <w:proofErr w:type="spellEnd"/>
    </w:p>
    <w:p w:rsidR="00FC4C65" w:rsidRDefault="00A97436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>
        <w:tab/>
      </w:r>
      <w:r>
        <w:tab/>
      </w:r>
      <w:r>
        <w:tab/>
      </w:r>
      <w:r>
        <w:tab/>
      </w:r>
      <w:proofErr w:type="spellStart"/>
      <w:r w:rsidR="00A10B79">
        <w:t>xxxxxxxxxxxx</w:t>
      </w:r>
      <w:proofErr w:type="spellEnd"/>
      <w:r>
        <w:tab/>
      </w:r>
      <w:r>
        <w:tab/>
      </w:r>
      <w:r>
        <w:tab/>
        <w:t xml:space="preserve">fax: 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proofErr w:type="spellStart"/>
      <w:r w:rsidR="00A10B79">
        <w:t>xxxxxxxx</w:t>
      </w:r>
      <w:proofErr w:type="spellEnd"/>
      <w:r>
        <w:t xml:space="preserve"> hod., a to na následující pracovní den, pokud se strany Dohody nedohodnou jinak.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FC4C65" w:rsidRDefault="00FC4C65" w:rsidP="00FC4C65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proofErr w:type="spellStart"/>
      <w:r w:rsidR="00A10B79">
        <w:t>xxxxxxxxxxxxx</w:t>
      </w:r>
      <w:proofErr w:type="spellEnd"/>
    </w:p>
    <w:p w:rsidR="00FC4C65" w:rsidRPr="00FC4C65" w:rsidRDefault="00FC4C65" w:rsidP="00FC4C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FC4C65" w:rsidRDefault="00FC4C65" w:rsidP="00FC4C65">
      <w:pPr>
        <w:numPr>
          <w:ilvl w:val="3"/>
          <w:numId w:val="50"/>
        </w:numPr>
        <w:spacing w:after="120"/>
        <w:jc w:val="both"/>
      </w:pPr>
      <w:r w:rsidRPr="00A97436">
        <w:rPr>
          <w:b/>
        </w:rPr>
        <w:t xml:space="preserve">dle Přílohy č. 1 Cena za službu Balík </w:t>
      </w:r>
      <w:proofErr w:type="spellStart"/>
      <w:r w:rsidRPr="00A97436">
        <w:rPr>
          <w:b/>
        </w:rPr>
        <w:t>Nadrozměr</w:t>
      </w:r>
      <w:proofErr w:type="spellEnd"/>
      <w:r w:rsidRPr="00A97436">
        <w:rPr>
          <w:b/>
        </w:rPr>
        <w:t xml:space="preserve"> - Jednotná cena</w:t>
      </w:r>
      <w:r>
        <w:t>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FC4C65" w:rsidRPr="00A97436" w:rsidRDefault="00FC4C65" w:rsidP="00FC4C65">
      <w:pPr>
        <w:numPr>
          <w:ilvl w:val="3"/>
          <w:numId w:val="50"/>
        </w:numPr>
        <w:spacing w:after="120"/>
        <w:jc w:val="both"/>
        <w:rPr>
          <w:b/>
        </w:rPr>
      </w:pPr>
      <w:r w:rsidRPr="00A97436">
        <w:rPr>
          <w:b/>
        </w:rPr>
        <w:t>převodem z účtu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Měsíčně s lhůtou splatnosti 14 dní ode dne jejího vystavení.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FC4C65" w:rsidRPr="00A97436" w:rsidRDefault="00A10B79" w:rsidP="00FC4C65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xxxxxxxxxxx</w:t>
      </w:r>
      <w:proofErr w:type="spellEnd"/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A10B79">
        <w:t>xxxxxxxxx</w:t>
      </w:r>
      <w:proofErr w:type="spellEnd"/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FC4C65" w:rsidRPr="00FC4C65" w:rsidRDefault="00FC4C65" w:rsidP="00FC4C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FC4C65" w:rsidRDefault="00FC4C65" w:rsidP="00FC4C65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FC4C65" w:rsidRDefault="00FC4C65" w:rsidP="00FC4C65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FC4C65" w:rsidRPr="00FC4C65" w:rsidRDefault="00FC4C65" w:rsidP="00FC4C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FC4C65" w:rsidRDefault="00A10B79" w:rsidP="00FC4C65">
      <w:pPr>
        <w:numPr>
          <w:ilvl w:val="5"/>
          <w:numId w:val="50"/>
        </w:numPr>
        <w:spacing w:after="120"/>
        <w:jc w:val="both"/>
      </w:pPr>
      <w:proofErr w:type="spellStart"/>
      <w:r>
        <w:t>xxxxxxxx</w:t>
      </w:r>
      <w:proofErr w:type="spellEnd"/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FC4C65" w:rsidRDefault="00A10B79" w:rsidP="00FC4C65">
      <w:pPr>
        <w:numPr>
          <w:ilvl w:val="5"/>
          <w:numId w:val="50"/>
        </w:numPr>
        <w:spacing w:after="120"/>
        <w:jc w:val="both"/>
      </w:pPr>
      <w:proofErr w:type="spellStart"/>
      <w:r>
        <w:t>xxxxxxxxxx</w:t>
      </w:r>
      <w:proofErr w:type="spellEnd"/>
    </w:p>
    <w:p w:rsidR="00FC4C65" w:rsidRDefault="00A10B79" w:rsidP="00FC4C65">
      <w:pPr>
        <w:numPr>
          <w:ilvl w:val="5"/>
          <w:numId w:val="50"/>
        </w:numPr>
        <w:spacing w:after="120"/>
        <w:jc w:val="both"/>
      </w:pPr>
      <w:proofErr w:type="spellStart"/>
      <w:r>
        <w:t>xxxxxxxxxx</w:t>
      </w:r>
      <w:proofErr w:type="spellEnd"/>
    </w:p>
    <w:p w:rsidR="00FC4C65" w:rsidRDefault="00A10B79" w:rsidP="00FC4C65">
      <w:pPr>
        <w:numPr>
          <w:ilvl w:val="2"/>
          <w:numId w:val="50"/>
        </w:numPr>
        <w:spacing w:after="120"/>
        <w:ind w:left="1077" w:hanging="510"/>
        <w:jc w:val="both"/>
      </w:pPr>
      <w:proofErr w:type="spellStart"/>
      <w:r>
        <w:t>xxxxxxxxx</w:t>
      </w:r>
      <w:proofErr w:type="spellEnd"/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FC4C65" w:rsidRPr="00FC4C65" w:rsidRDefault="00FC4C65" w:rsidP="00FC4C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>
        <w:t>31.12.2018</w:t>
      </w:r>
      <w:proofErr w:type="gramEnd"/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C4C65" w:rsidRDefault="00FC4C65" w:rsidP="00FC4C65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C4C65" w:rsidRDefault="00FC4C65" w:rsidP="00FC4C6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C4C65" w:rsidRDefault="00FC4C65" w:rsidP="00FC4C65">
      <w:pPr>
        <w:numPr>
          <w:ilvl w:val="0"/>
          <w:numId w:val="0"/>
        </w:numPr>
        <w:spacing w:after="120"/>
        <w:jc w:val="both"/>
      </w:pPr>
    </w:p>
    <w:p w:rsidR="00FC4C65" w:rsidRDefault="00FC4C65" w:rsidP="00FC4C65">
      <w:pPr>
        <w:numPr>
          <w:ilvl w:val="0"/>
          <w:numId w:val="0"/>
        </w:numPr>
        <w:spacing w:after="120"/>
        <w:jc w:val="both"/>
      </w:pPr>
    </w:p>
    <w:p w:rsidR="00FC4C65" w:rsidRDefault="00FC4C65" w:rsidP="00FC4C65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lastRenderedPageBreak/>
        <w:t>Příloha:</w:t>
      </w:r>
    </w:p>
    <w:p w:rsidR="00FC4C65" w:rsidRDefault="00FC4C65" w:rsidP="00FC4C65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FC4C65" w:rsidRDefault="00FC4C65" w:rsidP="00FC4C65">
      <w:pPr>
        <w:numPr>
          <w:ilvl w:val="0"/>
          <w:numId w:val="0"/>
        </w:numPr>
        <w:spacing w:before="120" w:after="120"/>
        <w:jc w:val="both"/>
      </w:pPr>
    </w:p>
    <w:p w:rsidR="00FC4C65" w:rsidRDefault="00FC4C65" w:rsidP="00FC4C65">
      <w:pPr>
        <w:numPr>
          <w:ilvl w:val="0"/>
          <w:numId w:val="0"/>
        </w:numPr>
        <w:spacing w:before="120" w:after="120"/>
        <w:jc w:val="both"/>
      </w:pPr>
    </w:p>
    <w:p w:rsidR="00FC4C65" w:rsidRDefault="00FC4C65" w:rsidP="00FC4C65">
      <w:pPr>
        <w:numPr>
          <w:ilvl w:val="0"/>
          <w:numId w:val="0"/>
        </w:numPr>
        <w:spacing w:before="120" w:after="120"/>
        <w:jc w:val="both"/>
      </w:pPr>
    </w:p>
    <w:p w:rsidR="00FC4C65" w:rsidRDefault="00FC4C65" w:rsidP="00FC4C65">
      <w:pPr>
        <w:numPr>
          <w:ilvl w:val="0"/>
          <w:numId w:val="0"/>
        </w:numPr>
        <w:spacing w:after="120"/>
        <w:jc w:val="both"/>
        <w:sectPr w:rsidR="00FC4C6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C4C65" w:rsidRDefault="00FC4C65" w:rsidP="00FC4C65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A97436">
        <w:t>Českých Budějovicích</w:t>
      </w:r>
      <w:r>
        <w:t xml:space="preserve"> dne </w:t>
      </w:r>
      <w:proofErr w:type="gramStart"/>
      <w:r w:rsidR="007C57CA">
        <w:t>7.4</w:t>
      </w:r>
      <w:r>
        <w:t>.2016</w:t>
      </w:r>
      <w:proofErr w:type="gramEnd"/>
    </w:p>
    <w:p w:rsidR="00FC4C65" w:rsidRDefault="00FC4C65" w:rsidP="00FC4C65">
      <w:pPr>
        <w:numPr>
          <w:ilvl w:val="0"/>
          <w:numId w:val="0"/>
        </w:numPr>
        <w:spacing w:after="120"/>
        <w:jc w:val="both"/>
      </w:pPr>
    </w:p>
    <w:p w:rsidR="00FC4C65" w:rsidRDefault="00FC4C65" w:rsidP="00FC4C65">
      <w:pPr>
        <w:numPr>
          <w:ilvl w:val="0"/>
          <w:numId w:val="0"/>
        </w:numPr>
        <w:spacing w:after="120"/>
        <w:jc w:val="both"/>
      </w:pPr>
      <w:r>
        <w:t>Za ČP:</w:t>
      </w:r>
    </w:p>
    <w:p w:rsidR="00FC4C65" w:rsidRDefault="00FC4C65" w:rsidP="00FC4C65">
      <w:pPr>
        <w:numPr>
          <w:ilvl w:val="0"/>
          <w:numId w:val="0"/>
        </w:numPr>
        <w:spacing w:after="120"/>
        <w:jc w:val="both"/>
      </w:pPr>
    </w:p>
    <w:p w:rsidR="007C57CA" w:rsidRDefault="007C57CA" w:rsidP="00FC4C65">
      <w:pPr>
        <w:numPr>
          <w:ilvl w:val="0"/>
          <w:numId w:val="0"/>
        </w:numPr>
        <w:spacing w:after="120"/>
        <w:jc w:val="both"/>
      </w:pPr>
    </w:p>
    <w:p w:rsidR="007C57CA" w:rsidRDefault="007C57CA" w:rsidP="00FC4C65">
      <w:pPr>
        <w:numPr>
          <w:ilvl w:val="0"/>
          <w:numId w:val="0"/>
        </w:numPr>
        <w:spacing w:after="120"/>
        <w:jc w:val="both"/>
      </w:pPr>
    </w:p>
    <w:p w:rsidR="007C57CA" w:rsidRDefault="007C57CA" w:rsidP="00FC4C65">
      <w:pPr>
        <w:numPr>
          <w:ilvl w:val="0"/>
          <w:numId w:val="0"/>
        </w:numPr>
        <w:spacing w:after="120"/>
        <w:jc w:val="both"/>
      </w:pPr>
    </w:p>
    <w:p w:rsidR="00FC4C65" w:rsidRDefault="00FC4C65" w:rsidP="00FC4C6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4C65" w:rsidRDefault="00FC4C65" w:rsidP="00FC4C65">
      <w:pPr>
        <w:numPr>
          <w:ilvl w:val="0"/>
          <w:numId w:val="0"/>
        </w:numPr>
        <w:spacing w:after="120"/>
        <w:jc w:val="center"/>
      </w:pPr>
    </w:p>
    <w:p w:rsidR="00FC4C65" w:rsidRDefault="00FC4C65" w:rsidP="00FC4C65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FC4C65" w:rsidRDefault="00FC4C65" w:rsidP="00FC4C65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FC4C65" w:rsidRDefault="00FC4C65" w:rsidP="00FC4C65">
      <w:pPr>
        <w:numPr>
          <w:ilvl w:val="0"/>
          <w:numId w:val="0"/>
        </w:numPr>
        <w:spacing w:after="120"/>
      </w:pPr>
      <w:r>
        <w:br w:type="column"/>
      </w:r>
      <w:r w:rsidR="00A97436">
        <w:lastRenderedPageBreak/>
        <w:t xml:space="preserve">Ve </w:t>
      </w:r>
      <w:proofErr w:type="spellStart"/>
      <w:r w:rsidR="00A10B79">
        <w:t>xxxxxxxxxx</w:t>
      </w:r>
      <w:proofErr w:type="spellEnd"/>
      <w:r w:rsidR="00A10B79">
        <w:t xml:space="preserve"> </w:t>
      </w:r>
      <w:r>
        <w:t xml:space="preserve">dne </w:t>
      </w:r>
    </w:p>
    <w:p w:rsidR="00FC4C65" w:rsidRDefault="00FC4C65" w:rsidP="00FC4C65">
      <w:pPr>
        <w:numPr>
          <w:ilvl w:val="0"/>
          <w:numId w:val="0"/>
        </w:numPr>
        <w:spacing w:after="120"/>
      </w:pPr>
    </w:p>
    <w:p w:rsidR="00FC4C65" w:rsidRDefault="00FC4C65" w:rsidP="00FC4C65">
      <w:pPr>
        <w:numPr>
          <w:ilvl w:val="0"/>
          <w:numId w:val="0"/>
        </w:numPr>
        <w:spacing w:after="120"/>
      </w:pPr>
      <w:r>
        <w:t>Za Odesílatele:</w:t>
      </w:r>
    </w:p>
    <w:p w:rsidR="00FC4C65" w:rsidRDefault="00FC4C65" w:rsidP="00FC4C65">
      <w:pPr>
        <w:numPr>
          <w:ilvl w:val="0"/>
          <w:numId w:val="0"/>
        </w:numPr>
        <w:spacing w:after="120"/>
      </w:pPr>
      <w:bookmarkStart w:id="0" w:name="_GoBack"/>
      <w:bookmarkEnd w:id="0"/>
    </w:p>
    <w:p w:rsidR="007C57CA" w:rsidRDefault="007C57CA" w:rsidP="00FC4C65">
      <w:pPr>
        <w:numPr>
          <w:ilvl w:val="0"/>
          <w:numId w:val="0"/>
        </w:numPr>
        <w:spacing w:after="120"/>
      </w:pPr>
    </w:p>
    <w:p w:rsidR="007C57CA" w:rsidRDefault="007C57CA" w:rsidP="00FC4C65">
      <w:pPr>
        <w:numPr>
          <w:ilvl w:val="0"/>
          <w:numId w:val="0"/>
        </w:numPr>
        <w:spacing w:after="120"/>
      </w:pPr>
    </w:p>
    <w:p w:rsidR="007C57CA" w:rsidRDefault="007C57CA" w:rsidP="00FC4C65">
      <w:pPr>
        <w:numPr>
          <w:ilvl w:val="0"/>
          <w:numId w:val="0"/>
        </w:numPr>
        <w:spacing w:after="120"/>
      </w:pPr>
    </w:p>
    <w:p w:rsidR="00FC4C65" w:rsidRDefault="00FC4C65" w:rsidP="00FC4C6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4C65" w:rsidRDefault="00FC4C65" w:rsidP="00FC4C65">
      <w:pPr>
        <w:numPr>
          <w:ilvl w:val="0"/>
          <w:numId w:val="0"/>
        </w:numPr>
        <w:spacing w:after="120"/>
        <w:jc w:val="center"/>
      </w:pPr>
    </w:p>
    <w:p w:rsidR="00FC4C65" w:rsidRDefault="00A10B79" w:rsidP="00FC4C65">
      <w:pPr>
        <w:numPr>
          <w:ilvl w:val="0"/>
          <w:numId w:val="0"/>
        </w:numPr>
        <w:spacing w:after="120"/>
        <w:jc w:val="center"/>
      </w:pPr>
      <w:proofErr w:type="spellStart"/>
      <w:r>
        <w:t>xxxxxxxxx</w:t>
      </w:r>
      <w:proofErr w:type="spellEnd"/>
    </w:p>
    <w:p w:rsidR="00FC4C65" w:rsidRPr="00FC4C65" w:rsidRDefault="00A10B79" w:rsidP="00FC4C65">
      <w:pPr>
        <w:numPr>
          <w:ilvl w:val="0"/>
          <w:numId w:val="0"/>
        </w:numPr>
        <w:spacing w:after="120"/>
        <w:jc w:val="center"/>
      </w:pPr>
      <w:proofErr w:type="spellStart"/>
      <w:r>
        <w:t>xxxxxxxxxx</w:t>
      </w:r>
      <w:proofErr w:type="spellEnd"/>
    </w:p>
    <w:sectPr w:rsidR="00FC4C65" w:rsidRPr="00FC4C65" w:rsidSect="00FC4C6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10B7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10B7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1ED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8A4B5" wp14:editId="7FB3896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C4C6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AAD923" wp14:editId="2658C7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C4C6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982207-0308/2016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6E43437" wp14:editId="6BB3F32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9CE3761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1ED1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57C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0B79"/>
    <w:rsid w:val="00A15617"/>
    <w:rsid w:val="00A173DF"/>
    <w:rsid w:val="00A207CA"/>
    <w:rsid w:val="00A26346"/>
    <w:rsid w:val="00A3168F"/>
    <w:rsid w:val="00A512D5"/>
    <w:rsid w:val="00A5273A"/>
    <w:rsid w:val="00A65A84"/>
    <w:rsid w:val="00A704F0"/>
    <w:rsid w:val="00A71A5C"/>
    <w:rsid w:val="00A84025"/>
    <w:rsid w:val="00A97436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102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03A6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4C65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9B75-B8CF-482A-83CA-C69782B9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1885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Štěpánová Pavla Bc.</cp:lastModifiedBy>
  <cp:revision>3</cp:revision>
  <cp:lastPrinted>2016-04-07T09:45:00Z</cp:lastPrinted>
  <dcterms:created xsi:type="dcterms:W3CDTF">2016-12-13T11:38:00Z</dcterms:created>
  <dcterms:modified xsi:type="dcterms:W3CDTF">2016-12-13T11:40:00Z</dcterms:modified>
</cp:coreProperties>
</file>