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AC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AC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AC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AC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AC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AC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C3AC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C3AC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ACC"/>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6145-1760-40A8-9E66-4F09957A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2019-05-09T11:37:00Z</dcterms:created>
  <dcterms:modified xsi:type="dcterms:W3CDTF">2019-05-09T11:37:00Z</dcterms:modified>
</cp:coreProperties>
</file>