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75A4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75A4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75A4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75A4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75A4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75A4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75A4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75A4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5A41"/>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EF9B9-3EDB-4523-924B-447B4CE4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2019-05-09T11:34:00Z</dcterms:created>
  <dcterms:modified xsi:type="dcterms:W3CDTF">2019-05-09T11:34:00Z</dcterms:modified>
</cp:coreProperties>
</file>