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5C5BF9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1700" cy="34290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B J E D N Á V K A     č.: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8326D9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8326D9">
              <w:rPr>
                <w:b/>
                <w:noProof/>
                <w:sz w:val="28"/>
              </w:rPr>
              <w:t>480/2019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612 00   Brno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3448FD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E1508A">
              <w:rPr>
                <w:sz w:val="22"/>
              </w:rPr>
              <w:t>.:</w:t>
            </w:r>
            <w:r>
              <w:rPr>
                <w:sz w:val="22"/>
              </w:rPr>
              <w:t xml:space="preserve"> info@tmbrno.cz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26D9">
              <w:rPr>
                <w:b/>
                <w:noProof/>
              </w:rPr>
              <w:t xml:space="preserve">Veletrhy Brno,a.s. 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26D9" w:rsidRPr="008326D9">
              <w:rPr>
                <w:b/>
              </w:rPr>
              <w:t>Výstaviště 405/1, 603 00</w:t>
            </w:r>
            <w:r w:rsidR="000836BB">
              <w:rPr>
                <w:b/>
              </w:rPr>
              <w:t>, BRNO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26D9" w:rsidRPr="008326D9">
              <w:rPr>
                <w:b/>
              </w:rPr>
              <w:t>25582518     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8326D9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26D9">
              <w:rPr>
                <w:b/>
                <w:noProof/>
              </w:rPr>
              <w:t>CZ</w:t>
            </w:r>
            <w:r w:rsidR="008326D9" w:rsidRPr="008326D9">
              <w:rPr>
                <w:b/>
                <w:noProof/>
              </w:rPr>
              <w:t>25582518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0836BB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 w:rsidRP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0836BB">
              <w:rPr>
                <w:b/>
                <w:noProof/>
                <w:sz w:val="22"/>
              </w:rPr>
              <w:t>9.5.2019</w:t>
            </w:r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0836BB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Vystavil(a):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0836BB">
              <w:rPr>
                <w:b/>
                <w:noProof/>
                <w:sz w:val="22"/>
              </w:rPr>
              <w:t>Mgr. Kubiš Miroslav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</w:p>
    <w:p w:rsidR="005D0272" w:rsidRPr="005D0272" w:rsidRDefault="005D0272" w:rsidP="005D0272">
      <w:pPr>
        <w:jc w:val="center"/>
      </w:pPr>
    </w:p>
    <w:p w:rsidR="00E1508A" w:rsidRDefault="00E1508A">
      <w:pPr>
        <w:rPr>
          <w:b/>
        </w:rPr>
      </w:pPr>
    </w:p>
    <w:tbl>
      <w:tblPr>
        <w:tblW w:w="9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4"/>
        <w:gridCol w:w="1134"/>
        <w:gridCol w:w="1134"/>
      </w:tblGrid>
      <w:tr w:rsidR="00783A0E" w:rsidTr="00783A0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284" w:type="dxa"/>
            <w:vAlign w:val="center"/>
          </w:tcPr>
          <w:p w:rsidR="00783A0E" w:rsidRDefault="00783A0E" w:rsidP="00783A0E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783A0E" w:rsidRDefault="00783A0E" w:rsidP="00783A0E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bez DPH</w:t>
            </w:r>
          </w:p>
        </w:tc>
        <w:tc>
          <w:tcPr>
            <w:tcW w:w="1134" w:type="dxa"/>
          </w:tcPr>
          <w:p w:rsidR="00783A0E" w:rsidRDefault="00783A0E">
            <w:pPr>
              <w:pStyle w:val="Nadpis1"/>
              <w:framePr w:hSpace="142" w:vSpace="170" w:wrap="around" w:hAnchor="page" w:x="1367" w:y="52"/>
            </w:pPr>
            <w:r>
              <w:t>Cena s DPH</w:t>
            </w:r>
          </w:p>
        </w:tc>
      </w:tr>
      <w:tr w:rsidR="00783A0E" w:rsidTr="00783A0E">
        <w:tblPrEx>
          <w:tblCellMar>
            <w:top w:w="0" w:type="dxa"/>
            <w:bottom w:w="0" w:type="dxa"/>
          </w:tblCellMar>
        </w:tblPrEx>
        <w:trPr>
          <w:cantSplit/>
          <w:trHeight w:hRule="exact" w:val="6744"/>
        </w:trPr>
        <w:tc>
          <w:tcPr>
            <w:tcW w:w="728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836BB">
              <w:rPr>
                <w:noProof/>
                <w:sz w:val="22"/>
              </w:rPr>
              <w:t>Objednáváme u Vás kompletní pokládku koberce ve výstavě "Počátky sportu v Brně", dle Vaší nabídky ze dne 30.4. 2019 v celkovém rozsahu 342m2.</w:t>
            </w:r>
            <w:r>
              <w:rPr>
                <w:sz w:val="22"/>
              </w:rPr>
              <w:fldChar w:fldCharType="end"/>
            </w:r>
            <w:bookmarkEnd w:id="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076F7">
              <w:rPr>
                <w:noProof/>
                <w:sz w:val="22"/>
              </w:rPr>
              <w:t>Termín realizace 16.5.2019</w:t>
            </w:r>
            <w:r>
              <w:rPr>
                <w:sz w:val="22"/>
              </w:rPr>
              <w:fldChar w:fldCharType="end"/>
            </w:r>
            <w:bookmarkEnd w:id="1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836BB" w:rsidRPr="000836BB">
              <w:rPr>
                <w:sz w:val="22"/>
              </w:rPr>
              <w:t xml:space="preserve"> </w:t>
            </w:r>
            <w:r w:rsidR="00A076F7">
              <w:rPr>
                <w:sz w:val="22"/>
              </w:rPr>
              <w:t>Místo realizace: Výstavní sál ve III. nadzemním podlaží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C3FD8" w:rsidRPr="002C3FD8">
              <w:rPr>
                <w:noProof/>
                <w:sz w:val="22"/>
              </w:rPr>
              <w:t>Akceptace: akceptuji výše uvedenou objednávku</w:t>
            </w:r>
            <w:r>
              <w:rPr>
                <w:sz w:val="22"/>
              </w:rPr>
              <w:fldChar w:fldCharType="end"/>
            </w:r>
            <w:bookmarkEnd w:id="1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2C3FD8" w:rsidRDefault="00783A0E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076F7">
              <w:rPr>
                <w:noProof/>
                <w:sz w:val="22"/>
              </w:rPr>
              <w:t xml:space="preserve">Jméno </w:t>
            </w:r>
            <w:r w:rsidR="002C3FD8">
              <w:rPr>
                <w:noProof/>
                <w:sz w:val="22"/>
              </w:rPr>
              <w:t xml:space="preserve">a příjmení </w:t>
            </w:r>
            <w:r w:rsidR="00A076F7">
              <w:rPr>
                <w:noProof/>
                <w:sz w:val="22"/>
              </w:rPr>
              <w:t>potvrzujícího/funkce:</w:t>
            </w:r>
          </w:p>
          <w:p w:rsidR="002C3FD8" w:rsidRDefault="002C3FD8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Podpis:</w:t>
            </w:r>
          </w:p>
          <w:p w:rsidR="00783A0E" w:rsidRDefault="002C3FD8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>Dne 9.5. 2019</w:t>
            </w:r>
            <w:r w:rsidR="00783A0E">
              <w:rPr>
                <w:sz w:val="22"/>
              </w:rPr>
              <w:fldChar w:fldCharType="end"/>
            </w:r>
            <w:bookmarkEnd w:id="2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C3FD8">
              <w:rPr>
                <w:noProof/>
                <w:sz w:val="22"/>
              </w:rPr>
              <w:t xml:space="preserve">Pozn: akceptace objednávky bude uveřejněna v národním registru smluv. Účinnost </w:t>
            </w:r>
            <w:bookmarkStart w:id="23" w:name="_GoBack"/>
            <w:bookmarkEnd w:id="23"/>
            <w:r w:rsidR="002C3FD8">
              <w:rPr>
                <w:noProof/>
                <w:sz w:val="22"/>
              </w:rPr>
              <w:t>objednávky nemůže nastat přede dnem zveřejnění v registru smluv</w:t>
            </w:r>
            <w:r>
              <w:rPr>
                <w:sz w:val="22"/>
              </w:rPr>
              <w:fldChar w:fldCharType="end"/>
            </w:r>
            <w:bookmarkEnd w:id="2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836BB">
              <w:rPr>
                <w:noProof/>
                <w:sz w:val="22"/>
              </w:rPr>
              <w:t>72484,- Kč</w:t>
            </w:r>
            <w:r>
              <w:rPr>
                <w:sz w:val="22"/>
              </w:rPr>
              <w:fldChar w:fldCharType="end"/>
            </w:r>
            <w:bookmarkEnd w:id="2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836BB">
              <w:rPr>
                <w:noProof/>
                <w:sz w:val="22"/>
              </w:rPr>
              <w:t>87706,- Kč</w:t>
            </w:r>
            <w:r>
              <w:rPr>
                <w:sz w:val="22"/>
              </w:rPr>
              <w:fldChar w:fldCharType="end"/>
            </w:r>
            <w:bookmarkEnd w:id="3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1yDpQL1jzd3SShPTqSECGFRd/g=" w:salt="uIzMzK/JDVLbwggsYy9fy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9"/>
    <w:rsid w:val="000836BB"/>
    <w:rsid w:val="002C3FD8"/>
    <w:rsid w:val="003448FD"/>
    <w:rsid w:val="004F5FC2"/>
    <w:rsid w:val="005C5BF9"/>
    <w:rsid w:val="005D0272"/>
    <w:rsid w:val="00783A0E"/>
    <w:rsid w:val="007C3733"/>
    <w:rsid w:val="008274BC"/>
    <w:rsid w:val="008326D9"/>
    <w:rsid w:val="00923E9E"/>
    <w:rsid w:val="00A076F7"/>
    <w:rsid w:val="00CB3A53"/>
    <w:rsid w:val="00D65051"/>
    <w:rsid w:val="00E1508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2C3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2C3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Agenda\Objedn&#225;vka_201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8237-6222-41D3-A3DF-3AAE012B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Objednávka_2019</Template>
  <TotalTime>58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Ivo Hubr</dc:creator>
  <cp:lastModifiedBy>Ivo Hubr</cp:lastModifiedBy>
  <cp:revision>2</cp:revision>
  <cp:lastPrinted>2019-05-07T11:44:00Z</cp:lastPrinted>
  <dcterms:created xsi:type="dcterms:W3CDTF">2019-05-07T11:08:00Z</dcterms:created>
  <dcterms:modified xsi:type="dcterms:W3CDTF">2019-05-07T12:07:00Z</dcterms:modified>
</cp:coreProperties>
</file>