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1EE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1EE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1EE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1EE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1EE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1EE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1EE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1EE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1EE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F0D4-5820-449D-93A6-CD228B33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2019-05-09T11:22:00Z</dcterms:created>
  <dcterms:modified xsi:type="dcterms:W3CDTF">2019-05-09T11:22:00Z</dcterms:modified>
</cp:coreProperties>
</file>