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7.5.2019</w:t>
      </w:r>
    </w:p>
    <w:p w:rsidR="009B4271" w:rsidRPr="00AF318E" w:rsidRDefault="006426E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426E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AMP Technic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Raisova 1004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386 01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Strakonice I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28110943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CZ28110943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Filtrační vložka KS PAK 25HF, G3 592x592x360mm, pozink. rám</w:t>
      </w:r>
      <w:r>
        <w:rPr>
          <w:rFonts w:ascii="Arial" w:hAnsi="Arial" w:cs="Arial"/>
          <w:sz w:val="18"/>
          <w:szCs w:val="18"/>
          <w:lang w:val="en-US"/>
        </w:rPr>
        <w:tab/>
        <w:t>30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Filtrační vložka KS-M 620x492x98 G4 (č. dílu 901282)</w:t>
      </w:r>
      <w:r>
        <w:rPr>
          <w:rFonts w:ascii="Arial" w:hAnsi="Arial" w:cs="Arial"/>
          <w:sz w:val="18"/>
          <w:szCs w:val="18"/>
          <w:lang w:val="en-US"/>
        </w:rPr>
        <w:tab/>
        <w:t>24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42B82" w:rsidRDefault="006426E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42B82">
        <w:br w:type="page"/>
      </w:r>
    </w:p>
    <w:p w:rsidR="00A42B82" w:rsidRDefault="00A42B82">
      <w:r>
        <w:lastRenderedPageBreak/>
        <w:t xml:space="preserve">Datum potvrzení objednávky dodavatelem:  </w:t>
      </w:r>
      <w:r w:rsidR="006426E5">
        <w:t>7.5.2019</w:t>
      </w:r>
    </w:p>
    <w:p w:rsidR="00A42B82" w:rsidRDefault="00A42B82">
      <w:r>
        <w:t>Potvrzení objednávky:</w:t>
      </w:r>
    </w:p>
    <w:p w:rsidR="006426E5" w:rsidRDefault="006426E5"/>
    <w:p w:rsidR="006426E5" w:rsidRDefault="006426E5">
      <w:r>
        <w:t>Sent: Tuesday, May 07, 2019 2:36 PM</w:t>
      </w:r>
    </w:p>
    <w:p w:rsidR="006426E5" w:rsidRDefault="006426E5">
      <w:r>
        <w:t>To: MTZ &lt;mtz@vodarna.cz&gt;</w:t>
      </w:r>
    </w:p>
    <w:p w:rsidR="006426E5" w:rsidRDefault="006426E5">
      <w:r>
        <w:t>Subject: Re: Vodárna Plzeň,Objednávka materiálu M2019/0450</w:t>
      </w:r>
    </w:p>
    <w:p w:rsidR="006426E5" w:rsidRDefault="006426E5"/>
    <w:p w:rsidR="006426E5" w:rsidRDefault="006426E5">
      <w:r>
        <w:t>Dobrý den,</w:t>
      </w:r>
    </w:p>
    <w:p w:rsidR="006426E5" w:rsidRDefault="006426E5">
      <w:r>
        <w:t>tímto potvrzuji přijetí Vaší objednávky zn. M2019/0450.</w:t>
      </w:r>
    </w:p>
    <w:p w:rsidR="006426E5" w:rsidRDefault="006426E5"/>
    <w:p w:rsidR="006426E5" w:rsidRDefault="006426E5"/>
    <w:p w:rsidR="006426E5" w:rsidRDefault="006426E5">
      <w:r>
        <w:t>S pozdravem,</w:t>
      </w:r>
    </w:p>
    <w:p w:rsidR="006426E5" w:rsidRDefault="006426E5"/>
    <w:p w:rsidR="006426E5" w:rsidRDefault="006426E5"/>
    <w:p w:rsidR="006426E5" w:rsidRDefault="006426E5"/>
    <w:p w:rsidR="006426E5" w:rsidRDefault="006426E5">
      <w:r>
        <w:t>------------------------------------------------------------</w:t>
      </w:r>
    </w:p>
    <w:p w:rsidR="006426E5" w:rsidRDefault="006426E5">
      <w:r>
        <w:t>AMP Technic s.r.o.</w:t>
      </w:r>
    </w:p>
    <w:p w:rsidR="006426E5" w:rsidRDefault="006426E5">
      <w:r>
        <w:t>Raisova 1004, CZ-386 01 Strakonice</w:t>
      </w:r>
    </w:p>
    <w:p w:rsidR="006426E5" w:rsidRDefault="006426E5"/>
    <w:p w:rsidR="006426E5" w:rsidRDefault="006426E5"/>
    <w:p w:rsidR="00A42B82" w:rsidRDefault="00A42B8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B82" w:rsidRDefault="00A42B82" w:rsidP="000071C6">
      <w:pPr>
        <w:spacing w:after="0" w:line="240" w:lineRule="auto"/>
      </w:pPr>
      <w:r>
        <w:separator/>
      </w:r>
    </w:p>
  </w:endnote>
  <w:endnote w:type="continuationSeparator" w:id="0">
    <w:p w:rsidR="00A42B82" w:rsidRDefault="00A42B8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426E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B82" w:rsidRDefault="00A42B82" w:rsidP="000071C6">
      <w:pPr>
        <w:spacing w:after="0" w:line="240" w:lineRule="auto"/>
      </w:pPr>
      <w:r>
        <w:separator/>
      </w:r>
    </w:p>
  </w:footnote>
  <w:footnote w:type="continuationSeparator" w:id="0">
    <w:p w:rsidR="00A42B82" w:rsidRDefault="00A42B8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426E5"/>
    <w:rsid w:val="006679AD"/>
    <w:rsid w:val="0070020F"/>
    <w:rsid w:val="00733935"/>
    <w:rsid w:val="009041CA"/>
    <w:rsid w:val="00936482"/>
    <w:rsid w:val="009565BB"/>
    <w:rsid w:val="009B4271"/>
    <w:rsid w:val="00A42B82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4544F4A-73D5-47F5-93DE-348BFC50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FDB4-F0DF-4CA0-B63C-BDEF5D346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D1807-E074-4A0F-87B1-107C6149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30873BC3</Template>
  <TotalTime>0</TotalTime>
  <Pages>2</Pages>
  <Words>130</Words>
  <Characters>771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2017-04-21T08:32:00Z</cp:lastPrinted>
  <dcterms:created xsi:type="dcterms:W3CDTF">2019-05-07T12:50:00Z</dcterms:created>
  <dcterms:modified xsi:type="dcterms:W3CDTF">2019-05-07T12:50:00Z</dcterms:modified>
</cp:coreProperties>
</file>