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D676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D676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D676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D676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D676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D676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D676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D676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D676D"/>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9F277-996A-42AE-A783-53F0BE24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2019-05-02T11:18:00Z</dcterms:created>
  <dcterms:modified xsi:type="dcterms:W3CDTF">2019-05-02T11:18:00Z</dcterms:modified>
</cp:coreProperties>
</file>