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58F2" w:rsidP="00E458F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D5ED5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</w:t>
      </w:r>
      <w:proofErr w:type="spellStart"/>
      <w:r w:rsidR="000D5ED5">
        <w:rPr>
          <w:rFonts w:ascii="Arial" w:hAnsi="Arial" w:cs="Arial"/>
          <w:b/>
          <w:sz w:val="36"/>
        </w:rPr>
        <w:t>přeprvy</w:t>
      </w:r>
      <w:proofErr w:type="spellEnd"/>
      <w:r w:rsidR="000D5ED5"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t xml:space="preserve">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E458F2" w:rsidRDefault="00E458F2" w:rsidP="00E458F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982707-0285/2012</w:t>
      </w:r>
      <w:r w:rsidR="002044DE">
        <w:rPr>
          <w:rFonts w:ascii="Arial" w:hAnsi="Arial" w:cs="Arial"/>
          <w:b/>
          <w:sz w:val="36"/>
        </w:rPr>
        <w:t>,E2016/1885</w:t>
      </w:r>
    </w:p>
    <w:p w:rsidR="00E458F2" w:rsidRDefault="00E458F2" w:rsidP="00E458F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</w:p>
    <w:p w:rsidR="00E458F2" w:rsidRDefault="00E458F2" w:rsidP="00E458F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458F2" w:rsidRDefault="00E458F2" w:rsidP="00E458F2">
      <w:pPr>
        <w:numPr>
          <w:ilvl w:val="0"/>
          <w:numId w:val="0"/>
        </w:numPr>
        <w:spacing w:after="0" w:line="240" w:lineRule="auto"/>
        <w:ind w:left="142"/>
      </w:pPr>
    </w:p>
    <w:p w:rsidR="00E458F2" w:rsidRDefault="00994928" w:rsidP="00E458F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0D5ED5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994928">
        <w:t>X</w:t>
      </w:r>
      <w:r>
        <w:t xml:space="preserve"> </w:t>
      </w:r>
      <w:r w:rsidR="000D5ED5">
        <w:br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94928"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94928">
        <w:rPr>
          <w:b/>
        </w:rPr>
        <w:t>X</w:t>
      </w:r>
    </w:p>
    <w:p w:rsidR="00E458F2" w:rsidRDefault="00E458F2" w:rsidP="00E458F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458F2" w:rsidRDefault="00E458F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58F2" w:rsidRPr="00E458F2" w:rsidRDefault="00E458F2" w:rsidP="00E45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458F2" w:rsidRDefault="00E458F2" w:rsidP="00E45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</w:t>
      </w:r>
      <w:r w:rsidR="000D5ED5">
        <w:t>přepravy</w:t>
      </w:r>
      <w:r>
        <w:t xml:space="preserve"> zásilek Balík </w:t>
      </w:r>
      <w:proofErr w:type="spellStart"/>
      <w:r>
        <w:t>Nadrozměr</w:t>
      </w:r>
      <w:proofErr w:type="spellEnd"/>
      <w:r>
        <w:t xml:space="preserve">, č. 982707-0285/2012 ze dne </w:t>
      </w:r>
      <w:proofErr w:type="gramStart"/>
      <w:r>
        <w:t>21.2.2012</w:t>
      </w:r>
      <w:proofErr w:type="gramEnd"/>
      <w:r>
        <w:t xml:space="preserve"> (dále jen "Dohoda"), a to následujícím způsobem:</w:t>
      </w:r>
    </w:p>
    <w:p w:rsidR="00E458F2" w:rsidRDefault="00E458F2" w:rsidP="00E458F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Dohody je plně nahrazen textem obsaženým v Příloze č. 1 tohoto Dodatku.</w:t>
      </w:r>
    </w:p>
    <w:p w:rsidR="00E458F2" w:rsidRPr="00E458F2" w:rsidRDefault="00E458F2" w:rsidP="00E45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58F2" w:rsidRDefault="00E458F2" w:rsidP="00E458F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458F2" w:rsidRDefault="00E458F2" w:rsidP="00E458F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</w:t>
      </w:r>
      <w:r w:rsidR="000D5ED5">
        <w:t xml:space="preserve">odpisu oběma smluvními stranami a účinný od </w:t>
      </w:r>
      <w:proofErr w:type="gramStart"/>
      <w:r w:rsidR="000D5ED5">
        <w:t>1.1.2016</w:t>
      </w:r>
      <w:proofErr w:type="gramEnd"/>
    </w:p>
    <w:p w:rsidR="00E458F2" w:rsidRDefault="00E458F2" w:rsidP="00E458F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458F2" w:rsidRDefault="00E458F2" w:rsidP="00E458F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458F2" w:rsidRDefault="00E458F2" w:rsidP="00E458F2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0D5ED5">
        <w:t xml:space="preserve">Balík </w:t>
      </w:r>
      <w:proofErr w:type="spellStart"/>
      <w:r w:rsidR="000D5ED5">
        <w:t>Nadrozměr</w:t>
      </w:r>
      <w:proofErr w:type="spellEnd"/>
      <w:r w:rsidR="000D5ED5">
        <w:t xml:space="preserve"> – Jednotná cena</w:t>
      </w:r>
    </w:p>
    <w:p w:rsidR="00E458F2" w:rsidRDefault="00E458F2" w:rsidP="00E458F2">
      <w:pPr>
        <w:numPr>
          <w:ilvl w:val="0"/>
          <w:numId w:val="0"/>
        </w:numPr>
        <w:spacing w:after="120"/>
      </w:pPr>
    </w:p>
    <w:p w:rsidR="00E458F2" w:rsidRDefault="00E458F2" w:rsidP="00E458F2">
      <w:pPr>
        <w:numPr>
          <w:ilvl w:val="0"/>
          <w:numId w:val="0"/>
        </w:numPr>
        <w:spacing w:after="120"/>
      </w:pPr>
    </w:p>
    <w:p w:rsidR="00E458F2" w:rsidRDefault="00E458F2" w:rsidP="00E458F2">
      <w:pPr>
        <w:numPr>
          <w:ilvl w:val="0"/>
          <w:numId w:val="0"/>
        </w:numPr>
        <w:spacing w:after="120"/>
      </w:pPr>
    </w:p>
    <w:p w:rsidR="00E458F2" w:rsidRDefault="00E458F2" w:rsidP="00E458F2">
      <w:pPr>
        <w:numPr>
          <w:ilvl w:val="0"/>
          <w:numId w:val="0"/>
        </w:numPr>
        <w:spacing w:after="120"/>
        <w:sectPr w:rsidR="00E458F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58F2" w:rsidRDefault="00E458F2" w:rsidP="00E458F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0D5ED5">
        <w:t>Olomouci</w:t>
      </w:r>
      <w:r>
        <w:t xml:space="preserve"> dne </w:t>
      </w:r>
    </w:p>
    <w:p w:rsidR="00E458F2" w:rsidRDefault="00E458F2" w:rsidP="00E458F2">
      <w:pPr>
        <w:numPr>
          <w:ilvl w:val="0"/>
          <w:numId w:val="0"/>
        </w:numPr>
        <w:spacing w:after="120"/>
      </w:pPr>
      <w:r>
        <w:t>Za ČP:</w:t>
      </w:r>
    </w:p>
    <w:p w:rsidR="00E458F2" w:rsidRDefault="00E458F2" w:rsidP="00E458F2">
      <w:pPr>
        <w:numPr>
          <w:ilvl w:val="0"/>
          <w:numId w:val="0"/>
        </w:numPr>
        <w:spacing w:after="120"/>
      </w:pPr>
    </w:p>
    <w:p w:rsidR="00E458F2" w:rsidRDefault="00E458F2" w:rsidP="00E458F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58F2" w:rsidRDefault="00E458F2" w:rsidP="00E458F2">
      <w:pPr>
        <w:numPr>
          <w:ilvl w:val="0"/>
          <w:numId w:val="0"/>
        </w:numPr>
        <w:spacing w:after="120"/>
        <w:jc w:val="center"/>
      </w:pPr>
    </w:p>
    <w:p w:rsidR="00E458F2" w:rsidRDefault="00E458F2" w:rsidP="00E458F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E458F2" w:rsidRDefault="00E458F2" w:rsidP="00E458F2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E458F2" w:rsidRDefault="00E458F2" w:rsidP="00E458F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E458F2" w:rsidRDefault="00E458F2" w:rsidP="00E458F2">
      <w:pPr>
        <w:numPr>
          <w:ilvl w:val="0"/>
          <w:numId w:val="0"/>
        </w:numPr>
        <w:spacing w:after="120"/>
      </w:pPr>
      <w:r>
        <w:t>Za Odesílatele:</w:t>
      </w:r>
    </w:p>
    <w:p w:rsidR="00E458F2" w:rsidRDefault="00E458F2" w:rsidP="00E458F2">
      <w:pPr>
        <w:numPr>
          <w:ilvl w:val="0"/>
          <w:numId w:val="0"/>
        </w:numPr>
        <w:spacing w:after="120"/>
      </w:pPr>
    </w:p>
    <w:p w:rsidR="00E458F2" w:rsidRDefault="00E458F2" w:rsidP="00E458F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58F2" w:rsidRDefault="00E458F2" w:rsidP="00E458F2">
      <w:pPr>
        <w:numPr>
          <w:ilvl w:val="0"/>
          <w:numId w:val="0"/>
        </w:numPr>
        <w:spacing w:after="120"/>
        <w:jc w:val="center"/>
      </w:pPr>
    </w:p>
    <w:p w:rsidR="00E458F2" w:rsidRDefault="00994928" w:rsidP="00E458F2">
      <w:pPr>
        <w:numPr>
          <w:ilvl w:val="0"/>
          <w:numId w:val="0"/>
        </w:numPr>
        <w:spacing w:after="120"/>
        <w:jc w:val="center"/>
      </w:pPr>
      <w:r>
        <w:t>X</w:t>
      </w:r>
    </w:p>
    <w:p w:rsidR="00E458F2" w:rsidRPr="00E458F2" w:rsidRDefault="00994928" w:rsidP="00E458F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458F2" w:rsidRPr="00E458F2" w:rsidSect="00E458F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18" w:rsidRDefault="00970218">
      <w:r>
        <w:separator/>
      </w:r>
    </w:p>
  </w:endnote>
  <w:endnote w:type="continuationSeparator" w:id="0">
    <w:p w:rsidR="00970218" w:rsidRDefault="0097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9492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9492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18" w:rsidRDefault="00970218">
      <w:r>
        <w:separator/>
      </w:r>
    </w:p>
  </w:footnote>
  <w:footnote w:type="continuationSeparator" w:id="0">
    <w:p w:rsidR="00970218" w:rsidRDefault="0097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EBA6C5" wp14:editId="1269B25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458F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D5ED5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</w:t>
    </w:r>
    <w:r w:rsidR="000D5ED5">
      <w:rPr>
        <w:rFonts w:ascii="Arial" w:hAnsi="Arial" w:cs="Arial"/>
        <w:szCs w:val="22"/>
      </w:rPr>
      <w:t>přepravy</w:t>
    </w:r>
    <w:r>
      <w:rPr>
        <w:rFonts w:ascii="Arial" w:hAnsi="Arial" w:cs="Arial"/>
        <w:szCs w:val="22"/>
      </w:rPr>
      <w:t xml:space="preserve">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DA1ED5" wp14:editId="61DD88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458F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982707-0285/2012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AB751CD" wp14:editId="35C9EB3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D5851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5ED5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44DE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0218"/>
    <w:rsid w:val="00971C5D"/>
    <w:rsid w:val="00986DF1"/>
    <w:rsid w:val="009904AA"/>
    <w:rsid w:val="009906A0"/>
    <w:rsid w:val="0099457F"/>
    <w:rsid w:val="00994928"/>
    <w:rsid w:val="009B4F33"/>
    <w:rsid w:val="009C2E59"/>
    <w:rsid w:val="009D3A37"/>
    <w:rsid w:val="009D7203"/>
    <w:rsid w:val="009F0D32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8F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CDF0-553B-40A2-8D88-9A16B7EC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2015-11-23T13:47:00Z</cp:lastPrinted>
  <dcterms:created xsi:type="dcterms:W3CDTF">2016-08-11T14:23:00Z</dcterms:created>
  <dcterms:modified xsi:type="dcterms:W3CDTF">2016-08-11T14:24:00Z</dcterms:modified>
</cp:coreProperties>
</file>