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061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O/04/20190061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1196856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41196856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1196856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CZ41196856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TECOM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TECOM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2" w:name="Text25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>
                    <w:default w:val="234 128 283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234 128 283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bookmarkStart w:id="3" w:name="Text26"/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VYR_MAIL"/>
                  <w:textInput>
                    <w:default w:val="zuzana.lacinova@praha16.eu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zuzana.lacinova@praha16.eu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Štěrboholská 1421/37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Štěrboholská 1421/37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5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0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102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6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7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9.4.2019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29.4.2019</w:t>
      </w:r>
      <w:r w:rsidR="00C26BCB" w:rsidRPr="00E61F4E">
        <w:rPr>
          <w:rFonts w:ascii="Arial" w:hAnsi="Arial" w:cs="Arial"/>
        </w:rPr>
        <w:fldChar w:fldCharType="end"/>
      </w:r>
      <w:bookmarkEnd w:id="7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8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realizace  dvou nepřímých měření rozdělených do dvou rozvaděčových skříní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realizace  dvou nepřímých měření rozdělených do dvou rozvaděčových skříní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8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9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10" w:name="Text13"/>
      <w:bookmarkEnd w:id="9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realizace  dvou nepřímých měření rozdělených do dvou rozvaděčových skříní, dle příloh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realizace  dvou nepřímých měření rozdělených do dvou rozvaděčových skříní, dle přílohy.</w:t>
      </w:r>
      <w:r w:rsidR="00C26BCB" w:rsidRPr="00E61F4E">
        <w:rPr>
          <w:rFonts w:ascii="Arial" w:hAnsi="Arial" w:cs="Arial"/>
        </w:rPr>
        <w:fldChar w:fldCharType="end"/>
      </w:r>
      <w:bookmarkEnd w:id="10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1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21 725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221 725,00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1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6124D2">
              <w:rPr>
                <w:rFonts w:ascii="Arial" w:hAnsi="Arial" w:cs="Arial"/>
                <w:b/>
              </w:rPr>
              <w:t xml:space="preserve"> včetně DPH</w:t>
            </w:r>
            <w:bookmarkStart w:id="12" w:name="_GoBack"/>
            <w:bookmarkEnd w:id="12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3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5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15.5.2019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3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6124D2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4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4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6124D2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6124D2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18064543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4D2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cp:lastPrinted>2019-04-29T15:34:00Z</cp:lastPrinted>
  <dcterms:created xsi:type="dcterms:W3CDTF">2019-04-29T15:36:00Z</dcterms:created>
  <dcterms:modified xsi:type="dcterms:W3CDTF">2019-04-29T15:36:00Z</dcterms:modified>
</cp:coreProperties>
</file>