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4" w:rsidRDefault="003B483A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381000</wp:posOffset>
                </wp:positionV>
                <wp:extent cx="6985000" cy="0"/>
                <wp:effectExtent l="13970" t="635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pt;margin-top:30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DU+mIb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381000</wp:posOffset>
                </wp:positionV>
                <wp:extent cx="0" cy="3263900"/>
                <wp:effectExtent l="13970" t="6350" r="1460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pt;margin-top:30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393700</wp:posOffset>
                </wp:positionV>
                <wp:extent cx="0" cy="3251200"/>
                <wp:effectExtent l="13970" t="9525" r="1460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pt;margin-top:31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Cwsx6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381000</wp:posOffset>
                </wp:positionV>
                <wp:extent cx="0" cy="3263900"/>
                <wp:effectExtent l="13970" t="635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8pt;margin-top:30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A761D4" w:rsidRDefault="00C554F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OB84 - 141</w:t>
      </w:r>
      <w:r w:rsidR="003B483A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OB8419-141</w:t>
      </w:r>
    </w:p>
    <w:p w:rsidR="00A761D4" w:rsidRDefault="00C554F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761D4" w:rsidRDefault="00C554F1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Petr Hrůza - CHEVRON GASTRO</w:t>
      </w:r>
    </w:p>
    <w:p w:rsidR="00A761D4" w:rsidRDefault="00C554F1">
      <w:pPr>
        <w:pStyle w:val="Row6"/>
      </w:pPr>
      <w:r>
        <w:tab/>
      </w:r>
      <w:r>
        <w:tab/>
      </w:r>
    </w:p>
    <w:p w:rsidR="00A761D4" w:rsidRDefault="00C554F1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Nová 1293/23</w:t>
      </w:r>
    </w:p>
    <w:p w:rsidR="00A761D4" w:rsidRDefault="00C554F1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Mikulov</w:t>
      </w:r>
    </w:p>
    <w:p w:rsidR="00A761D4" w:rsidRDefault="00C554F1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A761D4" w:rsidRDefault="00C554F1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 w:rsidR="003B483A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3B483A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3B483A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R0DcSdwAAAAKAQAADwAAAGRycy9kb3du&#10;cmV2LnhtbEyPQUvDQBCF74L/YRnBm91VS9GYTYmCIBQUW/E8yY5JaHY2ZDdt/PdO8aCnYd483nwv&#10;X8++VwcaYxfYwvXCgCKug+u4sfCxe766AxUTssM+MFn4pgjr4vwsx8yFI7/TYZsaJSEcM7TQpjRk&#10;Wse6JY9xEQZiuX2F0WOSdWy0G/Eo4b7XN8astMeO5UOLAz21VO+3k7dQbdzrZjV9Pi7L227albhv&#10;Xt6MtZcXc/kAKtGc/sxwwhd0KISpChO7qHoL9ysjXZKF5WmK4VeoxGlE0UWu/1cofgA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HQNxJ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A761D4" w:rsidRDefault="003B483A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6108700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4445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1D4" w:rsidRDefault="00C554F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2268512019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81pt;margin-top:4pt;width:86pt;height:1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" stroked="f">
                <v:textbox inset="0,0,0,0">
                  <w:txbxContent>
                    <w:p w:rsidR="00A761D4" w:rsidRDefault="00C554F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2268512019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  <w:position w:val="4"/>
        </w:rPr>
        <w:t>Typ</w:t>
      </w:r>
      <w:r w:rsidR="00C554F1">
        <w:tab/>
      </w:r>
      <w:r w:rsidR="00C554F1">
        <w:rPr>
          <w:rStyle w:val="Text3"/>
          <w:position w:val="6"/>
        </w:rPr>
        <w:t>Organizační složka státu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proofErr w:type="gramStart"/>
      <w:r w:rsidR="00C554F1">
        <w:rPr>
          <w:rStyle w:val="Text3"/>
          <w:position w:val="2"/>
        </w:rPr>
        <w:t>24.04.2019</w:t>
      </w:r>
      <w:proofErr w:type="gramEnd"/>
      <w:r w:rsidR="00C554F1">
        <w:tab/>
      </w:r>
      <w:r w:rsidR="00C554F1">
        <w:rPr>
          <w:rStyle w:val="Text2"/>
          <w:position w:val="2"/>
        </w:rPr>
        <w:t>Číslo jednací</w:t>
      </w:r>
    </w:p>
    <w:p w:rsidR="00A761D4" w:rsidRDefault="003B483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</w:rPr>
        <w:t>Smlouva</w:t>
      </w:r>
    </w:p>
    <w:p w:rsidR="00A761D4" w:rsidRDefault="003B483A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proofErr w:type="gramStart"/>
      <w:r w:rsidR="00C554F1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A761D4" w:rsidRDefault="003B483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</w:rPr>
        <w:t>Termín dodání</w:t>
      </w:r>
    </w:p>
    <w:p w:rsidR="00A761D4" w:rsidRDefault="003B483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</w:rPr>
        <w:t>Způsob dopravy</w:t>
      </w:r>
    </w:p>
    <w:p w:rsidR="00A761D4" w:rsidRDefault="003B483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</w:rPr>
        <w:t>Způsob platby</w:t>
      </w:r>
    </w:p>
    <w:p w:rsidR="00A761D4" w:rsidRDefault="003B483A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622300"/>
                <wp:effectExtent l="13970" t="6350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8pt;width:0;height:4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j0zTM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2"/>
        </w:rPr>
        <w:t>Splatnost faktury</w:t>
      </w:r>
      <w:r w:rsidR="00C554F1">
        <w:tab/>
      </w:r>
      <w:r w:rsidR="00C554F1">
        <w:rPr>
          <w:rStyle w:val="Text3"/>
          <w:position w:val="2"/>
        </w:rPr>
        <w:t>21</w:t>
      </w:r>
      <w:r w:rsidR="00C554F1">
        <w:tab/>
      </w:r>
      <w:r w:rsidR="00C554F1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609600"/>
                <wp:effectExtent l="13970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8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WF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A761D4" w:rsidRDefault="00C554F1">
      <w:pPr>
        <w:pStyle w:val="Row17"/>
      </w:pPr>
      <w:r>
        <w:tab/>
      </w:r>
      <w:r>
        <w:rPr>
          <w:rStyle w:val="Text3"/>
        </w:rPr>
        <w:t>Objednáváme u Vás sporák elektrický PCQ 98 ET dle Vaší nabídky na elektrickém tr. NEN č. N006/19/00009121 v celkové hodnotě 53.555,-Kč bez</w:t>
      </w:r>
    </w:p>
    <w:p w:rsidR="00A761D4" w:rsidRDefault="00C554F1">
      <w:pPr>
        <w:pStyle w:val="Row18"/>
      </w:pPr>
      <w:r>
        <w:tab/>
      </w:r>
      <w:r>
        <w:rPr>
          <w:rStyle w:val="Text3"/>
        </w:rPr>
        <w:t>DPH.</w:t>
      </w:r>
    </w:p>
    <w:p w:rsidR="00A761D4" w:rsidRDefault="00C554F1">
      <w:pPr>
        <w:pStyle w:val="Row18"/>
      </w:pPr>
      <w:r>
        <w:tab/>
      </w:r>
      <w:r>
        <w:rPr>
          <w:rStyle w:val="Text3"/>
        </w:rPr>
        <w:t>Při fakturaci uvádějte číslo této objednávky.</w:t>
      </w:r>
    </w:p>
    <w:p w:rsidR="00A761D4" w:rsidRDefault="003B483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M+iVME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3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761D4" w:rsidRDefault="003B483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3"/>
        </w:rPr>
        <w:t>Položka</w:t>
      </w:r>
      <w:r w:rsidR="00C554F1">
        <w:tab/>
      </w:r>
      <w:r w:rsidR="00C554F1">
        <w:rPr>
          <w:rStyle w:val="Text3"/>
        </w:rPr>
        <w:t>Množství</w:t>
      </w:r>
      <w:r w:rsidR="00C554F1">
        <w:tab/>
      </w:r>
      <w:r w:rsidR="00C554F1">
        <w:rPr>
          <w:rStyle w:val="Text3"/>
        </w:rPr>
        <w:t>MJ</w:t>
      </w:r>
      <w:r w:rsidR="00C554F1">
        <w:tab/>
      </w:r>
      <w:r w:rsidR="00C554F1">
        <w:rPr>
          <w:rStyle w:val="Text3"/>
        </w:rPr>
        <w:t>%DPH</w:t>
      </w:r>
      <w:r w:rsidR="00C554F1">
        <w:tab/>
      </w:r>
      <w:r w:rsidR="00C554F1">
        <w:rPr>
          <w:rStyle w:val="Text3"/>
        </w:rPr>
        <w:t>Cena bez</w:t>
      </w:r>
      <w:r w:rsidR="00C554F1">
        <w:rPr>
          <w:rStyle w:val="Text3"/>
        </w:rPr>
        <w:t xml:space="preserve"> DPH/MJ</w:t>
      </w:r>
      <w:r w:rsidR="00C554F1">
        <w:tab/>
      </w:r>
      <w:r w:rsidR="00C554F1">
        <w:rPr>
          <w:rStyle w:val="Text3"/>
        </w:rPr>
        <w:t>DPH/MJ</w:t>
      </w:r>
      <w:r w:rsidR="00C554F1">
        <w:tab/>
      </w:r>
      <w:r w:rsidR="00C554F1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8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A6XRFM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A761D4" w:rsidRDefault="003B483A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1D4" w:rsidRDefault="00C554F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Nákup sporáku elektr. do ZJ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A761D4" w:rsidRDefault="00C554F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Nákup sporáku elektr. do ZJ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1D4" w:rsidRDefault="00C554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53 555.00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A761D4" w:rsidRDefault="00C554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53 555.00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1D4" w:rsidRDefault="00C554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11 247.00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761D4" w:rsidRDefault="00C554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11 247.00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EcHlLv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UKFvMN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U8JbGuWTn/9bWG5U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QoW8w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C554F1">
        <w:tab/>
      </w:r>
      <w:r w:rsidR="00C554F1">
        <w:rPr>
          <w:rStyle w:val="Text3"/>
        </w:rPr>
        <w:t>1.00</w:t>
      </w:r>
      <w:r w:rsidR="00C554F1">
        <w:tab/>
      </w:r>
      <w:r w:rsidR="00C554F1">
        <w:rPr>
          <w:rStyle w:val="Text3"/>
        </w:rPr>
        <w:t>21</w:t>
      </w:r>
      <w:r w:rsidR="00C554F1">
        <w:tab/>
      </w:r>
      <w:r w:rsidR="00C554F1">
        <w:rPr>
          <w:rStyle w:val="Text3"/>
        </w:rPr>
        <w:t>64 802.00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761D4" w:rsidRDefault="00C554F1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3B483A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qvyUm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64 802.00</w:t>
      </w:r>
      <w:r>
        <w:tab/>
      </w:r>
      <w:r>
        <w:rPr>
          <w:rStyle w:val="Text2"/>
        </w:rPr>
        <w:t>Kč</w:t>
      </w:r>
    </w:p>
    <w:p w:rsidR="00A761D4" w:rsidRDefault="00C554F1">
      <w:pPr>
        <w:pStyle w:val="Row22"/>
      </w:pPr>
      <w:r>
        <w:tab/>
      </w:r>
      <w:bookmarkStart w:id="0" w:name="_GoBack"/>
      <w:bookmarkEnd w:id="0"/>
    </w:p>
    <w:p w:rsidR="00A761D4" w:rsidRDefault="00A761D4">
      <w:pPr>
        <w:pStyle w:val="Row23"/>
      </w:pPr>
    </w:p>
    <w:p w:rsidR="00A761D4" w:rsidRDefault="00A761D4">
      <w:pPr>
        <w:pStyle w:val="Row23"/>
      </w:pPr>
    </w:p>
    <w:p w:rsidR="00A761D4" w:rsidRDefault="00A761D4">
      <w:pPr>
        <w:pStyle w:val="Row23"/>
      </w:pPr>
    </w:p>
    <w:p w:rsidR="00A761D4" w:rsidRDefault="00A761D4">
      <w:pPr>
        <w:pStyle w:val="Row23"/>
      </w:pPr>
    </w:p>
    <w:p w:rsidR="00A761D4" w:rsidRDefault="00A761D4">
      <w:pPr>
        <w:pStyle w:val="Row23"/>
      </w:pPr>
    </w:p>
    <w:p w:rsidR="00A761D4" w:rsidRDefault="00C554F1">
      <w:pPr>
        <w:pStyle w:val="Row24"/>
      </w:pPr>
      <w:r>
        <w:tab/>
      </w:r>
      <w:r>
        <w:rPr>
          <w:rStyle w:val="Text2"/>
        </w:rPr>
        <w:t>Razítko a podpis</w:t>
      </w:r>
      <w:r w:rsidR="003B483A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3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Lzo1O9sAAAAKAQAADwAAAGRycy9kb3ducmV2&#10;LnhtbExPTUvDQBC9C/6HZQre7G6jBInZlCgIQkGxFc+T7DQJzc6G7KaN/96tHuxp3sw83ke+nm0v&#10;jjT6zrGG1VKBIK6d6bjR8Ll7uX0A4QOywd4xafgmD+vi+irHzLgTf9BxGxoRRdhnqKENYcik9HVL&#10;Fv3SDcTxt3ejxRDXsZFmxFMUt71MlEqlxY6jQ4sDPbdUH7aT1VBtzNsmnb6e7su7btqVeGhe35XW&#10;N4u5fAQRaA7/ZDjHj9GhiJkqN7HxoteQqDR2CREkcZ4Jq19U/V1kkcvLCsUPAA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C86NTv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A761D4" w:rsidRDefault="003B483A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/bpXE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A761D4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4F1">
      <w:pPr>
        <w:spacing w:after="0" w:line="240" w:lineRule="auto"/>
      </w:pPr>
      <w:r>
        <w:separator/>
      </w:r>
    </w:p>
  </w:endnote>
  <w:endnote w:type="continuationSeparator" w:id="0">
    <w:p w:rsidR="00000000" w:rsidRDefault="00C5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D4" w:rsidRDefault="003B483A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-63500</wp:posOffset>
              </wp:positionV>
              <wp:extent cx="6985000" cy="0"/>
              <wp:effectExtent l="13970" t="8255" r="1143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837Mb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C554F1">
      <w:tab/>
    </w:r>
    <w:r w:rsidR="00C554F1">
      <w:rPr>
        <w:rStyle w:val="Text2"/>
      </w:rPr>
      <w:t>Číslo objednávky</w:t>
    </w:r>
    <w:r w:rsidR="00C554F1">
      <w:tab/>
    </w:r>
    <w:r w:rsidR="00C554F1">
      <w:rPr>
        <w:rStyle w:val="Text3"/>
      </w:rPr>
      <w:t>OB8419-141</w:t>
    </w:r>
    <w:r w:rsidR="00C554F1">
      <w:tab/>
    </w:r>
    <w:r w:rsidR="00C554F1">
      <w:rPr>
        <w:rStyle w:val="Text3"/>
        <w:highlight w:val="white"/>
      </w:rPr>
      <w:t>© MÚZO Praha s.r.o. - www.muzo.cz</w:t>
    </w:r>
    <w:r w:rsidR="00C554F1">
      <w:tab/>
    </w:r>
    <w:r w:rsidR="00C554F1">
      <w:rPr>
        <w:rStyle w:val="Text2"/>
      </w:rPr>
      <w:t>Strana</w:t>
    </w:r>
    <w:r w:rsidR="00C554F1">
      <w:tab/>
    </w:r>
    <w:r w:rsidR="00C554F1">
      <w:rPr>
        <w:rStyle w:val="Text3"/>
      </w:rPr>
      <w:t>1</w:t>
    </w:r>
  </w:p>
  <w:p w:rsidR="00A761D4" w:rsidRDefault="00A761D4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4F1">
      <w:pPr>
        <w:spacing w:after="0" w:line="240" w:lineRule="auto"/>
      </w:pPr>
      <w:r>
        <w:separator/>
      </w:r>
    </w:p>
  </w:footnote>
  <w:footnote w:type="continuationSeparator" w:id="0">
    <w:p w:rsidR="00000000" w:rsidRDefault="00C5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D4" w:rsidRDefault="00A761D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B483A"/>
    <w:rsid w:val="009107EA"/>
    <w:rsid w:val="00A761D4"/>
    <w:rsid w:val="00C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67B33B9D.dotm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Jitka Podzemská</cp:lastModifiedBy>
  <cp:revision>2</cp:revision>
  <dcterms:created xsi:type="dcterms:W3CDTF">2019-05-02T06:21:00Z</dcterms:created>
  <dcterms:modified xsi:type="dcterms:W3CDTF">2019-05-02T06:21:00Z</dcterms:modified>
  <cp:category/>
</cp:coreProperties>
</file>