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E1" w:rsidRDefault="003C4FE1" w:rsidP="003C4FE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2859A1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1.1.2015</w:t>
      </w:r>
      <w:proofErr w:type="gramEnd"/>
      <w:r>
        <w:rPr>
          <w:rFonts w:ascii="Arial" w:hAnsi="Arial" w:cs="Arial"/>
          <w:b/>
          <w:sz w:val="36"/>
        </w:rPr>
        <w:t xml:space="preserve"> do 31.12.2015</w:t>
      </w:r>
    </w:p>
    <w:p w:rsidR="003C4FE1" w:rsidRPr="003C4FE1" w:rsidRDefault="003C4FE1" w:rsidP="003C4FE1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Na poštu Číslo 982707-3873/2012. (dále jen "zásilek dle Dohody") ve tříměsíčním období za kalendářní měsíc je vyšší než </w:t>
      </w:r>
      <w:r w:rsidR="00FB5BEE">
        <w:t>X</w:t>
      </w:r>
      <w:r>
        <w:t xml:space="preserve"> ks zásilek (celkový počet podaných zásilek dle dohody za tříměsíční období / tři)</w:t>
      </w:r>
    </w:p>
    <w:p w:rsidR="003C4FE1" w:rsidRPr="003C4FE1" w:rsidRDefault="003C4FE1" w:rsidP="003C4FE1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FB5BEE">
        <w:t>X</w:t>
      </w:r>
      <w:r>
        <w:t xml:space="preserve"> - podané Odesílateli dle Dohody specifikované v bodu 1.1 této Přílohy (dále jen "Dohoda") je sjednána cena pro období od </w:t>
      </w:r>
      <w:proofErr w:type="gramStart"/>
      <w:r>
        <w:t>1.1.2015</w:t>
      </w:r>
      <w:proofErr w:type="gramEnd"/>
      <w:r>
        <w:t xml:space="preserve"> do 31.12.2015 (dále jen "Sjednané období") za službu jednotně v souladu s Poštovními podmínkami České pošty, s.p. - Ceník základních poštovních služeb a ostatních služeb (dále jen "Ceník"). Cena je sjednána ve výši </w:t>
      </w:r>
      <w:r w:rsidRPr="002859A1">
        <w:rPr>
          <w:b/>
        </w:rPr>
        <w:t xml:space="preserve">Kč </w:t>
      </w:r>
      <w:r w:rsidR="00FB5BEE">
        <w:rPr>
          <w:b/>
        </w:rPr>
        <w:t>X</w:t>
      </w:r>
      <w:r>
        <w:t xml:space="preserve"> za jeden kus zásilky </w:t>
      </w:r>
      <w:r w:rsidRPr="002859A1">
        <w:rPr>
          <w:b/>
        </w:rPr>
        <w:t>NP.</w:t>
      </w:r>
    </w:p>
    <w:p w:rsidR="003C4FE1" w:rsidRPr="003C4FE1" w:rsidRDefault="003C4FE1" w:rsidP="003C4FE1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3C4FE1" w:rsidRPr="003C4FE1" w:rsidRDefault="003C4FE1" w:rsidP="003C4FE1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3C4FE1" w:rsidRPr="003C4FE1" w:rsidRDefault="003C4FE1" w:rsidP="003C4FE1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3C4FE1" w:rsidRPr="003C4FE1" w:rsidRDefault="003C4FE1" w:rsidP="003C4FE1">
      <w:pPr>
        <w:numPr>
          <w:ilvl w:val="3"/>
          <w:numId w:val="21"/>
        </w:numPr>
      </w:pPr>
      <w:r>
        <w:t xml:space="preserve">průměrná hmotnost zásilky NP za tříměsíční období je do </w:t>
      </w:r>
      <w:r w:rsidR="00FB5BEE">
        <w:rPr>
          <w:b/>
        </w:rPr>
        <w:t>X</w:t>
      </w:r>
      <w:r w:rsidRPr="000939D7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3C4FE1" w:rsidRPr="003C4FE1" w:rsidRDefault="003C4FE1" w:rsidP="003C4FE1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FB5BEE">
        <w:rPr>
          <w:b/>
        </w:rPr>
        <w:t>X</w:t>
      </w:r>
      <w:r w:rsidRPr="000939D7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3C4FE1" w:rsidRPr="003C4FE1" w:rsidRDefault="003C4FE1" w:rsidP="003C4FE1">
      <w:pPr>
        <w:numPr>
          <w:ilvl w:val="3"/>
          <w:numId w:val="21"/>
        </w:numPr>
      </w:pPr>
      <w:r>
        <w:t xml:space="preserve">dodatková sleva je za tříměsíční období oprávněně využita alespoň </w:t>
      </w:r>
      <w:r w:rsidRPr="000939D7">
        <w:rPr>
          <w:b/>
        </w:rPr>
        <w:t xml:space="preserve">u </w:t>
      </w:r>
      <w:r w:rsidR="00FB5BEE">
        <w:rPr>
          <w:b/>
        </w:rPr>
        <w:t>X</w:t>
      </w:r>
      <w:r w:rsidRPr="000939D7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3C4FE1" w:rsidRPr="003C4FE1" w:rsidRDefault="003C4FE1" w:rsidP="003C4FE1">
      <w:pPr>
        <w:numPr>
          <w:ilvl w:val="3"/>
          <w:numId w:val="21"/>
        </w:numPr>
      </w:pPr>
      <w:r>
        <w:t xml:space="preserve">sleva za zásilky NP nad 5 kg za tříměsíční období je oprávněně využita maximálně u </w:t>
      </w:r>
      <w:r w:rsidR="00FB5BEE">
        <w:rPr>
          <w:b/>
        </w:rPr>
        <w:t>X</w:t>
      </w:r>
      <w:r w:rsidRPr="000939D7">
        <w:rPr>
          <w:b/>
        </w:rPr>
        <w:t xml:space="preserve"> %</w:t>
      </w:r>
      <w:r>
        <w:t xml:space="preserve"> z celkového podání zásilek NP za tříměsíční období (počet podaných zásilek NP s vyšší hmotností než 5 kg za tříměsíční období / počet všech podaných zásilek NP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3C4FE1" w:rsidTr="003C4FE1">
        <w:tc>
          <w:tcPr>
            <w:tcW w:w="4641" w:type="dxa"/>
            <w:shd w:val="clear" w:color="auto" w:fill="auto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C4FE1" w:rsidTr="003C4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3C4FE1" w:rsidTr="00550E4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3C4FE1" w:rsidRDefault="003C4FE1" w:rsidP="00FB5BEE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FB5BEE">
              <w:t>X</w:t>
            </w:r>
          </w:p>
        </w:tc>
      </w:tr>
    </w:tbl>
    <w:p w:rsidR="003C4FE1" w:rsidRPr="003C4FE1" w:rsidRDefault="003C4FE1" w:rsidP="003C4FE1">
      <w:pPr>
        <w:numPr>
          <w:ilvl w:val="2"/>
          <w:numId w:val="21"/>
        </w:numPr>
        <w:spacing w:after="0"/>
      </w:pPr>
    </w:p>
    <w:p w:rsidR="003C4FE1" w:rsidRPr="003C4FE1" w:rsidRDefault="003C4FE1" w:rsidP="003C4FE1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  <w:gridCol w:w="4811"/>
        <w:gridCol w:w="37"/>
      </w:tblGrid>
      <w:tr w:rsidR="003C4FE1" w:rsidTr="003C4FE1">
        <w:tc>
          <w:tcPr>
            <w:tcW w:w="4752" w:type="dxa"/>
            <w:shd w:val="clear" w:color="auto" w:fill="auto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3C4FE1" w:rsidTr="00A709A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3C4FE1" w:rsidTr="003C4FE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3C4FE1" w:rsidRDefault="003C4FE1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3C4FE1" w:rsidRDefault="00FB5BEE" w:rsidP="003C4FE1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3C4FE1">
              <w:t xml:space="preserve"> % z množství podaných zásilek za </w:t>
            </w:r>
            <w:r w:rsidR="003C4FE1">
              <w:tab/>
              <w:t>tříměsíční období</w:t>
            </w:r>
          </w:p>
        </w:tc>
      </w:tr>
    </w:tbl>
    <w:p w:rsidR="003C4FE1" w:rsidRPr="003C4FE1" w:rsidRDefault="003C4FE1" w:rsidP="003C4FE1">
      <w:pPr>
        <w:numPr>
          <w:ilvl w:val="2"/>
          <w:numId w:val="21"/>
        </w:numPr>
        <w:spacing w:after="0"/>
      </w:pPr>
    </w:p>
    <w:p w:rsidR="003C4FE1" w:rsidRPr="003C4FE1" w:rsidRDefault="003C4FE1" w:rsidP="003C4FE1">
      <w:pPr>
        <w:numPr>
          <w:ilvl w:val="2"/>
          <w:numId w:val="21"/>
        </w:numPr>
        <w:spacing w:after="0"/>
      </w:pPr>
    </w:p>
    <w:p w:rsidR="003C4FE1" w:rsidRPr="003C4FE1" w:rsidRDefault="003C4FE1" w:rsidP="003C4FE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2859A1">
        <w:rPr>
          <w:b/>
        </w:rPr>
        <w:t>úplná jednotná cena</w:t>
      </w:r>
      <w:r>
        <w:t xml:space="preserve">, která zahrnuje základní cenu,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</w:t>
      </w:r>
      <w:r>
        <w:lastRenderedPageBreak/>
        <w:t xml:space="preserve">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FB5BEE">
        <w:t>X</w:t>
      </w:r>
      <w:r>
        <w:t xml:space="preserve"> za jednu zásilku NP.</w:t>
      </w:r>
    </w:p>
    <w:p w:rsidR="003C4FE1" w:rsidRPr="003C4FE1" w:rsidRDefault="003C4FE1" w:rsidP="003C4FE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3C4FE1" w:rsidRPr="003C4FE1" w:rsidRDefault="003C4FE1" w:rsidP="003C4FE1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FB5BEE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FB5BEE">
        <w:t> </w:t>
      </w:r>
      <w:r>
        <w:t>tomto</w:t>
      </w:r>
      <w:r w:rsidR="00FB5BEE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FB5BEE">
        <w:t>X</w:t>
      </w:r>
      <w:r>
        <w:t xml:space="preserve"> období.</w:t>
      </w:r>
    </w:p>
    <w:p w:rsidR="003C4FE1" w:rsidRPr="003C4FE1" w:rsidRDefault="003C4FE1" w:rsidP="003C4FE1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3C4FE1" w:rsidRPr="003C4FE1" w:rsidRDefault="003C4FE1" w:rsidP="003C4FE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3C4FE1" w:rsidRDefault="003C4FE1" w:rsidP="003C4FE1">
      <w:pPr>
        <w:numPr>
          <w:ilvl w:val="0"/>
          <w:numId w:val="0"/>
        </w:numPr>
        <w:spacing w:before="120" w:after="0" w:line="240" w:lineRule="auto"/>
        <w:jc w:val="both"/>
      </w:pPr>
    </w:p>
    <w:p w:rsidR="003C4FE1" w:rsidRDefault="003C4FE1" w:rsidP="003C4FE1">
      <w:pPr>
        <w:numPr>
          <w:ilvl w:val="0"/>
          <w:numId w:val="0"/>
        </w:numPr>
        <w:spacing w:before="120" w:after="0" w:line="240" w:lineRule="auto"/>
        <w:jc w:val="both"/>
      </w:pPr>
    </w:p>
    <w:p w:rsidR="003C4FE1" w:rsidRDefault="003C4FE1" w:rsidP="003C4FE1">
      <w:pPr>
        <w:numPr>
          <w:ilvl w:val="0"/>
          <w:numId w:val="0"/>
        </w:numPr>
        <w:spacing w:before="120" w:after="0" w:line="240" w:lineRule="auto"/>
        <w:jc w:val="both"/>
      </w:pP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both"/>
        <w:sectPr w:rsidR="003C4FE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proofErr w:type="gramStart"/>
      <w:r w:rsidR="002859A1">
        <w:t xml:space="preserve">Ostravě </w:t>
      </w:r>
      <w:r>
        <w:t xml:space="preserve"> dne</w:t>
      </w:r>
      <w:proofErr w:type="gramEnd"/>
      <w:r>
        <w:t xml:space="preserve"> 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both"/>
      </w:pP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</w:pP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3C4FE1" w:rsidRDefault="003C4FE1" w:rsidP="003C4FE1">
      <w:pPr>
        <w:numPr>
          <w:ilvl w:val="0"/>
          <w:numId w:val="0"/>
        </w:numPr>
        <w:spacing w:after="0" w:line="240" w:lineRule="auto"/>
        <w:jc w:val="center"/>
      </w:pPr>
    </w:p>
    <w:p w:rsidR="003C4FE1" w:rsidRDefault="00FB5BEE" w:rsidP="003C4FE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3C4FE1" w:rsidRDefault="00FB5BEE" w:rsidP="003C4FE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3C4FE1" w:rsidSect="003C4FE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BBE" w:rsidRDefault="003A1BBE">
      <w:r>
        <w:separator/>
      </w:r>
    </w:p>
  </w:endnote>
  <w:endnote w:type="continuationSeparator" w:id="0">
    <w:p w:rsidR="003A1BBE" w:rsidRDefault="003A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9D601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D6012" w:rsidRPr="00160A6D">
      <w:rPr>
        <w:sz w:val="18"/>
        <w:szCs w:val="18"/>
      </w:rPr>
      <w:fldChar w:fldCharType="separate"/>
    </w:r>
    <w:r w:rsidR="00FB5BEE">
      <w:rPr>
        <w:noProof/>
        <w:sz w:val="18"/>
        <w:szCs w:val="18"/>
      </w:rPr>
      <w:t>2</w:t>
    </w:r>
    <w:r w:rsidR="009D601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D6012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9D6012" w:rsidRPr="00160A6D">
      <w:rPr>
        <w:sz w:val="18"/>
        <w:szCs w:val="18"/>
      </w:rPr>
      <w:fldChar w:fldCharType="separate"/>
    </w:r>
    <w:r w:rsidR="00FB5BEE">
      <w:rPr>
        <w:noProof/>
        <w:sz w:val="18"/>
        <w:szCs w:val="18"/>
      </w:rPr>
      <w:t>2</w:t>
    </w:r>
    <w:r w:rsidR="009D6012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BBE" w:rsidRDefault="003A1BBE">
      <w:r>
        <w:separator/>
      </w:r>
    </w:p>
  </w:footnote>
  <w:footnote w:type="continuationSeparator" w:id="0">
    <w:p w:rsidR="003A1BBE" w:rsidRDefault="003A1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13CD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C4FE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3C4FE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Na poštu, Číslo smlouvy: 982707-3873/2012 - Příloha č. </w:t>
    </w:r>
    <w:r w:rsidR="002859A1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B71DB1"/>
    <w:multiLevelType w:val="multilevel"/>
    <w:tmpl w:val="6ED6659E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939D7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859A1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1BBE"/>
    <w:rsid w:val="003A3142"/>
    <w:rsid w:val="003C4FE1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6012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CD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5BEE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F35F68-ECBB-458B-AAF0-EE1CA6D8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651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2010-01-28T11:34:00Z</cp:lastPrinted>
  <dcterms:created xsi:type="dcterms:W3CDTF">2016-08-11T13:47:00Z</dcterms:created>
  <dcterms:modified xsi:type="dcterms:W3CDTF">2016-08-11T13:48:00Z</dcterms:modified>
</cp:coreProperties>
</file>