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38D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75601">
        <w:rPr>
          <w:rFonts w:ascii="Arial" w:hAnsi="Arial" w:cs="Arial"/>
          <w:sz w:val="24"/>
          <w:szCs w:val="24"/>
        </w:rPr>
        <w:tab/>
      </w:r>
      <w:r w:rsidR="00E7560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7560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7560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E7560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000016</w:t>
      </w:r>
    </w:p>
    <w:p w:rsidR="00000000" w:rsidRDefault="00E7560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7560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7560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7560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7560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7560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75601" w:rsidP="003138D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138DE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3138DE">
        <w:rPr>
          <w:rFonts w:ascii="Arial" w:hAnsi="Arial" w:cs="Arial"/>
          <w:color w:val="0000FF"/>
          <w:sz w:val="16"/>
          <w:szCs w:val="16"/>
          <w:u w:val="single"/>
        </w:rPr>
        <w:t>xxxxxx</w:t>
      </w:r>
    </w:p>
    <w:p w:rsidR="003138DE" w:rsidRDefault="003138DE" w:rsidP="003138D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E7560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ADVAS s.r.o.</w:t>
      </w:r>
    </w:p>
    <w:p w:rsidR="00000000" w:rsidRDefault="00E7560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7560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Librantice 18</w:t>
      </w:r>
    </w:p>
    <w:p w:rsidR="00000000" w:rsidRDefault="00E7560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503 45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ebechovice pod Orebem</w:t>
      </w:r>
    </w:p>
    <w:p w:rsidR="00000000" w:rsidRDefault="00E7560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7560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26.04.2019</w:t>
      </w:r>
    </w:p>
    <w:p w:rsidR="00000000" w:rsidRDefault="00E7560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7560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27549674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CZ27549674</w:t>
      </w:r>
    </w:p>
    <w:p w:rsidR="00000000" w:rsidRDefault="00E7560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7560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7560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7560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67 860,00</w:t>
      </w:r>
    </w:p>
    <w:p w:rsidR="00000000" w:rsidRDefault="00E7560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7560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67 860,00</w:t>
      </w:r>
    </w:p>
    <w:p w:rsidR="00000000" w:rsidRDefault="00E7560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7560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E7560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betonový ko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 s pozinkovanou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kou - </w:t>
      </w:r>
      <w:r w:rsidR="003138DE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 (</w:t>
      </w:r>
      <w:r w:rsidR="003138D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/1 ks)</w:t>
      </w:r>
    </w:p>
    <w:p w:rsidR="00000000" w:rsidRDefault="00E7560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pozinkovaná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ka do hranatého ko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e - </w:t>
      </w:r>
      <w:r w:rsidR="003138DE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 (</w:t>
      </w:r>
      <w:r w:rsidR="003138D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/1 ks)</w:t>
      </w:r>
    </w:p>
    <w:p w:rsidR="00000000" w:rsidRDefault="00E7560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- </w:t>
      </w:r>
      <w:r w:rsidR="003138DE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E75601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E7560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7560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7560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7560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7560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138D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E7560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75601" w:rsidRDefault="00E75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7560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DE"/>
    <w:rsid w:val="003138DE"/>
    <w:rsid w:val="00E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CB00B1B8.dotm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V5.0.0.479 (www.gnostice.com)</dc:description>
  <cp:lastModifiedBy>Sekretariat</cp:lastModifiedBy>
  <cp:revision>2</cp:revision>
  <cp:lastPrinted>2019-04-30T11:11:00Z</cp:lastPrinted>
  <dcterms:created xsi:type="dcterms:W3CDTF">2019-04-30T11:12:00Z</dcterms:created>
  <dcterms:modified xsi:type="dcterms:W3CDTF">2019-04-30T11:12:00Z</dcterms:modified>
</cp:coreProperties>
</file>