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149" w:rsidRDefault="002353DA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0</wp:posOffset>
                </wp:positionV>
                <wp:extent cx="7034530" cy="358267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4530" cy="3582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386"/>
                              <w:gridCol w:w="5693"/>
                            </w:tblGrid>
                            <w:tr w:rsidR="0047214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30"/>
                                <w:jc w:val="center"/>
                              </w:trPr>
                              <w:tc>
                                <w:tcPr>
                                  <w:tcW w:w="1107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2149" w:rsidRDefault="002353DA">
                                  <w:pPr>
                                    <w:pStyle w:val="Zkladntext20"/>
                                    <w:shd w:val="clear" w:color="auto" w:fill="auto"/>
                                    <w:spacing w:before="0" w:line="190" w:lineRule="exact"/>
                                    <w:ind w:left="140"/>
                                  </w:pPr>
                                  <w:r>
                                    <w:rPr>
                                      <w:rStyle w:val="Zkladntext295ptTun"/>
                                      <w:vertAlign w:val="superscript"/>
                                    </w:rPr>
                                    <w:t>OBJEDNÁVKA</w:t>
                                  </w:r>
                                  <w:r>
                                    <w:rPr>
                                      <w:rStyle w:val="Zkladntext295ptTun"/>
                                    </w:rPr>
                                    <w:t xml:space="preserve"> Číslo objednávky</w:t>
                                  </w:r>
                                </w:p>
                              </w:tc>
                            </w:tr>
                            <w:tr w:rsidR="0047214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994"/>
                                <w:jc w:val="center"/>
                              </w:trPr>
                              <w:tc>
                                <w:tcPr>
                                  <w:tcW w:w="538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72149" w:rsidRDefault="002353DA">
                                  <w:pPr>
                                    <w:pStyle w:val="Zkladntext20"/>
                                    <w:shd w:val="clear" w:color="auto" w:fill="auto"/>
                                    <w:spacing w:before="0" w:after="180" w:line="190" w:lineRule="exact"/>
                                    <w:ind w:left="140"/>
                                  </w:pPr>
                                  <w:r>
                                    <w:rPr>
                                      <w:rStyle w:val="Zkladntext295ptTun"/>
                                    </w:rPr>
                                    <w:t>OBJEDNÁVAJÍCÍ:</w:t>
                                  </w:r>
                                </w:p>
                                <w:p w:rsidR="00472149" w:rsidRDefault="002353DA">
                                  <w:pPr>
                                    <w:pStyle w:val="Zkladntext20"/>
                                    <w:shd w:val="clear" w:color="auto" w:fill="auto"/>
                                    <w:spacing w:before="180" w:after="180" w:line="240" w:lineRule="exact"/>
                                    <w:ind w:left="140"/>
                                  </w:pPr>
                                  <w:r>
                                    <w:rPr>
                                      <w:rStyle w:val="Zkladntext295ptTun"/>
                                    </w:rPr>
                                    <w:t>15. základní škola Plzeň, Terezie Brzkové 33-35, příspěvková organizace</w:t>
                                  </w:r>
                                </w:p>
                                <w:p w:rsidR="00472149" w:rsidRDefault="002353DA">
                                  <w:pPr>
                                    <w:pStyle w:val="Zkladntext20"/>
                                    <w:shd w:val="clear" w:color="auto" w:fill="auto"/>
                                    <w:spacing w:before="180" w:line="278" w:lineRule="exact"/>
                                    <w:ind w:left="140"/>
                                  </w:pPr>
                                  <w:r>
                                    <w:rPr>
                                      <w:rStyle w:val="Zkladntext295ptTun"/>
                                    </w:rPr>
                                    <w:t xml:space="preserve">Terezie Brzkové 33 318 00 </w:t>
                                  </w:r>
                                  <w:r>
                                    <w:rPr>
                                      <w:rStyle w:val="Zkladntext211pt"/>
                                      <w:b w:val="0"/>
                                      <w:bCs w:val="0"/>
                                    </w:rPr>
                                    <w:t>Plzeň 18</w:t>
                                  </w:r>
                                </w:p>
                                <w:p w:rsidR="00472149" w:rsidRDefault="002353DA">
                                  <w:pPr>
                                    <w:pStyle w:val="Zkladntext20"/>
                                    <w:shd w:val="clear" w:color="auto" w:fill="auto"/>
                                    <w:spacing w:before="0" w:line="226" w:lineRule="exact"/>
                                    <w:ind w:left="140"/>
                                  </w:pPr>
                                  <w:r>
                                    <w:rPr>
                                      <w:rStyle w:val="Zkladntext295ptTun"/>
                                    </w:rPr>
                                    <w:t xml:space="preserve">IČ 68784619 DIČ CZ68784619 Tel.: </w:t>
                                  </w:r>
                                </w:p>
                                <w:p w:rsidR="00472149" w:rsidRDefault="00472149">
                                  <w:pPr>
                                    <w:pStyle w:val="Zkladntext20"/>
                                    <w:shd w:val="clear" w:color="auto" w:fill="auto"/>
                                    <w:spacing w:before="0" w:line="226" w:lineRule="exact"/>
                                    <w:ind w:left="140"/>
                                  </w:pPr>
                                </w:p>
                              </w:tc>
                              <w:tc>
                                <w:tcPr>
                                  <w:tcW w:w="5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2149" w:rsidRDefault="002353DA">
                                  <w:pPr>
                                    <w:pStyle w:val="Zkladntext20"/>
                                    <w:shd w:val="clear" w:color="auto" w:fill="auto"/>
                                    <w:spacing w:before="0" w:line="264" w:lineRule="exact"/>
                                    <w:ind w:left="160"/>
                                  </w:pPr>
                                  <w:r>
                                    <w:rPr>
                                      <w:rStyle w:val="Zkladntext295ptTun"/>
                                    </w:rPr>
                                    <w:t>Útvar: 15. základní škola Číslo dokladu: 000029 Číslo smlouvy:</w:t>
                                  </w:r>
                                </w:p>
                              </w:tc>
                            </w:tr>
                            <w:tr w:rsidR="0047214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38"/>
                                <w:jc w:val="center"/>
                              </w:trPr>
                              <w:tc>
                                <w:tcPr>
                                  <w:tcW w:w="5386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72149" w:rsidRDefault="00472149"/>
                              </w:tc>
                              <w:tc>
                                <w:tcPr>
                                  <w:tcW w:w="5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2149" w:rsidRDefault="002353DA">
                                  <w:pPr>
                                    <w:pStyle w:val="Zkladntext20"/>
                                    <w:shd w:val="clear" w:color="auto" w:fill="auto"/>
                                    <w:spacing w:before="0" w:after="240" w:line="240" w:lineRule="exact"/>
                                    <w:ind w:left="260"/>
                                  </w:pPr>
                                  <w:r>
                                    <w:rPr>
                                      <w:rStyle w:val="Zkladntext212ptTun"/>
                                    </w:rPr>
                                    <w:t>DODAVATEL :</w:t>
                                  </w:r>
                                </w:p>
                                <w:p w:rsidR="00472149" w:rsidRDefault="002353DA">
                                  <w:pPr>
                                    <w:pStyle w:val="Zkladntext20"/>
                                    <w:shd w:val="clear" w:color="auto" w:fill="auto"/>
                                    <w:spacing w:before="240" w:line="336" w:lineRule="exact"/>
                                    <w:ind w:left="460"/>
                                  </w:pPr>
                                  <w:r>
                                    <w:rPr>
                                      <w:rStyle w:val="Zkladntext212ptTun"/>
                                    </w:rPr>
                                    <w:t>TOP TRADE PROFI s.r.o.</w:t>
                                  </w:r>
                                </w:p>
                                <w:p w:rsidR="00472149" w:rsidRDefault="002353DA">
                                  <w:pPr>
                                    <w:pStyle w:val="Zkladntext20"/>
                                    <w:shd w:val="clear" w:color="auto" w:fill="auto"/>
                                    <w:spacing w:before="0" w:after="60" w:line="336" w:lineRule="exact"/>
                                    <w:ind w:left="460"/>
                                  </w:pPr>
                                  <w:r>
                                    <w:rPr>
                                      <w:rStyle w:val="Zkladntext211pt"/>
                                      <w:b w:val="0"/>
                                      <w:bCs w:val="0"/>
                                    </w:rPr>
                                    <w:t>Kaprova 14/13 110 00 Praha 1</w:t>
                                  </w:r>
                                </w:p>
                                <w:p w:rsidR="00472149" w:rsidRDefault="002353DA">
                                  <w:pPr>
                                    <w:pStyle w:val="Zkladntext20"/>
                                    <w:shd w:val="clear" w:color="auto" w:fill="auto"/>
                                    <w:spacing w:before="60" w:line="288" w:lineRule="exact"/>
                                    <w:ind w:left="460"/>
                                  </w:pPr>
                                  <w:r>
                                    <w:rPr>
                                      <w:rStyle w:val="Zkladntext211pt"/>
                                      <w:b w:val="0"/>
                                      <w:bCs w:val="0"/>
                                    </w:rPr>
                                    <w:t>IČ: 24837946 DIČ: CZ24837946</w:t>
                                  </w:r>
                                </w:p>
                              </w:tc>
                            </w:tr>
                            <w:tr w:rsidR="0047214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994"/>
                                <w:jc w:val="center"/>
                              </w:trPr>
                              <w:tc>
                                <w:tcPr>
                                  <w:tcW w:w="5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2149" w:rsidRDefault="002353DA">
                                  <w:pPr>
                                    <w:pStyle w:val="Zkladntext20"/>
                                    <w:shd w:val="clear" w:color="auto" w:fill="auto"/>
                                    <w:spacing w:before="0" w:line="240" w:lineRule="exact"/>
                                    <w:ind w:left="140"/>
                                  </w:pPr>
                                  <w:r>
                                    <w:rPr>
                                      <w:rStyle w:val="Zkladntext295ptTun"/>
                                    </w:rPr>
                                    <w:t>Datum</w:t>
                                  </w:r>
                                  <w:r>
                                    <w:rPr>
                                      <w:rStyle w:val="Zkladntext295ptTun"/>
                                    </w:rPr>
                                    <w:t xml:space="preserve"> pořízení: 29.4.2019 Požadované datum dodání: 29.4.2019 Požadovaný termín dodání:</w:t>
                                  </w:r>
                                </w:p>
                              </w:tc>
                              <w:tc>
                                <w:tcPr>
                                  <w:tcW w:w="5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72149" w:rsidRDefault="002353DA">
                                  <w:pPr>
                                    <w:pStyle w:val="Zkladntext20"/>
                                    <w:shd w:val="clear" w:color="auto" w:fill="auto"/>
                                    <w:spacing w:before="0" w:after="60" w:line="190" w:lineRule="exact"/>
                                    <w:ind w:left="160"/>
                                  </w:pPr>
                                  <w:r>
                                    <w:rPr>
                                      <w:rStyle w:val="Zkladntext295ptTun"/>
                                    </w:rPr>
                                    <w:t>Dodávku převezme:</w:t>
                                  </w:r>
                                </w:p>
                                <w:p w:rsidR="00472149" w:rsidRDefault="002353DA">
                                  <w:pPr>
                                    <w:pStyle w:val="Zkladntext20"/>
                                    <w:shd w:val="clear" w:color="auto" w:fill="auto"/>
                                    <w:spacing w:before="60" w:after="60" w:line="190" w:lineRule="exact"/>
                                    <w:ind w:left="160"/>
                                  </w:pPr>
                                  <w:r>
                                    <w:rPr>
                                      <w:rStyle w:val="Zkladntext295ptTun"/>
                                    </w:rPr>
                                    <w:t>E-mail pro fakturaci:</w:t>
                                  </w:r>
                                </w:p>
                                <w:p w:rsidR="00472149" w:rsidRDefault="002353DA">
                                  <w:pPr>
                                    <w:pStyle w:val="Zkladntext20"/>
                                    <w:shd w:val="clear" w:color="auto" w:fill="auto"/>
                                    <w:spacing w:before="60" w:line="190" w:lineRule="exact"/>
                                    <w:ind w:left="160"/>
                                  </w:pPr>
                                  <w:r>
                                    <w:rPr>
                                      <w:rStyle w:val="Zkladntext295ptTun"/>
                                    </w:rPr>
                                    <w:t>Forma úhrady Platebním příkazem</w:t>
                                  </w:r>
                                </w:p>
                              </w:tc>
                            </w:tr>
                            <w:tr w:rsidR="0047214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1"/>
                                <w:jc w:val="center"/>
                              </w:trPr>
                              <w:tc>
                                <w:tcPr>
                                  <w:tcW w:w="1107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72149" w:rsidRDefault="002353DA">
                                  <w:pPr>
                                    <w:pStyle w:val="Zkladntext20"/>
                                    <w:shd w:val="clear" w:color="auto" w:fill="auto"/>
                                    <w:spacing w:before="0" w:line="190" w:lineRule="exact"/>
                                    <w:ind w:left="160"/>
                                  </w:pPr>
                                  <w:r>
                                    <w:rPr>
                                      <w:rStyle w:val="Zkladntext295ptTun"/>
                                    </w:rPr>
                                    <w:t>Upřesnění objednávky:</w:t>
                                  </w:r>
                                </w:p>
                              </w:tc>
                            </w:tr>
                          </w:tbl>
                          <w:p w:rsidR="00472149" w:rsidRDefault="0047214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5pt;margin-top:0;width:553.9pt;height:282.1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1udrgIAAKo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386"/>
                        <w:gridCol w:w="5693"/>
                      </w:tblGrid>
                      <w:tr w:rsidR="0047214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30"/>
                          <w:jc w:val="center"/>
                        </w:trPr>
                        <w:tc>
                          <w:tcPr>
                            <w:tcW w:w="1107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2149" w:rsidRDefault="002353DA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left="140"/>
                            </w:pPr>
                            <w:r>
                              <w:rPr>
                                <w:rStyle w:val="Zkladntext295ptTun"/>
                                <w:vertAlign w:val="superscript"/>
                              </w:rPr>
                              <w:t>OBJEDNÁVKA</w:t>
                            </w:r>
                            <w:r>
                              <w:rPr>
                                <w:rStyle w:val="Zkladntext295ptTun"/>
                              </w:rPr>
                              <w:t xml:space="preserve"> Číslo objednávky</w:t>
                            </w:r>
                          </w:p>
                        </w:tc>
                      </w:tr>
                      <w:tr w:rsidR="0047214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994"/>
                          <w:jc w:val="center"/>
                        </w:trPr>
                        <w:tc>
                          <w:tcPr>
                            <w:tcW w:w="538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72149" w:rsidRDefault="002353DA">
                            <w:pPr>
                              <w:pStyle w:val="Zkladntext20"/>
                              <w:shd w:val="clear" w:color="auto" w:fill="auto"/>
                              <w:spacing w:before="0" w:after="180" w:line="190" w:lineRule="exact"/>
                              <w:ind w:left="140"/>
                            </w:pPr>
                            <w:r>
                              <w:rPr>
                                <w:rStyle w:val="Zkladntext295ptTun"/>
                              </w:rPr>
                              <w:t>OBJEDNÁVAJÍCÍ:</w:t>
                            </w:r>
                          </w:p>
                          <w:p w:rsidR="00472149" w:rsidRDefault="002353DA">
                            <w:pPr>
                              <w:pStyle w:val="Zkladntext20"/>
                              <w:shd w:val="clear" w:color="auto" w:fill="auto"/>
                              <w:spacing w:before="180" w:after="180" w:line="240" w:lineRule="exact"/>
                              <w:ind w:left="140"/>
                            </w:pPr>
                            <w:r>
                              <w:rPr>
                                <w:rStyle w:val="Zkladntext295ptTun"/>
                              </w:rPr>
                              <w:t>15. základní škola Plzeň, Terezie Brzkové 33-35, příspěvková organizace</w:t>
                            </w:r>
                          </w:p>
                          <w:p w:rsidR="00472149" w:rsidRDefault="002353DA">
                            <w:pPr>
                              <w:pStyle w:val="Zkladntext20"/>
                              <w:shd w:val="clear" w:color="auto" w:fill="auto"/>
                              <w:spacing w:before="180" w:line="278" w:lineRule="exact"/>
                              <w:ind w:left="140"/>
                            </w:pPr>
                            <w:r>
                              <w:rPr>
                                <w:rStyle w:val="Zkladntext295ptTun"/>
                              </w:rPr>
                              <w:t xml:space="preserve">Terezie Brzkové 33 318 00 </w:t>
                            </w:r>
                            <w:r>
                              <w:rPr>
                                <w:rStyle w:val="Zkladntext211pt"/>
                                <w:b w:val="0"/>
                                <w:bCs w:val="0"/>
                              </w:rPr>
                              <w:t>Plzeň 18</w:t>
                            </w:r>
                          </w:p>
                          <w:p w:rsidR="00472149" w:rsidRDefault="002353DA">
                            <w:pPr>
                              <w:pStyle w:val="Zkladntext20"/>
                              <w:shd w:val="clear" w:color="auto" w:fill="auto"/>
                              <w:spacing w:before="0" w:line="226" w:lineRule="exact"/>
                              <w:ind w:left="140"/>
                            </w:pPr>
                            <w:r>
                              <w:rPr>
                                <w:rStyle w:val="Zkladntext295ptTun"/>
                              </w:rPr>
                              <w:t xml:space="preserve">IČ 68784619 DIČ CZ68784619 Tel.: </w:t>
                            </w:r>
                          </w:p>
                          <w:p w:rsidR="00472149" w:rsidRDefault="00472149">
                            <w:pPr>
                              <w:pStyle w:val="Zkladntext20"/>
                              <w:shd w:val="clear" w:color="auto" w:fill="auto"/>
                              <w:spacing w:before="0" w:line="226" w:lineRule="exact"/>
                              <w:ind w:left="140"/>
                            </w:pPr>
                          </w:p>
                        </w:tc>
                        <w:tc>
                          <w:tcPr>
                            <w:tcW w:w="569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2149" w:rsidRDefault="002353DA">
                            <w:pPr>
                              <w:pStyle w:val="Zkladntext20"/>
                              <w:shd w:val="clear" w:color="auto" w:fill="auto"/>
                              <w:spacing w:before="0" w:line="264" w:lineRule="exact"/>
                              <w:ind w:left="160"/>
                            </w:pPr>
                            <w:r>
                              <w:rPr>
                                <w:rStyle w:val="Zkladntext295ptTun"/>
                              </w:rPr>
                              <w:t>Útvar: 15. základní škola Číslo dokladu: 000029 Číslo smlouvy:</w:t>
                            </w:r>
                          </w:p>
                        </w:tc>
                      </w:tr>
                      <w:tr w:rsidR="0047214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38"/>
                          <w:jc w:val="center"/>
                        </w:trPr>
                        <w:tc>
                          <w:tcPr>
                            <w:tcW w:w="5386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72149" w:rsidRDefault="00472149"/>
                        </w:tc>
                        <w:tc>
                          <w:tcPr>
                            <w:tcW w:w="569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2149" w:rsidRDefault="002353DA">
                            <w:pPr>
                              <w:pStyle w:val="Zkladntext20"/>
                              <w:shd w:val="clear" w:color="auto" w:fill="auto"/>
                              <w:spacing w:before="0" w:after="240" w:line="240" w:lineRule="exact"/>
                              <w:ind w:left="260"/>
                            </w:pPr>
                            <w:r>
                              <w:rPr>
                                <w:rStyle w:val="Zkladntext212ptTun"/>
                              </w:rPr>
                              <w:t>DODAVATEL :</w:t>
                            </w:r>
                          </w:p>
                          <w:p w:rsidR="00472149" w:rsidRDefault="002353DA">
                            <w:pPr>
                              <w:pStyle w:val="Zkladntext20"/>
                              <w:shd w:val="clear" w:color="auto" w:fill="auto"/>
                              <w:spacing w:before="240" w:line="336" w:lineRule="exact"/>
                              <w:ind w:left="460"/>
                            </w:pPr>
                            <w:r>
                              <w:rPr>
                                <w:rStyle w:val="Zkladntext212ptTun"/>
                              </w:rPr>
                              <w:t>TOP TRADE PROFI s.r.o.</w:t>
                            </w:r>
                          </w:p>
                          <w:p w:rsidR="00472149" w:rsidRDefault="002353DA">
                            <w:pPr>
                              <w:pStyle w:val="Zkladntext20"/>
                              <w:shd w:val="clear" w:color="auto" w:fill="auto"/>
                              <w:spacing w:before="0" w:after="60" w:line="336" w:lineRule="exact"/>
                              <w:ind w:left="460"/>
                            </w:pPr>
                            <w:r>
                              <w:rPr>
                                <w:rStyle w:val="Zkladntext211pt"/>
                                <w:b w:val="0"/>
                                <w:bCs w:val="0"/>
                              </w:rPr>
                              <w:t>Kaprova 14/13 110 00 Praha 1</w:t>
                            </w:r>
                          </w:p>
                          <w:p w:rsidR="00472149" w:rsidRDefault="002353DA">
                            <w:pPr>
                              <w:pStyle w:val="Zkladntext20"/>
                              <w:shd w:val="clear" w:color="auto" w:fill="auto"/>
                              <w:spacing w:before="60" w:line="288" w:lineRule="exact"/>
                              <w:ind w:left="460"/>
                            </w:pPr>
                            <w:r>
                              <w:rPr>
                                <w:rStyle w:val="Zkladntext211pt"/>
                                <w:b w:val="0"/>
                                <w:bCs w:val="0"/>
                              </w:rPr>
                              <w:t>IČ: 24837946 DIČ: CZ24837946</w:t>
                            </w:r>
                          </w:p>
                        </w:tc>
                      </w:tr>
                      <w:tr w:rsidR="0047214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994"/>
                          <w:jc w:val="center"/>
                        </w:trPr>
                        <w:tc>
                          <w:tcPr>
                            <w:tcW w:w="53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2149" w:rsidRDefault="002353DA">
                            <w:pPr>
                              <w:pStyle w:val="Zkladntext20"/>
                              <w:shd w:val="clear" w:color="auto" w:fill="auto"/>
                              <w:spacing w:before="0" w:line="240" w:lineRule="exact"/>
                              <w:ind w:left="140"/>
                            </w:pPr>
                            <w:r>
                              <w:rPr>
                                <w:rStyle w:val="Zkladntext295ptTun"/>
                              </w:rPr>
                              <w:t>Datum</w:t>
                            </w:r>
                            <w:r>
                              <w:rPr>
                                <w:rStyle w:val="Zkladntext295ptTun"/>
                              </w:rPr>
                              <w:t xml:space="preserve"> pořízení: 29.4.2019 Požadované datum dodání: 29.4.2019 Požadovaný termín dodání:</w:t>
                            </w:r>
                          </w:p>
                        </w:tc>
                        <w:tc>
                          <w:tcPr>
                            <w:tcW w:w="569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72149" w:rsidRDefault="002353DA">
                            <w:pPr>
                              <w:pStyle w:val="Zkladntext20"/>
                              <w:shd w:val="clear" w:color="auto" w:fill="auto"/>
                              <w:spacing w:before="0" w:after="60" w:line="190" w:lineRule="exact"/>
                              <w:ind w:left="160"/>
                            </w:pPr>
                            <w:r>
                              <w:rPr>
                                <w:rStyle w:val="Zkladntext295ptTun"/>
                              </w:rPr>
                              <w:t>Dodávku převezme:</w:t>
                            </w:r>
                          </w:p>
                          <w:p w:rsidR="00472149" w:rsidRDefault="002353DA">
                            <w:pPr>
                              <w:pStyle w:val="Zkladntext20"/>
                              <w:shd w:val="clear" w:color="auto" w:fill="auto"/>
                              <w:spacing w:before="60" w:after="60" w:line="190" w:lineRule="exact"/>
                              <w:ind w:left="160"/>
                            </w:pPr>
                            <w:r>
                              <w:rPr>
                                <w:rStyle w:val="Zkladntext295ptTun"/>
                              </w:rPr>
                              <w:t>E-mail pro fakturaci:</w:t>
                            </w:r>
                          </w:p>
                          <w:p w:rsidR="00472149" w:rsidRDefault="002353DA">
                            <w:pPr>
                              <w:pStyle w:val="Zkladntext20"/>
                              <w:shd w:val="clear" w:color="auto" w:fill="auto"/>
                              <w:spacing w:before="60" w:line="190" w:lineRule="exact"/>
                              <w:ind w:left="160"/>
                            </w:pPr>
                            <w:r>
                              <w:rPr>
                                <w:rStyle w:val="Zkladntext295ptTun"/>
                              </w:rPr>
                              <w:t>Forma úhrady Platebním příkazem</w:t>
                            </w:r>
                          </w:p>
                        </w:tc>
                      </w:tr>
                      <w:tr w:rsidR="0047214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1"/>
                          <w:jc w:val="center"/>
                        </w:trPr>
                        <w:tc>
                          <w:tcPr>
                            <w:tcW w:w="1107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72149" w:rsidRDefault="002353DA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left="160"/>
                            </w:pPr>
                            <w:r>
                              <w:rPr>
                                <w:rStyle w:val="Zkladntext295ptTun"/>
                              </w:rPr>
                              <w:t>Upřesnění objednávky:</w:t>
                            </w:r>
                          </w:p>
                        </w:tc>
                      </w:tr>
                    </w:tbl>
                    <w:p w:rsidR="00472149" w:rsidRDefault="00472149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109855</wp:posOffset>
                </wp:positionH>
                <wp:positionV relativeFrom="paragraph">
                  <wp:posOffset>3637915</wp:posOffset>
                </wp:positionV>
                <wp:extent cx="3310255" cy="38862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025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2149" w:rsidRDefault="002353DA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after="0" w:line="170" w:lineRule="exact"/>
                            </w:pPr>
                            <w:bookmarkStart w:id="0" w:name="bookmark0"/>
                            <w:r>
                              <w:t>Text položky</w:t>
                            </w:r>
                            <w:bookmarkEnd w:id="0"/>
                          </w:p>
                          <w:p w:rsidR="00472149" w:rsidRDefault="002353DA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after="0" w:line="221" w:lineRule="exact"/>
                            </w:pPr>
                            <w:bookmarkStart w:id="1" w:name="bookmark1"/>
                            <w:r>
                              <w:t xml:space="preserve">Objednáváme pro 15. ZŠ Plzeň 1 ks kráječ chleba a knedlíků </w:t>
                            </w:r>
                            <w:r>
                              <w:t>MKP 11.6 doprava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8.65pt;margin-top:286.45pt;width:260.65pt;height:30.6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XlBsQIAALA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" filled="f" stroked="f">
                <v:textbox style="mso-fit-shape-to-text:t" inset="0,0,0,0">
                  <w:txbxContent>
                    <w:p w:rsidR="00472149" w:rsidRDefault="002353DA">
                      <w:pPr>
                        <w:pStyle w:val="Nadpis1"/>
                        <w:keepNext/>
                        <w:keepLines/>
                        <w:shd w:val="clear" w:color="auto" w:fill="auto"/>
                        <w:spacing w:after="0" w:line="170" w:lineRule="exact"/>
                      </w:pPr>
                      <w:bookmarkStart w:id="2" w:name="bookmark0"/>
                      <w:r>
                        <w:t>Text položky</w:t>
                      </w:r>
                      <w:bookmarkEnd w:id="2"/>
                    </w:p>
                    <w:p w:rsidR="00472149" w:rsidRDefault="002353DA">
                      <w:pPr>
                        <w:pStyle w:val="Nadpis1"/>
                        <w:keepNext/>
                        <w:keepLines/>
                        <w:shd w:val="clear" w:color="auto" w:fill="auto"/>
                        <w:spacing w:after="0" w:line="221" w:lineRule="exact"/>
                      </w:pPr>
                      <w:bookmarkStart w:id="3" w:name="bookmark1"/>
                      <w:r>
                        <w:t xml:space="preserve">Objednáváme pro 15. ZŠ Plzeň 1 ks kráječ chleba a knedlíků </w:t>
                      </w:r>
                      <w:r>
                        <w:t>MKP 11.6 doprava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4413250</wp:posOffset>
                </wp:positionH>
                <wp:positionV relativeFrom="paragraph">
                  <wp:posOffset>3641090</wp:posOffset>
                </wp:positionV>
                <wp:extent cx="518160" cy="330200"/>
                <wp:effectExtent l="3175" t="2540" r="2540" b="6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2149" w:rsidRDefault="002353DA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after="5" w:line="170" w:lineRule="exact"/>
                              <w:jc w:val="right"/>
                            </w:pPr>
                            <w:bookmarkStart w:id="4" w:name="bookmark2"/>
                            <w:r>
                              <w:t>Množství</w:t>
                            </w:r>
                            <w:bookmarkEnd w:id="4"/>
                          </w:p>
                          <w:p w:rsidR="00472149" w:rsidRDefault="002353DA">
                            <w:pPr>
                              <w:pStyle w:val="slonadpisu1"/>
                              <w:keepNext/>
                              <w:keepLines/>
                              <w:shd w:val="clear" w:color="auto" w:fill="auto"/>
                              <w:spacing w:before="0" w:after="5" w:line="170" w:lineRule="exact"/>
                            </w:pPr>
                            <w:r>
                              <w:t>1</w:t>
                            </w:r>
                          </w:p>
                          <w:p w:rsidR="00472149" w:rsidRDefault="002353DA">
                            <w:pPr>
                              <w:pStyle w:val="slonadpisu1"/>
                              <w:keepNext/>
                              <w:keepLines/>
                              <w:shd w:val="clear" w:color="auto" w:fill="auto"/>
                              <w:spacing w:before="0" w:after="0" w:line="170" w:lineRule="exact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47.5pt;margin-top:286.7pt;width:40.8pt;height:26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" filled="f" stroked="f">
                <v:textbox style="mso-fit-shape-to-text:t" inset="0,0,0,0">
                  <w:txbxContent>
                    <w:p w:rsidR="00472149" w:rsidRDefault="002353DA">
                      <w:pPr>
                        <w:pStyle w:val="Nadpis1"/>
                        <w:keepNext/>
                        <w:keepLines/>
                        <w:shd w:val="clear" w:color="auto" w:fill="auto"/>
                        <w:spacing w:after="5" w:line="170" w:lineRule="exact"/>
                        <w:jc w:val="right"/>
                      </w:pPr>
                      <w:bookmarkStart w:id="5" w:name="bookmark2"/>
                      <w:r>
                        <w:t>Množství</w:t>
                      </w:r>
                      <w:bookmarkEnd w:id="5"/>
                    </w:p>
                    <w:p w:rsidR="00472149" w:rsidRDefault="002353DA">
                      <w:pPr>
                        <w:pStyle w:val="slonadpisu1"/>
                        <w:keepNext/>
                        <w:keepLines/>
                        <w:shd w:val="clear" w:color="auto" w:fill="auto"/>
                        <w:spacing w:before="0" w:after="5" w:line="170" w:lineRule="exact"/>
                      </w:pPr>
                      <w:r>
                        <w:t>1</w:t>
                      </w:r>
                    </w:p>
                    <w:p w:rsidR="00472149" w:rsidRDefault="002353DA">
                      <w:pPr>
                        <w:pStyle w:val="slonadpisu1"/>
                        <w:keepNext/>
                        <w:keepLines/>
                        <w:shd w:val="clear" w:color="auto" w:fill="auto"/>
                        <w:spacing w:before="0" w:after="0" w:line="170" w:lineRule="exact"/>
                      </w:pPr>
                      <w: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6010910</wp:posOffset>
                </wp:positionH>
                <wp:positionV relativeFrom="paragraph">
                  <wp:posOffset>3625850</wp:posOffset>
                </wp:positionV>
                <wp:extent cx="648970" cy="509905"/>
                <wp:effectExtent l="635" t="0" r="0" b="127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2149" w:rsidRDefault="002353DA">
                            <w:pPr>
                              <w:pStyle w:val="Zkladntext3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t>Cena celkem</w:t>
                            </w:r>
                          </w:p>
                          <w:p w:rsidR="00472149" w:rsidRDefault="002353DA">
                            <w:pPr>
                              <w:pStyle w:val="Zkladntext3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521"/>
                              </w:tabs>
                              <w:spacing w:after="0" w:line="211" w:lineRule="exact"/>
                              <w:ind w:left="520"/>
                            </w:pPr>
                            <w:r>
                              <w:t>501,60 500,00</w:t>
                            </w:r>
                          </w:p>
                          <w:p w:rsidR="00472149" w:rsidRDefault="002353DA">
                            <w:pPr>
                              <w:pStyle w:val="Zkladntext3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521"/>
                              </w:tabs>
                              <w:spacing w:after="0" w:line="211" w:lineRule="exact"/>
                              <w:ind w:left="300" w:firstLine="0"/>
                              <w:jc w:val="both"/>
                            </w:pPr>
                            <w:r>
                              <w:t>001,60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473.3pt;margin-top:285.5pt;width:51.1pt;height:40.15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" filled="f" stroked="f">
                <v:textbox style="mso-fit-shape-to-text:t" inset="0,0,0,0">
                  <w:txbxContent>
                    <w:p w:rsidR="00472149" w:rsidRDefault="002353DA">
                      <w:pPr>
                        <w:pStyle w:val="Zkladntext3"/>
                        <w:shd w:val="clear" w:color="auto" w:fill="auto"/>
                        <w:spacing w:after="0" w:line="170" w:lineRule="exact"/>
                        <w:ind w:firstLine="0"/>
                      </w:pPr>
                      <w:r>
                        <w:t>Cena celkem</w:t>
                      </w:r>
                    </w:p>
                    <w:p w:rsidR="00472149" w:rsidRDefault="002353DA">
                      <w:pPr>
                        <w:pStyle w:val="Zkladntext3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521"/>
                        </w:tabs>
                        <w:spacing w:after="0" w:line="211" w:lineRule="exact"/>
                        <w:ind w:left="520"/>
                      </w:pPr>
                      <w:r>
                        <w:t>501,60 500,00</w:t>
                      </w:r>
                    </w:p>
                    <w:p w:rsidR="00472149" w:rsidRDefault="002353DA">
                      <w:pPr>
                        <w:pStyle w:val="Zkladntext3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521"/>
                        </w:tabs>
                        <w:spacing w:after="0" w:line="211" w:lineRule="exact"/>
                        <w:ind w:left="300" w:firstLine="0"/>
                        <w:jc w:val="both"/>
                      </w:pPr>
                      <w:r>
                        <w:t>001,60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3026410</wp:posOffset>
                </wp:positionH>
                <wp:positionV relativeFrom="paragraph">
                  <wp:posOffset>4337050</wp:posOffset>
                </wp:positionV>
                <wp:extent cx="3733800" cy="158750"/>
                <wp:effectExtent l="0" t="3175" r="2540" b="444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2149" w:rsidRDefault="002353DA">
                            <w:pPr>
                              <w:pStyle w:val="Zkladntext4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4790"/>
                              </w:tabs>
                              <w:spacing w:line="190" w:lineRule="exact"/>
                            </w:pPr>
                            <w:r>
                              <w:t>Celková cena včetně DPH</w:t>
                            </w:r>
                            <w:r>
                              <w:rPr>
                                <w:rStyle w:val="Zkladntext4NekurzvaExact"/>
                                <w:b/>
                                <w:bCs/>
                              </w:rPr>
                              <w:tab/>
                              <w:t>62 921,94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38.3pt;margin-top:341.5pt;width:294pt;height:12.5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LLosw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" filled="f" stroked="f">
                <v:textbox style="mso-fit-shape-to-text:t" inset="0,0,0,0">
                  <w:txbxContent>
                    <w:p w:rsidR="00472149" w:rsidRDefault="002353DA">
                      <w:pPr>
                        <w:pStyle w:val="Zkladntext4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4790"/>
                        </w:tabs>
                        <w:spacing w:line="190" w:lineRule="exact"/>
                      </w:pPr>
                      <w:r>
                        <w:t>Celková cena včetně DPH</w:t>
                      </w:r>
                      <w:r>
                        <w:rPr>
                          <w:rStyle w:val="Zkladntext4NekurzvaExact"/>
                          <w:b/>
                          <w:bCs/>
                        </w:rPr>
                        <w:tab/>
                        <w:t>62 921,94 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2149" w:rsidRDefault="00472149">
      <w:pPr>
        <w:spacing w:line="360" w:lineRule="exact"/>
      </w:pPr>
    </w:p>
    <w:p w:rsidR="00472149" w:rsidRDefault="00472149">
      <w:pPr>
        <w:spacing w:line="360" w:lineRule="exact"/>
      </w:pPr>
    </w:p>
    <w:p w:rsidR="00472149" w:rsidRDefault="00472149">
      <w:pPr>
        <w:spacing w:line="360" w:lineRule="exact"/>
      </w:pPr>
    </w:p>
    <w:p w:rsidR="00472149" w:rsidRDefault="00472149">
      <w:pPr>
        <w:spacing w:line="360" w:lineRule="exact"/>
      </w:pPr>
    </w:p>
    <w:p w:rsidR="00472149" w:rsidRDefault="00472149">
      <w:pPr>
        <w:spacing w:line="360" w:lineRule="exact"/>
      </w:pPr>
    </w:p>
    <w:p w:rsidR="00472149" w:rsidRDefault="00472149">
      <w:pPr>
        <w:spacing w:line="360" w:lineRule="exact"/>
      </w:pPr>
    </w:p>
    <w:p w:rsidR="00472149" w:rsidRDefault="00472149">
      <w:pPr>
        <w:spacing w:line="360" w:lineRule="exact"/>
      </w:pPr>
    </w:p>
    <w:p w:rsidR="00472149" w:rsidRDefault="00472149">
      <w:pPr>
        <w:spacing w:line="360" w:lineRule="exact"/>
      </w:pPr>
    </w:p>
    <w:p w:rsidR="00472149" w:rsidRDefault="00472149">
      <w:pPr>
        <w:spacing w:line="360" w:lineRule="exact"/>
      </w:pPr>
    </w:p>
    <w:p w:rsidR="00472149" w:rsidRDefault="00472149">
      <w:pPr>
        <w:spacing w:line="360" w:lineRule="exact"/>
      </w:pPr>
    </w:p>
    <w:p w:rsidR="00472149" w:rsidRDefault="00472149">
      <w:pPr>
        <w:spacing w:line="360" w:lineRule="exact"/>
      </w:pPr>
    </w:p>
    <w:p w:rsidR="00472149" w:rsidRDefault="00472149">
      <w:pPr>
        <w:spacing w:line="360" w:lineRule="exact"/>
      </w:pPr>
    </w:p>
    <w:p w:rsidR="00472149" w:rsidRDefault="00472149">
      <w:pPr>
        <w:spacing w:line="360" w:lineRule="exact"/>
      </w:pPr>
    </w:p>
    <w:p w:rsidR="00472149" w:rsidRDefault="00472149">
      <w:pPr>
        <w:spacing w:line="360" w:lineRule="exact"/>
      </w:pPr>
    </w:p>
    <w:p w:rsidR="00472149" w:rsidRDefault="00472149">
      <w:pPr>
        <w:spacing w:line="360" w:lineRule="exact"/>
      </w:pPr>
    </w:p>
    <w:p w:rsidR="00472149" w:rsidRDefault="00472149">
      <w:pPr>
        <w:spacing w:line="360" w:lineRule="exact"/>
      </w:pPr>
    </w:p>
    <w:p w:rsidR="00472149" w:rsidRDefault="00472149">
      <w:pPr>
        <w:spacing w:line="360" w:lineRule="exact"/>
      </w:pPr>
    </w:p>
    <w:p w:rsidR="00472149" w:rsidRDefault="00472149">
      <w:pPr>
        <w:spacing w:line="573" w:lineRule="exact"/>
      </w:pPr>
    </w:p>
    <w:p w:rsidR="00472149" w:rsidRDefault="00472149">
      <w:pPr>
        <w:rPr>
          <w:sz w:val="2"/>
          <w:szCs w:val="2"/>
        </w:rPr>
        <w:sectPr w:rsidR="00472149">
          <w:type w:val="continuous"/>
          <w:pgSz w:w="11900" w:h="16840"/>
          <w:pgMar w:top="402" w:right="466" w:bottom="359" w:left="346" w:header="0" w:footer="3" w:gutter="0"/>
          <w:cols w:space="720"/>
          <w:noEndnote/>
          <w:docGrid w:linePitch="360"/>
        </w:sectPr>
      </w:pPr>
    </w:p>
    <w:p w:rsidR="00472149" w:rsidRDefault="00472149">
      <w:pPr>
        <w:spacing w:before="56" w:after="56" w:line="240" w:lineRule="exact"/>
        <w:rPr>
          <w:sz w:val="19"/>
          <w:szCs w:val="19"/>
        </w:rPr>
      </w:pPr>
    </w:p>
    <w:p w:rsidR="00472149" w:rsidRDefault="00472149">
      <w:pPr>
        <w:rPr>
          <w:sz w:val="2"/>
          <w:szCs w:val="2"/>
        </w:rPr>
        <w:sectPr w:rsidR="00472149">
          <w:type w:val="continuous"/>
          <w:pgSz w:w="11900" w:h="16840"/>
          <w:pgMar w:top="7773" w:right="0" w:bottom="314" w:left="0" w:header="0" w:footer="3" w:gutter="0"/>
          <w:cols w:space="720"/>
          <w:noEndnote/>
          <w:docGrid w:linePitch="360"/>
        </w:sectPr>
      </w:pPr>
    </w:p>
    <w:p w:rsidR="00472149" w:rsidRDefault="002353DA">
      <w:pPr>
        <w:pStyle w:val="Zkladntext50"/>
        <w:shd w:val="clear" w:color="auto" w:fill="auto"/>
        <w:spacing w:after="669" w:line="190" w:lineRule="exact"/>
      </w:pPr>
      <w:r>
        <w:lastRenderedPageBreak/>
        <w:t xml:space="preserve">Na faktuře vždy uveďte číslo této objednávky, jinak bude faktura vrácena </w:t>
      </w:r>
      <w:r>
        <w:t>zpět.</w:t>
      </w:r>
    </w:p>
    <w:p w:rsidR="00472149" w:rsidRDefault="002353DA">
      <w:pPr>
        <w:pStyle w:val="Zkladntext50"/>
        <w:shd w:val="clear" w:color="auto" w:fill="auto"/>
        <w:spacing w:after="69" w:line="190" w:lineRule="exact"/>
      </w:pPr>
      <w:r>
        <w:t>Schválil:</w:t>
      </w:r>
    </w:p>
    <w:p w:rsidR="00472149" w:rsidRDefault="002353DA">
      <w:pPr>
        <w:pStyle w:val="Zkladntext50"/>
        <w:shd w:val="clear" w:color="auto" w:fill="auto"/>
        <w:spacing w:after="442" w:line="190" w:lineRule="exact"/>
      </w:pPr>
      <w:r>
        <w:rPr>
          <w:noProof/>
          <w:lang w:bidi="ar-SA"/>
        </w:rPr>
        <mc:AlternateContent>
          <mc:Choice Requires="wps">
            <w:drawing>
              <wp:anchor distT="63500" distB="27940" distL="63500" distR="63500" simplePos="0" relativeHeight="377487104" behindDoc="1" locked="0" layoutInCell="1" allowOverlap="1">
                <wp:simplePos x="0" y="0"/>
                <wp:positionH relativeFrom="margin">
                  <wp:posOffset>4819015</wp:posOffset>
                </wp:positionH>
                <wp:positionV relativeFrom="paragraph">
                  <wp:posOffset>-111760</wp:posOffset>
                </wp:positionV>
                <wp:extent cx="963295" cy="120650"/>
                <wp:effectExtent l="0" t="2540" r="0" b="2540"/>
                <wp:wrapSquare wrapText="left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2149" w:rsidRDefault="002353DA">
                            <w:pPr>
                              <w:pStyle w:val="Zkladntext50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>podpis odběratele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379.45pt;margin-top:-8.8pt;width:75.85pt;height:9.5pt;z-index:-125829376;visibility:visible;mso-wrap-style:square;mso-width-percent:0;mso-height-percent:0;mso-wrap-distance-left:5pt;mso-wrap-distance-top:5pt;mso-wrap-distance-right:5pt;mso-wrap-distance-bottom:2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Yv2sAIAAK8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" filled="f" stroked="f">
                <v:textbox style="mso-fit-shape-to-text:t" inset="0,0,0,0">
                  <w:txbxContent>
                    <w:p w:rsidR="00472149" w:rsidRDefault="002353DA">
                      <w:pPr>
                        <w:pStyle w:val="Zkladntext50"/>
                        <w:shd w:val="clear" w:color="auto" w:fill="auto"/>
                        <w:spacing w:after="0" w:line="190" w:lineRule="exact"/>
                      </w:pPr>
                      <w:r>
                        <w:rPr>
                          <w:rStyle w:val="Zkladntext5Exact"/>
                          <w:b/>
                          <w:bCs/>
                        </w:rPr>
                        <w:t>podpis odběratele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Správce rozpočtu: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76"/>
        <w:gridCol w:w="6293"/>
      </w:tblGrid>
      <w:tr w:rsidR="00472149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149" w:rsidRDefault="002353DA">
            <w:pPr>
              <w:pStyle w:val="Zkladntext20"/>
              <w:framePr w:w="11069" w:wrap="notBeside" w:vAnchor="text" w:hAnchor="text" w:xAlign="center" w:y="1"/>
              <w:shd w:val="clear" w:color="auto" w:fill="auto"/>
              <w:spacing w:before="0" w:after="60" w:line="190" w:lineRule="exact"/>
            </w:pPr>
            <w:r>
              <w:rPr>
                <w:rStyle w:val="Zkladntext295ptTun"/>
              </w:rPr>
              <w:t>Akceptace objednávky (přijetí nabídky):</w:t>
            </w:r>
          </w:p>
          <w:p w:rsidR="00472149" w:rsidRDefault="002353DA">
            <w:pPr>
              <w:pStyle w:val="Zkladntext20"/>
              <w:framePr w:w="11069" w:wrap="notBeside" w:vAnchor="text" w:hAnchor="text" w:xAlign="center" w:y="1"/>
              <w:shd w:val="clear" w:color="auto" w:fill="auto"/>
              <w:spacing w:before="60" w:line="190" w:lineRule="exact"/>
            </w:pPr>
            <w:r>
              <w:rPr>
                <w:rStyle w:val="Zkladntext295ptTun"/>
              </w:rPr>
              <w:t>Tímto akceptujeme Vaši shora uvedenou objednávku.</w:t>
            </w:r>
          </w:p>
        </w:tc>
        <w:tc>
          <w:tcPr>
            <w:tcW w:w="629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72149" w:rsidRDefault="00472149">
            <w:pPr>
              <w:framePr w:w="110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2149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4776" w:type="dxa"/>
            <w:tcBorders>
              <w:left w:val="single" w:sz="4" w:space="0" w:color="auto"/>
            </w:tcBorders>
            <w:shd w:val="clear" w:color="auto" w:fill="FFFFFF"/>
          </w:tcPr>
          <w:p w:rsidR="00472149" w:rsidRDefault="002353DA" w:rsidP="002353DA">
            <w:pPr>
              <w:pStyle w:val="Zkladntext20"/>
              <w:framePr w:w="11069" w:wrap="notBeside" w:vAnchor="text" w:hAnchor="text" w:xAlign="center" w:y="1"/>
              <w:shd w:val="clear" w:color="auto" w:fill="auto"/>
              <w:tabs>
                <w:tab w:val="left" w:leader="dot" w:pos="1195"/>
              </w:tabs>
              <w:spacing w:before="0" w:line="190" w:lineRule="exact"/>
              <w:jc w:val="both"/>
            </w:pPr>
            <w:r>
              <w:rPr>
                <w:rStyle w:val="Zkladntext295ptTun"/>
              </w:rPr>
              <w:t>Dne: 29.4.2019</w:t>
            </w:r>
            <w:bookmarkStart w:id="6" w:name="_GoBack"/>
            <w:bookmarkEnd w:id="6"/>
          </w:p>
        </w:tc>
        <w:tc>
          <w:tcPr>
            <w:tcW w:w="62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72149" w:rsidRDefault="002353DA">
            <w:pPr>
              <w:pStyle w:val="Zkladntext20"/>
              <w:framePr w:w="11069" w:wrap="notBeside" w:vAnchor="text" w:hAnchor="text" w:xAlign="center" w:y="1"/>
              <w:shd w:val="clear" w:color="auto" w:fill="auto"/>
              <w:spacing w:before="0" w:line="190" w:lineRule="exact"/>
              <w:ind w:left="380"/>
            </w:pPr>
            <w:r>
              <w:rPr>
                <w:rStyle w:val="Zkladntext295ptTun"/>
              </w:rPr>
              <w:t>(jméno, příjmení a funkce osoby podepisující za dodavatele)</w:t>
            </w:r>
          </w:p>
        </w:tc>
      </w:tr>
      <w:tr w:rsidR="00472149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149" w:rsidRDefault="00472149">
            <w:pPr>
              <w:framePr w:w="110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149" w:rsidRDefault="002353DA">
            <w:pPr>
              <w:pStyle w:val="Zkladntext20"/>
              <w:framePr w:w="11069" w:wrap="notBeside" w:vAnchor="text" w:hAnchor="text" w:xAlign="center" w:y="1"/>
              <w:shd w:val="clear" w:color="auto" w:fill="auto"/>
              <w:spacing w:before="0" w:line="190" w:lineRule="exact"/>
              <w:ind w:left="2480"/>
            </w:pPr>
            <w:r>
              <w:rPr>
                <w:rStyle w:val="Zkladntext295ptTun"/>
              </w:rPr>
              <w:t>(podpis)</w:t>
            </w:r>
          </w:p>
        </w:tc>
      </w:tr>
    </w:tbl>
    <w:p w:rsidR="00472149" w:rsidRDefault="00472149">
      <w:pPr>
        <w:framePr w:w="11069" w:wrap="notBeside" w:vAnchor="text" w:hAnchor="text" w:xAlign="center" w:y="1"/>
        <w:rPr>
          <w:sz w:val="2"/>
          <w:szCs w:val="2"/>
        </w:rPr>
      </w:pPr>
    </w:p>
    <w:p w:rsidR="00472149" w:rsidRDefault="00472149">
      <w:pPr>
        <w:rPr>
          <w:sz w:val="2"/>
          <w:szCs w:val="2"/>
        </w:rPr>
      </w:pPr>
    </w:p>
    <w:p w:rsidR="00472149" w:rsidRDefault="002353DA">
      <w:pPr>
        <w:pStyle w:val="Zkladntext20"/>
        <w:shd w:val="clear" w:color="auto" w:fill="auto"/>
        <w:spacing w:before="1929"/>
        <w:ind w:left="200"/>
      </w:pPr>
      <w:r>
        <w:t xml:space="preserve">Smluvní strany objednávky: </w:t>
      </w:r>
      <w:r>
        <w:t>objednatel a dodavatel pro účely této objednávky sjednávají že :</w:t>
      </w:r>
    </w:p>
    <w:p w:rsidR="00472149" w:rsidRDefault="002353DA">
      <w:pPr>
        <w:pStyle w:val="Zkladntext20"/>
        <w:numPr>
          <w:ilvl w:val="0"/>
          <w:numId w:val="2"/>
        </w:numPr>
        <w:shd w:val="clear" w:color="auto" w:fill="auto"/>
        <w:tabs>
          <w:tab w:val="left" w:pos="393"/>
        </w:tabs>
        <w:spacing w:before="0"/>
        <w:ind w:left="200"/>
      </w:pPr>
      <w:r>
        <w:t>Dodavatelse zavazuje, že na jím vydaných daňových dokladech bude uvádět pouze čísla bankovních účtů, která jsou správcem daně zveřejněna způsobem umožňujícím dálkový přístup (§ 98 písm. d) zá</w:t>
      </w:r>
      <w:r>
        <w:t>kona č.235/2004 Sb., o dani z přidané hodnoty). V případě, že daňový doklad bude obsahovat jiný než takto zveřejněný účet, bude takovýto daňový doklad považován za neúplný a objednatel vyzve dodavatele k jeho doplnění. Do okamžiku doplnění si objednatel vy</w:t>
      </w:r>
      <w:r>
        <w:t>hrazuje právo neuskutečnit platbu na základě tohoto daňového dokladu“</w:t>
      </w:r>
    </w:p>
    <w:p w:rsidR="00472149" w:rsidRDefault="002353DA">
      <w:pPr>
        <w:pStyle w:val="Zkladntext20"/>
        <w:numPr>
          <w:ilvl w:val="0"/>
          <w:numId w:val="2"/>
        </w:numPr>
        <w:shd w:val="clear" w:color="auto" w:fill="auto"/>
        <w:tabs>
          <w:tab w:val="left" w:pos="393"/>
        </w:tabs>
        <w:spacing w:before="0"/>
        <w:ind w:left="200"/>
      </w:pPr>
      <w:r>
        <w:t xml:space="preserve">Vpřípadě, že kdykoli před okamžikem uskutečnění platby ze strany objednatele na základě této objednávky bude o dodavateli správcem daně z přidané hodnoty zveřejněna způsobem umožňujícím </w:t>
      </w:r>
      <w:r>
        <w:t xml:space="preserve">dálkový přístup skutečnost, že dodavatel je nespolehlivým plátcem (§ 106a zákona č.235/2004 Sb., o dani z přidané hodnoty), má objednatel právo od okamžiku zveřejnění ponížit všechny platby dodavateli o příslušnou částku DPH. Smluvní strany si sjednávají, </w:t>
      </w:r>
      <w:r>
        <w:t>že takto dodavateli nevyplacené částky DPH odvede správci daně objednatel v souladu s ustanovením § 109a zákona č. 235/2004 Sb.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6"/>
        <w:gridCol w:w="3451"/>
        <w:gridCol w:w="2232"/>
      </w:tblGrid>
      <w:tr w:rsidR="00472149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149" w:rsidRDefault="002353DA">
            <w:pPr>
              <w:pStyle w:val="Zkladntext20"/>
              <w:framePr w:w="11069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Zkladntext285ptTun"/>
              </w:rPr>
              <w:t>Zpracováno systémem HELIOS Orange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149" w:rsidRDefault="002353DA">
            <w:pPr>
              <w:pStyle w:val="Zkladntext20"/>
              <w:framePr w:w="11069" w:wrap="notBeside" w:vAnchor="text" w:hAnchor="text" w:xAlign="center" w:y="1"/>
              <w:shd w:val="clear" w:color="auto" w:fill="auto"/>
              <w:spacing w:before="0" w:line="170" w:lineRule="exact"/>
              <w:ind w:left="260"/>
            </w:pPr>
            <w:r>
              <w:rPr>
                <w:rStyle w:val="Zkladntext285pt"/>
              </w:rPr>
              <w:t>Objednávka:</w:t>
            </w:r>
          </w:p>
        </w:tc>
        <w:tc>
          <w:tcPr>
            <w:tcW w:w="22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149" w:rsidRDefault="002353DA">
            <w:pPr>
              <w:pStyle w:val="Zkladntext20"/>
              <w:framePr w:w="11069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Zkladntext285pt"/>
              </w:rPr>
              <w:t>Strana: 1 / 1</w:t>
            </w:r>
          </w:p>
        </w:tc>
      </w:tr>
      <w:tr w:rsidR="00472149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149" w:rsidRDefault="00472149">
            <w:pPr>
              <w:framePr w:w="110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149" w:rsidRDefault="002353DA" w:rsidP="002353DA">
            <w:pPr>
              <w:pStyle w:val="Zkladntext20"/>
              <w:framePr w:w="11069" w:wrap="notBeside" w:vAnchor="text" w:hAnchor="text" w:xAlign="center" w:y="1"/>
              <w:shd w:val="clear" w:color="auto" w:fill="auto"/>
              <w:spacing w:before="0" w:line="170" w:lineRule="exact"/>
              <w:ind w:left="260"/>
            </w:pPr>
            <w:r>
              <w:rPr>
                <w:rStyle w:val="Zkladntext285pt"/>
              </w:rPr>
              <w:t xml:space="preserve">Vystavil: </w:t>
            </w:r>
          </w:p>
        </w:tc>
        <w:tc>
          <w:tcPr>
            <w:tcW w:w="22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149" w:rsidRDefault="00472149">
            <w:pPr>
              <w:framePr w:w="1106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72149" w:rsidRDefault="00472149">
      <w:pPr>
        <w:framePr w:w="11069" w:wrap="notBeside" w:vAnchor="text" w:hAnchor="text" w:xAlign="center" w:y="1"/>
        <w:rPr>
          <w:sz w:val="2"/>
          <w:szCs w:val="2"/>
        </w:rPr>
      </w:pPr>
    </w:p>
    <w:p w:rsidR="00472149" w:rsidRDefault="00472149">
      <w:pPr>
        <w:rPr>
          <w:sz w:val="2"/>
          <w:szCs w:val="2"/>
        </w:rPr>
      </w:pPr>
    </w:p>
    <w:p w:rsidR="00472149" w:rsidRDefault="00472149">
      <w:pPr>
        <w:rPr>
          <w:sz w:val="2"/>
          <w:szCs w:val="2"/>
        </w:rPr>
      </w:pPr>
    </w:p>
    <w:sectPr w:rsidR="00472149">
      <w:type w:val="continuous"/>
      <w:pgSz w:w="11900" w:h="16840"/>
      <w:pgMar w:top="7773" w:right="466" w:bottom="314" w:left="3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3DA" w:rsidRDefault="002353DA">
      <w:r>
        <w:separator/>
      </w:r>
    </w:p>
  </w:endnote>
  <w:endnote w:type="continuationSeparator" w:id="0">
    <w:p w:rsidR="002353DA" w:rsidRDefault="00235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3DA" w:rsidRDefault="002353DA"/>
  </w:footnote>
  <w:footnote w:type="continuationSeparator" w:id="0">
    <w:p w:rsidR="002353DA" w:rsidRDefault="002353D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307E9"/>
    <w:multiLevelType w:val="multilevel"/>
    <w:tmpl w:val="3F64340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766610"/>
    <w:multiLevelType w:val="multilevel"/>
    <w:tmpl w:val="6DD4BC44"/>
    <w:lvl w:ilvl="0">
      <w:start w:val="51"/>
      <w:numFmt w:val="decimal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149"/>
    <w:rsid w:val="002353DA"/>
    <w:rsid w:val="0047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95ptTun">
    <w:name w:val="Základní text (2) + 9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1pt">
    <w:name w:val="Základní text (2) + 11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2ptTun">
    <w:name w:val="Základní text (2) + 12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slonadpisu1Exact">
    <w:name w:val="Číslo nadpisu #1 Exact"/>
    <w:basedOn w:val="Standardnpsmoodstavce"/>
    <w:link w:val="slonadpisu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Calibri" w:eastAsia="Calibri" w:hAnsi="Calibri" w:cs="Calibri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Zkladntext4NekurzvaExact">
    <w:name w:val="Základní text (4) + Ne kurzíva Exact"/>
    <w:basedOn w:val="Zkladntext4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85ptTun">
    <w:name w:val="Základní text (2) + 8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980" w:line="197" w:lineRule="exact"/>
    </w:pPr>
    <w:rPr>
      <w:rFonts w:ascii="Calibri" w:eastAsia="Calibri" w:hAnsi="Calibri" w:cs="Calibri"/>
      <w:sz w:val="16"/>
      <w:szCs w:val="16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after="60" w:line="0" w:lineRule="atLeast"/>
      <w:jc w:val="both"/>
      <w:outlineLvl w:val="0"/>
    </w:pPr>
    <w:rPr>
      <w:rFonts w:ascii="Calibri" w:eastAsia="Calibri" w:hAnsi="Calibri" w:cs="Calibri"/>
      <w:sz w:val="17"/>
      <w:szCs w:val="17"/>
    </w:rPr>
  </w:style>
  <w:style w:type="paragraph" w:customStyle="1" w:styleId="slonadpisu1">
    <w:name w:val="Číslo nadpisu #1"/>
    <w:basedOn w:val="Normln"/>
    <w:link w:val="slonadpisu1Exact"/>
    <w:pPr>
      <w:shd w:val="clear" w:color="auto" w:fill="FFFFFF"/>
      <w:spacing w:before="60" w:after="60" w:line="0" w:lineRule="atLeast"/>
      <w:jc w:val="right"/>
      <w:outlineLvl w:val="0"/>
    </w:pPr>
    <w:rPr>
      <w:rFonts w:ascii="Calibri" w:eastAsia="Calibri" w:hAnsi="Calibri" w:cs="Calibri"/>
      <w:sz w:val="17"/>
      <w:szCs w:val="17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after="60" w:line="0" w:lineRule="atLeast"/>
      <w:ind w:hanging="220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i/>
      <w:iCs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720" w:line="0" w:lineRule="atLeast"/>
    </w:pPr>
    <w:rPr>
      <w:rFonts w:ascii="Calibri" w:eastAsia="Calibri" w:hAnsi="Calibri" w:cs="Calibri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95ptTun">
    <w:name w:val="Základní text (2) + 9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1pt">
    <w:name w:val="Základní text (2) + 11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2ptTun">
    <w:name w:val="Základní text (2) + 12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slonadpisu1Exact">
    <w:name w:val="Číslo nadpisu #1 Exact"/>
    <w:basedOn w:val="Standardnpsmoodstavce"/>
    <w:link w:val="slonadpisu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Calibri" w:eastAsia="Calibri" w:hAnsi="Calibri" w:cs="Calibri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Zkladntext4NekurzvaExact">
    <w:name w:val="Základní text (4) + Ne kurzíva Exact"/>
    <w:basedOn w:val="Zkladntext4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85ptTun">
    <w:name w:val="Základní text (2) + 8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980" w:line="197" w:lineRule="exact"/>
    </w:pPr>
    <w:rPr>
      <w:rFonts w:ascii="Calibri" w:eastAsia="Calibri" w:hAnsi="Calibri" w:cs="Calibri"/>
      <w:sz w:val="16"/>
      <w:szCs w:val="16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after="60" w:line="0" w:lineRule="atLeast"/>
      <w:jc w:val="both"/>
      <w:outlineLvl w:val="0"/>
    </w:pPr>
    <w:rPr>
      <w:rFonts w:ascii="Calibri" w:eastAsia="Calibri" w:hAnsi="Calibri" w:cs="Calibri"/>
      <w:sz w:val="17"/>
      <w:szCs w:val="17"/>
    </w:rPr>
  </w:style>
  <w:style w:type="paragraph" w:customStyle="1" w:styleId="slonadpisu1">
    <w:name w:val="Číslo nadpisu #1"/>
    <w:basedOn w:val="Normln"/>
    <w:link w:val="slonadpisu1Exact"/>
    <w:pPr>
      <w:shd w:val="clear" w:color="auto" w:fill="FFFFFF"/>
      <w:spacing w:before="60" w:after="60" w:line="0" w:lineRule="atLeast"/>
      <w:jc w:val="right"/>
      <w:outlineLvl w:val="0"/>
    </w:pPr>
    <w:rPr>
      <w:rFonts w:ascii="Calibri" w:eastAsia="Calibri" w:hAnsi="Calibri" w:cs="Calibri"/>
      <w:sz w:val="17"/>
      <w:szCs w:val="17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after="60" w:line="0" w:lineRule="atLeast"/>
      <w:ind w:hanging="220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i/>
      <w:iCs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720" w:line="0" w:lineRule="atLeast"/>
    </w:pPr>
    <w:rPr>
      <w:rFonts w:ascii="Calibri" w:eastAsia="Calibri" w:hAnsi="Calibri" w:cs="Calibri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46F7FC31.dotm</Template>
  <TotalTime>1</TotalTime>
  <Pages>1</Pages>
  <Words>227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Váňová Eva</dc:creator>
  <cp:lastModifiedBy>Váňová Eva</cp:lastModifiedBy>
  <cp:revision>1</cp:revision>
  <dcterms:created xsi:type="dcterms:W3CDTF">2019-04-29T10:32:00Z</dcterms:created>
  <dcterms:modified xsi:type="dcterms:W3CDTF">2019-04-29T10:33:00Z</dcterms:modified>
</cp:coreProperties>
</file>