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Adresa_1"/>
    <w:p w14:paraId="69FB35ED" w14:textId="77777777" w:rsidR="00A1794B" w:rsidRDefault="00503E26" w:rsidP="00851D8D">
      <w:pPr>
        <w:pStyle w:val="Nadpis2"/>
        <w:spacing w:before="0"/>
        <w:ind w:left="3856"/>
      </w:pPr>
      <w:r>
        <w:fldChar w:fldCharType="begin">
          <w:ffData>
            <w:name w:val="Adresa_1"/>
            <w:enabled/>
            <w:calcOnExit w:val="0"/>
            <w:helpText w:type="text" w:val="Jméno adresáta / firmy"/>
            <w:statusText w:type="text" w:val="Jméno adresáta / firmy"/>
            <w:textInput>
              <w:default w:val="Jméno adresáta / firmy"/>
            </w:textInput>
          </w:ffData>
        </w:fldChar>
      </w:r>
      <w:r>
        <w:instrText xml:space="preserve"> FORMTEXT </w:instrText>
      </w:r>
      <w:r>
        <w:fldChar w:fldCharType="separate"/>
      </w:r>
      <w:r w:rsidR="00B24097">
        <w:t>Lesy České republiky, s.p</w:t>
      </w:r>
      <w:r>
        <w:fldChar w:fldCharType="end"/>
      </w:r>
      <w:bookmarkEnd w:id="0"/>
    </w:p>
    <w:bookmarkStart w:id="1" w:name="Adresa_2"/>
    <w:p w14:paraId="6550AF6B" w14:textId="77777777" w:rsidR="00A1794B" w:rsidRDefault="00A1794B" w:rsidP="00851D8D">
      <w:pPr>
        <w:pStyle w:val="Nadpis2"/>
        <w:spacing w:before="0"/>
        <w:ind w:left="3856"/>
      </w:pPr>
      <w:r>
        <w:fldChar w:fldCharType="begin">
          <w:ffData>
            <w:name w:val="Adresa_2"/>
            <w:enabled/>
            <w:calcOnExit w:val="0"/>
            <w:helpText w:type="text" w:val="Jméno adresáta / firmy"/>
            <w:statusText w:type="text" w:val="Jméno adresáta / firmy"/>
            <w:textInput>
              <w:default w:val="Ulice 123/45"/>
            </w:textInput>
          </w:ffData>
        </w:fldChar>
      </w:r>
      <w:r>
        <w:instrText xml:space="preserve"> FORMTEXT </w:instrText>
      </w:r>
      <w:r>
        <w:fldChar w:fldCharType="separate"/>
      </w:r>
      <w:r w:rsidR="00B24097">
        <w:t>KŘ Brno</w:t>
      </w:r>
      <w:r>
        <w:fldChar w:fldCharType="end"/>
      </w:r>
      <w:bookmarkEnd w:id="1"/>
    </w:p>
    <w:bookmarkStart w:id="2" w:name="Adresa_3"/>
    <w:p w14:paraId="63669268" w14:textId="17DA4A75" w:rsidR="00A1794B" w:rsidRDefault="00A1794B" w:rsidP="00851D8D">
      <w:pPr>
        <w:pStyle w:val="Nadpis2"/>
        <w:spacing w:before="0"/>
        <w:ind w:left="3856"/>
      </w:pPr>
      <w:r>
        <w:fldChar w:fldCharType="begin">
          <w:ffData>
            <w:name w:val="Adresa_3"/>
            <w:enabled/>
            <w:calcOnExit w:val="0"/>
            <w:helpText w:type="text" w:val="Jméno adresáta / firmy"/>
            <w:statusText w:type="text" w:val="Jméno adresáta / firmy"/>
            <w:textInput>
              <w:default w:val="Město"/>
            </w:textInput>
          </w:ffData>
        </w:fldChar>
      </w:r>
      <w:r>
        <w:instrText xml:space="preserve"> FORMTEXT </w:instrText>
      </w:r>
      <w:r>
        <w:fldChar w:fldCharType="separate"/>
      </w:r>
      <w:r w:rsidR="00287E7F">
        <w:t> </w:t>
      </w:r>
      <w:r w:rsidR="00287E7F">
        <w:t> </w:t>
      </w:r>
      <w:r w:rsidR="00287E7F">
        <w:t> </w:t>
      </w:r>
      <w:r w:rsidR="00287E7F">
        <w:t> </w:t>
      </w:r>
      <w:r w:rsidR="00287E7F">
        <w:t> </w:t>
      </w:r>
      <w:r>
        <w:fldChar w:fldCharType="end"/>
      </w:r>
      <w:bookmarkEnd w:id="2"/>
    </w:p>
    <w:p w14:paraId="710B8741" w14:textId="77777777" w:rsidR="00A1794B" w:rsidRDefault="00A1794B" w:rsidP="00851D8D">
      <w:pPr>
        <w:pStyle w:val="Nadpis2"/>
        <w:spacing w:before="0"/>
        <w:ind w:left="3856"/>
      </w:pPr>
      <w:r>
        <w:fldChar w:fldCharType="begin">
          <w:ffData>
            <w:name w:val=""/>
            <w:enabled/>
            <w:calcOnExit w:val="0"/>
            <w:helpText w:type="text" w:val="Jméno adresáta / firmy"/>
            <w:statusText w:type="text" w:val="Jméno adresáta / firmy"/>
            <w:textInput>
              <w:default w:val="123 45"/>
            </w:textInput>
          </w:ffData>
        </w:fldChar>
      </w:r>
      <w:r>
        <w:instrText xml:space="preserve"> FORMTEXT </w:instrText>
      </w:r>
      <w:r>
        <w:fldChar w:fldCharType="separate"/>
      </w:r>
      <w:r w:rsidR="00B24097">
        <w:t>Jezuitská 13</w:t>
      </w:r>
      <w:r>
        <w:fldChar w:fldCharType="end"/>
      </w:r>
    </w:p>
    <w:bookmarkStart w:id="3" w:name="Adresa_5"/>
    <w:p w14:paraId="6250C2E5" w14:textId="77777777" w:rsidR="00A1794B" w:rsidRDefault="00A1794B" w:rsidP="00851D8D">
      <w:pPr>
        <w:pStyle w:val="Nadpis2"/>
        <w:spacing w:before="0"/>
        <w:ind w:left="3856"/>
      </w:pPr>
      <w:r>
        <w:fldChar w:fldCharType="begin">
          <w:ffData>
            <w:name w:val="Adresa_5"/>
            <w:enabled/>
            <w:calcOnExit w:val="0"/>
            <w:helpText w:type="text" w:val="Jméno adresáta / firmy"/>
            <w:statusText w:type="text" w:val="Jméno adresáta / firmy"/>
            <w:textInput>
              <w:default w:val="Česká republika"/>
            </w:textInput>
          </w:ffData>
        </w:fldChar>
      </w:r>
      <w:r>
        <w:instrText xml:space="preserve"> FORMTEXT </w:instrText>
      </w:r>
      <w:r>
        <w:fldChar w:fldCharType="separate"/>
      </w:r>
      <w:r w:rsidR="00B24097">
        <w:t>602 00 Brno</w:t>
      </w:r>
      <w:r>
        <w:fldChar w:fldCharType="end"/>
      </w:r>
      <w:bookmarkEnd w:id="3"/>
    </w:p>
    <w:p w14:paraId="4F51B5D0" w14:textId="77777777" w:rsidR="00B85224" w:rsidRPr="00B85224" w:rsidRDefault="00B85224" w:rsidP="009E04FA">
      <w:pPr>
        <w:pStyle w:val="BasicParagraph"/>
        <w:tabs>
          <w:tab w:val="left" w:pos="1560"/>
          <w:tab w:val="left" w:pos="3261"/>
          <w:tab w:val="left" w:pos="4111"/>
          <w:tab w:val="left" w:pos="6237"/>
        </w:tabs>
        <w:spacing w:before="825"/>
        <w:rPr>
          <w:rFonts w:ascii="Arial" w:hAnsi="Arial" w:cs="Arial"/>
          <w:caps/>
          <w:color w:val="auto"/>
          <w:sz w:val="12"/>
          <w:szCs w:val="12"/>
          <w:lang w:val="cs-CZ"/>
        </w:rPr>
      </w:pPr>
      <w:r>
        <w:rPr>
          <w:rFonts w:ascii="Arial" w:hAnsi="Arial" w:cs="Arial"/>
          <w:caps/>
          <w:color w:val="auto"/>
          <w:sz w:val="12"/>
          <w:szCs w:val="12"/>
          <w:lang w:val="cs-CZ"/>
        </w:rPr>
        <w:t>váš dopis zn.</w:t>
      </w:r>
      <w:r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4463AD">
        <w:rPr>
          <w:rFonts w:ascii="Arial" w:hAnsi="Arial" w:cs="Arial"/>
          <w:caps/>
          <w:color w:val="auto"/>
          <w:sz w:val="12"/>
          <w:szCs w:val="12"/>
          <w:lang w:val="cs-CZ"/>
        </w:rPr>
        <w:t>číslo</w:t>
      </w:r>
      <w:r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 xml:space="preserve"> jednací</w:t>
      </w:r>
      <w:r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9E04FA"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4463AD">
        <w:rPr>
          <w:rFonts w:ascii="Arial" w:hAnsi="Arial" w:cs="Arial"/>
          <w:caps/>
          <w:color w:val="auto"/>
          <w:sz w:val="12"/>
          <w:szCs w:val="12"/>
          <w:lang w:val="cs-CZ"/>
        </w:rPr>
        <w:t>spisová značka</w:t>
      </w:r>
      <w:r w:rsidR="00244150">
        <w:rPr>
          <w:rFonts w:ascii="Arial" w:hAnsi="Arial" w:cs="Arial"/>
          <w:caps/>
          <w:color w:val="auto"/>
          <w:sz w:val="12"/>
          <w:szCs w:val="12"/>
          <w:lang w:val="cs-CZ"/>
        </w:rPr>
        <w:tab/>
      </w:r>
      <w:r w:rsidR="00244150"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>datum</w:t>
      </w:r>
    </w:p>
    <w:bookmarkStart w:id="4" w:name="Text1"/>
    <w:p w14:paraId="0CB8D89D" w14:textId="77777777" w:rsidR="00B85224" w:rsidRPr="005B5DDD" w:rsidRDefault="004972B5" w:rsidP="009E04FA">
      <w:pPr>
        <w:pStyle w:val="BasicParagraph"/>
        <w:tabs>
          <w:tab w:val="left" w:pos="1560"/>
          <w:tab w:val="left" w:pos="3261"/>
          <w:tab w:val="left" w:pos="4111"/>
          <w:tab w:val="left" w:pos="6237"/>
        </w:tabs>
        <w:rPr>
          <w:rFonts w:ascii="Arial" w:hAnsi="Arial" w:cs="Arial"/>
          <w:color w:val="auto"/>
          <w:sz w:val="16"/>
          <w:szCs w:val="16"/>
          <w:lang w:val="cs-CZ"/>
        </w:rPr>
      </w:pPr>
      <w:r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Text1"/>
            <w:enabled/>
            <w:calcOnExit w:val="0"/>
            <w:textInput>
              <w:default w:val="123456789/00"/>
            </w:textInput>
          </w:ffData>
        </w:fldChar>
      </w:r>
      <w:r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  <w:lang w:val="cs-CZ"/>
        </w:rPr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B24097">
        <w:rPr>
          <w:rFonts w:ascii="Arial" w:hAnsi="Arial" w:cs="Arial"/>
          <w:color w:val="auto"/>
          <w:sz w:val="16"/>
          <w:szCs w:val="16"/>
          <w:lang w:val="cs-CZ"/>
        </w:rPr>
        <w:t xml:space="preserve">                                    </w:t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bookmarkEnd w:id="4"/>
      <w:r w:rsidR="00B85224" w:rsidRPr="005B5DDD">
        <w:rPr>
          <w:rFonts w:ascii="Arial" w:hAnsi="Arial" w:cs="Arial"/>
          <w:color w:val="auto"/>
          <w:sz w:val="16"/>
          <w:szCs w:val="16"/>
          <w:lang w:val="cs-CZ"/>
        </w:rPr>
        <w:tab/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12345678901234567890/00"/>
              <w:maxLength w:val="23"/>
            </w:textInput>
          </w:ffData>
        </w:fldChar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B24097">
        <w:rPr>
          <w:rFonts w:ascii="Arial" w:hAnsi="Arial" w:cs="Arial"/>
          <w:color w:val="auto"/>
          <w:sz w:val="16"/>
          <w:szCs w:val="16"/>
          <w:lang w:val="cs-CZ"/>
        </w:rPr>
        <w:t xml:space="preserve">             </w:t>
      </w:r>
      <w:r w:rsidR="00CA744C">
        <w:rPr>
          <w:rFonts w:ascii="Arial" w:hAnsi="Arial" w:cs="Arial"/>
          <w:color w:val="auto"/>
          <w:sz w:val="16"/>
          <w:szCs w:val="16"/>
          <w:lang w:val="cs-CZ"/>
        </w:rPr>
        <w:t xml:space="preserve">    </w:t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244150">
        <w:rPr>
          <w:rFonts w:ascii="Arial" w:hAnsi="Arial" w:cs="Arial"/>
          <w:color w:val="auto"/>
          <w:sz w:val="16"/>
          <w:szCs w:val="16"/>
          <w:lang w:val="cs-CZ"/>
        </w:rPr>
        <w:tab/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12345678901234567"/>
              <w:maxLength w:val="17"/>
            </w:textInput>
          </w:ffData>
        </w:fldChar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B24097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9E04FA"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244150">
        <w:rPr>
          <w:rFonts w:ascii="Arial" w:hAnsi="Arial" w:cs="Arial"/>
          <w:color w:val="auto"/>
          <w:sz w:val="16"/>
          <w:szCs w:val="16"/>
          <w:lang w:val="cs-CZ"/>
        </w:rPr>
        <w:tab/>
      </w:r>
      <w:r w:rsidR="00244150"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type w:val="date"/>
              <w:default w:val="9.7.2008"/>
              <w:format w:val="d.M.yyyy"/>
            </w:textInput>
          </w:ffData>
        </w:fldChar>
      </w:r>
      <w:r w:rsidR="00244150"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 w:rsidR="00244150">
        <w:rPr>
          <w:rFonts w:ascii="Arial" w:hAnsi="Arial" w:cs="Arial"/>
          <w:color w:val="auto"/>
          <w:sz w:val="16"/>
          <w:szCs w:val="16"/>
          <w:lang w:val="cs-CZ"/>
        </w:rPr>
      </w:r>
      <w:r w:rsidR="00244150"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624282">
        <w:rPr>
          <w:rFonts w:ascii="Arial" w:hAnsi="Arial" w:cs="Arial"/>
          <w:color w:val="auto"/>
          <w:sz w:val="16"/>
          <w:szCs w:val="16"/>
          <w:lang w:val="cs-CZ"/>
        </w:rPr>
        <w:t>2</w:t>
      </w:r>
      <w:r w:rsidR="007E26F8">
        <w:rPr>
          <w:rFonts w:ascii="Arial" w:hAnsi="Arial" w:cs="Arial"/>
          <w:color w:val="auto"/>
          <w:sz w:val="16"/>
          <w:szCs w:val="16"/>
          <w:lang w:val="cs-CZ"/>
        </w:rPr>
        <w:t>4</w:t>
      </w:r>
      <w:r w:rsidR="008E7ED7">
        <w:rPr>
          <w:rFonts w:ascii="Arial" w:hAnsi="Arial" w:cs="Arial"/>
          <w:color w:val="auto"/>
          <w:sz w:val="16"/>
          <w:szCs w:val="16"/>
          <w:lang w:val="cs-CZ"/>
        </w:rPr>
        <w:t>.4</w:t>
      </w:r>
      <w:r w:rsidR="006F067C">
        <w:rPr>
          <w:rFonts w:ascii="Arial" w:hAnsi="Arial" w:cs="Arial"/>
          <w:color w:val="auto"/>
          <w:sz w:val="16"/>
          <w:szCs w:val="16"/>
          <w:lang w:val="cs-CZ"/>
        </w:rPr>
        <w:t>.2019</w:t>
      </w:r>
      <w:r w:rsidR="00244150"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</w:p>
    <w:p w14:paraId="2A5AAFAA" w14:textId="77777777" w:rsidR="00B85224" w:rsidRPr="00B85224" w:rsidRDefault="00B85224" w:rsidP="00244150">
      <w:pPr>
        <w:pStyle w:val="BasicParagraph"/>
        <w:tabs>
          <w:tab w:val="left" w:pos="1560"/>
          <w:tab w:val="left" w:pos="3261"/>
          <w:tab w:val="left" w:pos="4678"/>
          <w:tab w:val="left" w:pos="6237"/>
        </w:tabs>
        <w:spacing w:before="240"/>
        <w:rPr>
          <w:rFonts w:ascii="Arial" w:hAnsi="Arial" w:cs="Arial"/>
          <w:caps/>
          <w:color w:val="auto"/>
          <w:sz w:val="12"/>
          <w:szCs w:val="12"/>
          <w:lang w:val="cs-CZ"/>
        </w:rPr>
      </w:pPr>
      <w:r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>vyřizuje</w:t>
      </w:r>
      <w:r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  <w:t xml:space="preserve">telefon </w:t>
      </w:r>
      <w:r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  <w:t xml:space="preserve">gsm </w:t>
      </w:r>
      <w:r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  <w:t>fax</w:t>
      </w:r>
      <w:r w:rsidRPr="00B85224">
        <w:rPr>
          <w:rFonts w:ascii="Arial" w:hAnsi="Arial" w:cs="Arial"/>
          <w:caps/>
          <w:color w:val="auto"/>
          <w:sz w:val="12"/>
          <w:szCs w:val="12"/>
          <w:lang w:val="cs-CZ"/>
        </w:rPr>
        <w:tab/>
        <w:t xml:space="preserve">e-mail </w:t>
      </w:r>
    </w:p>
    <w:p w14:paraId="7411E22C" w14:textId="7A1E2672" w:rsidR="00B85224" w:rsidRPr="005B5DDD" w:rsidRDefault="004972B5" w:rsidP="00244150">
      <w:pPr>
        <w:pStyle w:val="BasicParagraph"/>
        <w:tabs>
          <w:tab w:val="left" w:pos="1560"/>
          <w:tab w:val="left" w:pos="3261"/>
          <w:tab w:val="left" w:pos="4678"/>
          <w:tab w:val="left" w:pos="6237"/>
        </w:tabs>
        <w:rPr>
          <w:rFonts w:ascii="Arial" w:hAnsi="Arial" w:cs="Arial"/>
          <w:color w:val="auto"/>
          <w:sz w:val="12"/>
          <w:szCs w:val="12"/>
          <w:lang w:val="cs-CZ"/>
        </w:rPr>
      </w:pPr>
      <w:r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Příjmení"/>
            </w:textInput>
          </w:ffData>
        </w:fldChar>
      </w:r>
      <w:r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  <w:lang w:val="cs-CZ"/>
        </w:rPr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B85224" w:rsidRPr="005B5DDD">
        <w:rPr>
          <w:rFonts w:ascii="Arial" w:hAnsi="Arial" w:cs="Arial"/>
          <w:color w:val="auto"/>
          <w:sz w:val="16"/>
          <w:szCs w:val="16"/>
          <w:lang w:val="cs-CZ"/>
        </w:rPr>
        <w:tab/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123 456 789"/>
            </w:textInput>
          </w:ffData>
        </w:fldChar>
      </w:r>
      <w:r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  <w:lang w:val="cs-CZ"/>
        </w:rPr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B85224" w:rsidRPr="005B5DDD">
        <w:rPr>
          <w:rFonts w:ascii="Arial" w:hAnsi="Arial" w:cs="Arial"/>
          <w:color w:val="auto"/>
          <w:sz w:val="16"/>
          <w:szCs w:val="16"/>
          <w:lang w:val="cs-CZ"/>
        </w:rPr>
        <w:tab/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123 456 789"/>
            </w:textInput>
          </w:ffData>
        </w:fldChar>
      </w:r>
      <w:r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  <w:lang w:val="cs-CZ"/>
        </w:rPr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B85224" w:rsidRPr="005B5DDD">
        <w:rPr>
          <w:rFonts w:ascii="Arial" w:hAnsi="Arial" w:cs="Arial"/>
          <w:color w:val="auto"/>
          <w:sz w:val="16"/>
          <w:szCs w:val="16"/>
          <w:lang w:val="cs-CZ"/>
        </w:rPr>
        <w:tab/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123 456 789"/>
            </w:textInput>
          </w:ffData>
        </w:fldChar>
      </w:r>
      <w:r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  <w:lang w:val="cs-CZ"/>
        </w:rPr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CA744C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CA744C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CA744C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CA744C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CA744C">
        <w:rPr>
          <w:rFonts w:ascii="Arial" w:hAnsi="Arial" w:cs="Arial"/>
          <w:color w:val="auto"/>
          <w:sz w:val="16"/>
          <w:szCs w:val="16"/>
          <w:lang w:val="cs-CZ"/>
        </w:rPr>
        <w:t> </w:t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  <w:r w:rsidR="00B85224" w:rsidRPr="005B5DDD">
        <w:rPr>
          <w:rFonts w:ascii="Arial" w:hAnsi="Arial" w:cs="Arial"/>
          <w:color w:val="auto"/>
          <w:sz w:val="16"/>
          <w:szCs w:val="16"/>
          <w:lang w:val="cs-CZ"/>
        </w:rPr>
        <w:tab/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begin">
          <w:ffData>
            <w:name w:val=""/>
            <w:enabled/>
            <w:calcOnExit w:val="0"/>
            <w:textInput>
              <w:default w:val="prijmeni@lesycr.cz"/>
            </w:textInput>
          </w:ffData>
        </w:fldChar>
      </w:r>
      <w:r>
        <w:rPr>
          <w:rFonts w:ascii="Arial" w:hAnsi="Arial" w:cs="Arial"/>
          <w:color w:val="auto"/>
          <w:sz w:val="16"/>
          <w:szCs w:val="16"/>
          <w:lang w:val="cs-CZ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  <w:lang w:val="cs-CZ"/>
        </w:rPr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separate"/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 w:rsidR="00287E7F">
        <w:rPr>
          <w:rFonts w:ascii="Arial" w:hAnsi="Arial" w:cs="Arial"/>
          <w:color w:val="auto"/>
          <w:sz w:val="16"/>
          <w:szCs w:val="16"/>
          <w:lang w:val="cs-CZ"/>
        </w:rPr>
        <w:t> </w:t>
      </w:r>
      <w:r>
        <w:rPr>
          <w:rFonts w:ascii="Arial" w:hAnsi="Arial" w:cs="Arial"/>
          <w:color w:val="auto"/>
          <w:sz w:val="16"/>
          <w:szCs w:val="16"/>
          <w:lang w:val="cs-CZ"/>
        </w:rPr>
        <w:fldChar w:fldCharType="end"/>
      </w:r>
    </w:p>
    <w:p w14:paraId="6D1EB4E2" w14:textId="77777777" w:rsidR="00C419D9" w:rsidRDefault="00C419D9" w:rsidP="00244150">
      <w:pPr>
        <w:tabs>
          <w:tab w:val="left" w:pos="1701"/>
          <w:tab w:val="left" w:pos="3261"/>
          <w:tab w:val="left" w:pos="5103"/>
          <w:tab w:val="left" w:pos="6804"/>
        </w:tabs>
        <w:spacing w:before="300"/>
      </w:pPr>
    </w:p>
    <w:p w14:paraId="4B80ADA4" w14:textId="77777777" w:rsidR="00C419D9" w:rsidRPr="00C419D9" w:rsidRDefault="00C419D9" w:rsidP="00510884">
      <w:pPr>
        <w:spacing w:before="300"/>
        <w:sectPr w:rsidR="00C419D9" w:rsidRPr="00C419D9" w:rsidSect="003300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2835" w:right="1418" w:bottom="1701" w:left="1418" w:header="709" w:footer="709" w:gutter="0"/>
          <w:cols w:space="708"/>
          <w:docGrid w:linePitch="360"/>
        </w:sectPr>
      </w:pPr>
    </w:p>
    <w:p w14:paraId="229243DF" w14:textId="77777777" w:rsidR="0016002D" w:rsidRDefault="00CA744C" w:rsidP="00A1794B">
      <w:pPr>
        <w:rPr>
          <w:b/>
          <w:i/>
          <w:sz w:val="24"/>
          <w:szCs w:val="24"/>
          <w:u w:val="single"/>
        </w:rPr>
      </w:pPr>
      <w:r w:rsidRPr="00CA744C">
        <w:rPr>
          <w:b/>
          <w:i/>
          <w:sz w:val="24"/>
          <w:szCs w:val="24"/>
          <w:u w:val="single"/>
        </w:rPr>
        <w:t xml:space="preserve">Věc: </w:t>
      </w:r>
      <w:r w:rsidR="00EE2088">
        <w:rPr>
          <w:b/>
          <w:i/>
          <w:sz w:val="24"/>
          <w:szCs w:val="24"/>
          <w:u w:val="single"/>
        </w:rPr>
        <w:t xml:space="preserve">Objednávka silniční přepravy dříví č. </w:t>
      </w:r>
      <w:r w:rsidR="007E26F8">
        <w:rPr>
          <w:b/>
          <w:i/>
          <w:sz w:val="24"/>
          <w:szCs w:val="24"/>
          <w:u w:val="single"/>
        </w:rPr>
        <w:t>00106</w:t>
      </w:r>
      <w:r w:rsidR="00996F27">
        <w:rPr>
          <w:b/>
          <w:i/>
          <w:sz w:val="24"/>
          <w:szCs w:val="24"/>
          <w:u w:val="single"/>
        </w:rPr>
        <w:t>/2019/14</w:t>
      </w:r>
      <w:r w:rsidR="005357AA">
        <w:rPr>
          <w:b/>
          <w:i/>
          <w:sz w:val="24"/>
          <w:szCs w:val="24"/>
          <w:u w:val="single"/>
        </w:rPr>
        <w:t>1 –</w:t>
      </w:r>
      <w:r w:rsidR="007E26F8">
        <w:rPr>
          <w:b/>
          <w:i/>
          <w:sz w:val="24"/>
          <w:szCs w:val="24"/>
          <w:u w:val="single"/>
        </w:rPr>
        <w:t xml:space="preserve"> LG </w:t>
      </w:r>
      <w:proofErr w:type="spellStart"/>
      <w:r w:rsidR="007E26F8">
        <w:rPr>
          <w:b/>
          <w:i/>
          <w:sz w:val="24"/>
          <w:szCs w:val="24"/>
          <w:u w:val="single"/>
        </w:rPr>
        <w:t>Logistics</w:t>
      </w:r>
      <w:proofErr w:type="spellEnd"/>
      <w:r w:rsidR="007E26F8">
        <w:rPr>
          <w:b/>
          <w:i/>
          <w:sz w:val="24"/>
          <w:szCs w:val="24"/>
          <w:u w:val="single"/>
        </w:rPr>
        <w:t>, s.r.o</w:t>
      </w:r>
      <w:r w:rsidR="00624282">
        <w:rPr>
          <w:b/>
          <w:i/>
          <w:sz w:val="24"/>
          <w:szCs w:val="24"/>
          <w:u w:val="single"/>
        </w:rPr>
        <w:t>.</w:t>
      </w:r>
    </w:p>
    <w:p w14:paraId="60428CF0" w14:textId="77777777" w:rsidR="00CA744C" w:rsidRDefault="00CA744C" w:rsidP="00A1794B">
      <w:pPr>
        <w:rPr>
          <w:szCs w:val="20"/>
        </w:rPr>
      </w:pPr>
    </w:p>
    <w:p w14:paraId="7425C59A" w14:textId="77777777" w:rsidR="00DE0E40" w:rsidRDefault="00EE2088" w:rsidP="00DE0E40">
      <w:pPr>
        <w:rPr>
          <w:rFonts w:ascii="Calibri" w:hAnsi="Calibri"/>
          <w:i/>
          <w:iCs/>
        </w:rPr>
      </w:pPr>
      <w:r>
        <w:rPr>
          <w:szCs w:val="20"/>
        </w:rPr>
        <w:t xml:space="preserve">     </w:t>
      </w:r>
      <w:r w:rsidR="00DE0E40">
        <w:rPr>
          <w:i/>
          <w:iCs/>
        </w:rPr>
        <w:t xml:space="preserve">„Objednání této služby formou přímého nákupu je učiněno ve stavu provozní nouze s cílem zabezpečit povinnosti vlastníka lesa dle ustanovení § 32 zákona č. 289/1995 Sb., o lesích a o změně a doplnění některých zákonů (lesní zákon) v platném znění. </w:t>
      </w:r>
    </w:p>
    <w:p w14:paraId="681A8CCB" w14:textId="77777777" w:rsidR="00DE0E40" w:rsidRDefault="00DE0E40" w:rsidP="00DE0E40">
      <w:pPr>
        <w:rPr>
          <w:i/>
          <w:iCs/>
        </w:rPr>
      </w:pPr>
      <w:r>
        <w:rPr>
          <w:i/>
          <w:iCs/>
        </w:rPr>
        <w:t>Objednatel – zadavatel ve smyslu § 4 zákona č. 134/2016 Sb., o zadávání veřejných zakázek v platném znění provedl výběr dodavatele dle zásad § 6 zákona č. 134/2016 Sb.</w:t>
      </w:r>
      <w:proofErr w:type="gramStart"/>
      <w:r>
        <w:rPr>
          <w:i/>
          <w:iCs/>
        </w:rPr>
        <w:t>, .</w:t>
      </w:r>
      <w:proofErr w:type="gramEnd"/>
      <w:r>
        <w:rPr>
          <w:i/>
          <w:iCs/>
        </w:rPr>
        <w:t xml:space="preserve">, o zadávání veřejných zakázek v platném znění. „ </w:t>
      </w:r>
    </w:p>
    <w:p w14:paraId="5D983EA8" w14:textId="77777777" w:rsidR="00DE0E40" w:rsidRDefault="00DE0E40" w:rsidP="00DE0E40"/>
    <w:p w14:paraId="34A896FD" w14:textId="77777777" w:rsidR="000215B0" w:rsidRDefault="000215B0" w:rsidP="00DE0E40">
      <w:pPr>
        <w:spacing w:before="0"/>
        <w:jc w:val="both"/>
        <w:rPr>
          <w:szCs w:val="20"/>
        </w:rPr>
      </w:pPr>
    </w:p>
    <w:p w14:paraId="42B5273A" w14:textId="77777777" w:rsidR="000215B0" w:rsidRDefault="000215B0" w:rsidP="00A1794B">
      <w:pPr>
        <w:rPr>
          <w:szCs w:val="20"/>
        </w:rPr>
      </w:pPr>
    </w:p>
    <w:p w14:paraId="3AAEA234" w14:textId="77777777" w:rsidR="000215B0" w:rsidRDefault="000215B0" w:rsidP="00A1794B">
      <w:pPr>
        <w:rPr>
          <w:szCs w:val="20"/>
        </w:rPr>
      </w:pPr>
    </w:p>
    <w:p w14:paraId="58917F54" w14:textId="77777777" w:rsidR="000215B0" w:rsidRDefault="000215B0" w:rsidP="00A1794B">
      <w:pPr>
        <w:rPr>
          <w:szCs w:val="20"/>
        </w:rPr>
      </w:pPr>
    </w:p>
    <w:p w14:paraId="6B00BD51" w14:textId="77777777" w:rsidR="00CA744C" w:rsidRPr="00CA744C" w:rsidRDefault="00CA744C" w:rsidP="00A1794B">
      <w:pPr>
        <w:rPr>
          <w:szCs w:val="20"/>
        </w:rPr>
      </w:pPr>
      <w:bookmarkStart w:id="5" w:name="_GoBack"/>
      <w:bookmarkEnd w:id="5"/>
    </w:p>
    <w:sectPr w:rsidR="00CA744C" w:rsidRPr="00CA744C" w:rsidSect="003300CF">
      <w:type w:val="continuous"/>
      <w:pgSz w:w="11906" w:h="16838" w:code="9"/>
      <w:pgMar w:top="2835" w:right="1418" w:bottom="1701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E6EE0" w14:textId="77777777" w:rsidR="00CD65ED" w:rsidRDefault="00CD65ED" w:rsidP="00402F0D">
      <w:pPr>
        <w:spacing w:before="0" w:line="240" w:lineRule="auto"/>
      </w:pPr>
      <w:r>
        <w:separator/>
      </w:r>
    </w:p>
  </w:endnote>
  <w:endnote w:type="continuationSeparator" w:id="0">
    <w:p w14:paraId="37F04232" w14:textId="77777777" w:rsidR="00CD65ED" w:rsidRDefault="00CD65ED" w:rsidP="00402F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0152" w14:textId="77777777" w:rsidR="003300CF" w:rsidRDefault="003300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05937" w14:textId="77777777" w:rsidR="003300CF" w:rsidRDefault="003300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84234" w14:textId="77777777" w:rsidR="003300CF" w:rsidRDefault="003300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BB361" w14:textId="77777777" w:rsidR="00CD65ED" w:rsidRDefault="00CD65ED" w:rsidP="00402F0D">
      <w:pPr>
        <w:spacing w:before="0" w:line="240" w:lineRule="auto"/>
      </w:pPr>
      <w:r>
        <w:separator/>
      </w:r>
    </w:p>
  </w:footnote>
  <w:footnote w:type="continuationSeparator" w:id="0">
    <w:p w14:paraId="3CCD59E5" w14:textId="77777777" w:rsidR="00CD65ED" w:rsidRDefault="00CD65ED" w:rsidP="00402F0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5A893" w14:textId="77777777" w:rsidR="003300CF" w:rsidRDefault="00287E7F">
    <w:pPr>
      <w:pStyle w:val="Zhlav"/>
    </w:pPr>
    <w:r>
      <w:rPr>
        <w:noProof/>
        <w:lang w:eastAsia="cs-CZ"/>
      </w:rPr>
      <w:pict w14:anchorId="7590C7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2605" o:spid="_x0000_s2050" type="#_x0000_t75" style="position:absolute;margin-left:0;margin-top:0;width:562.55pt;height:781.45pt;z-index:-251658752;mso-position-horizontal:center;mso-position-horizontal-relative:margin;mso-position-vertical:center;mso-position-vertical-relative:margin" o:allowincell="f">
          <v:imagedata r:id="rId1" o:title="LS Bučovi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BBB8" w14:textId="77777777" w:rsidR="003300CF" w:rsidRDefault="00287E7F">
    <w:pPr>
      <w:pStyle w:val="Zhlav"/>
    </w:pPr>
    <w:r>
      <w:rPr>
        <w:noProof/>
        <w:lang w:eastAsia="cs-CZ"/>
      </w:rPr>
      <w:pict w14:anchorId="357E6E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2606" o:spid="_x0000_s2051" type="#_x0000_t75" style="position:absolute;margin-left:0;margin-top:0;width:562.55pt;height:781.45pt;z-index:-251657728;mso-position-horizontal:center;mso-position-horizontal-relative:margin;mso-position-vertical:center;mso-position-vertical-relative:margin" o:allowincell="f">
          <v:imagedata r:id="rId1" o:title="LS Bučovic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2E995" w14:textId="77777777" w:rsidR="003300CF" w:rsidRDefault="00287E7F">
    <w:pPr>
      <w:pStyle w:val="Zhlav"/>
    </w:pPr>
    <w:r>
      <w:rPr>
        <w:noProof/>
        <w:lang w:eastAsia="cs-CZ"/>
      </w:rPr>
      <w:pict w14:anchorId="5B27E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2604" o:spid="_x0000_s2049" type="#_x0000_t75" style="position:absolute;margin-left:0;margin-top:0;width:562.55pt;height:781.45pt;z-index:-251659776;mso-position-horizontal:center;mso-position-horizontal-relative:margin;mso-position-vertical:center;mso-position-vertical-relative:margin" o:allowincell="f">
          <v:imagedata r:id="rId1" o:title="LS Bučovic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XzkmIIXFAmVeA32Fh2hpJQXYAY6WQ6fTy1ekcscef7Lp8mtuEzpB3YfG7VjRmZl7oqckPPPCVViVpPwvOm7cg==" w:salt="JrUDfULeVAKZhn8KbStxog=="/>
  <w:defaultTabStop w:val="709"/>
  <w:hyphenationZone w:val="425"/>
  <w:drawingGridHorizontalSpacing w:val="100"/>
  <w:drawingGridVerticalSpacing w:val="57"/>
  <w:displayHorizontalDrawingGridEvery w:val="2"/>
  <w:displayVerticalDrawingGridEvery w:val="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4C"/>
    <w:rsid w:val="00011578"/>
    <w:rsid w:val="000215B0"/>
    <w:rsid w:val="00025802"/>
    <w:rsid w:val="0005077C"/>
    <w:rsid w:val="000627FC"/>
    <w:rsid w:val="00063BC6"/>
    <w:rsid w:val="000735E8"/>
    <w:rsid w:val="00081578"/>
    <w:rsid w:val="00081A7B"/>
    <w:rsid w:val="000A064F"/>
    <w:rsid w:val="000A71FE"/>
    <w:rsid w:val="000A7882"/>
    <w:rsid w:val="000B6DFF"/>
    <w:rsid w:val="000C5FD5"/>
    <w:rsid w:val="000D2438"/>
    <w:rsid w:val="000F566A"/>
    <w:rsid w:val="00107744"/>
    <w:rsid w:val="001302F7"/>
    <w:rsid w:val="001316C1"/>
    <w:rsid w:val="00144085"/>
    <w:rsid w:val="00144B58"/>
    <w:rsid w:val="00157805"/>
    <w:rsid w:val="0016002D"/>
    <w:rsid w:val="0018573D"/>
    <w:rsid w:val="00185A83"/>
    <w:rsid w:val="00191343"/>
    <w:rsid w:val="001B7DC4"/>
    <w:rsid w:val="001D6470"/>
    <w:rsid w:val="001E451C"/>
    <w:rsid w:val="0022184B"/>
    <w:rsid w:val="00244150"/>
    <w:rsid w:val="00264E10"/>
    <w:rsid w:val="0026791F"/>
    <w:rsid w:val="00277ABA"/>
    <w:rsid w:val="002876C7"/>
    <w:rsid w:val="00287E7F"/>
    <w:rsid w:val="00287E98"/>
    <w:rsid w:val="002A54C4"/>
    <w:rsid w:val="002E156D"/>
    <w:rsid w:val="002E6639"/>
    <w:rsid w:val="00306FC0"/>
    <w:rsid w:val="00310BD1"/>
    <w:rsid w:val="00315647"/>
    <w:rsid w:val="003300CF"/>
    <w:rsid w:val="00336F74"/>
    <w:rsid w:val="0036622F"/>
    <w:rsid w:val="00371665"/>
    <w:rsid w:val="003A40B7"/>
    <w:rsid w:val="003E76B2"/>
    <w:rsid w:val="003F244E"/>
    <w:rsid w:val="003F2673"/>
    <w:rsid w:val="003F4DBD"/>
    <w:rsid w:val="00402F0D"/>
    <w:rsid w:val="00424186"/>
    <w:rsid w:val="0042667F"/>
    <w:rsid w:val="00430D6F"/>
    <w:rsid w:val="004463AD"/>
    <w:rsid w:val="0047498F"/>
    <w:rsid w:val="004972B5"/>
    <w:rsid w:val="004D0A63"/>
    <w:rsid w:val="004D2EA2"/>
    <w:rsid w:val="004E12A3"/>
    <w:rsid w:val="00501AAA"/>
    <w:rsid w:val="00503E26"/>
    <w:rsid w:val="00510884"/>
    <w:rsid w:val="00531F6B"/>
    <w:rsid w:val="005357AA"/>
    <w:rsid w:val="0054271B"/>
    <w:rsid w:val="00554B7E"/>
    <w:rsid w:val="005B5DDD"/>
    <w:rsid w:val="005C7CC7"/>
    <w:rsid w:val="005D55B7"/>
    <w:rsid w:val="005E1073"/>
    <w:rsid w:val="005E2C99"/>
    <w:rsid w:val="006124AD"/>
    <w:rsid w:val="00624282"/>
    <w:rsid w:val="00624806"/>
    <w:rsid w:val="0063312E"/>
    <w:rsid w:val="00635F3F"/>
    <w:rsid w:val="00681E09"/>
    <w:rsid w:val="00683C2B"/>
    <w:rsid w:val="006C1F36"/>
    <w:rsid w:val="006D1A68"/>
    <w:rsid w:val="006E4A65"/>
    <w:rsid w:val="006F067C"/>
    <w:rsid w:val="0071171B"/>
    <w:rsid w:val="00712F6D"/>
    <w:rsid w:val="00715A64"/>
    <w:rsid w:val="00721FC5"/>
    <w:rsid w:val="00722C14"/>
    <w:rsid w:val="00732979"/>
    <w:rsid w:val="00747D5A"/>
    <w:rsid w:val="00756427"/>
    <w:rsid w:val="0076230D"/>
    <w:rsid w:val="0076318F"/>
    <w:rsid w:val="007654DC"/>
    <w:rsid w:val="0078449D"/>
    <w:rsid w:val="007A1DB8"/>
    <w:rsid w:val="007A25C6"/>
    <w:rsid w:val="007B0B59"/>
    <w:rsid w:val="007B5A39"/>
    <w:rsid w:val="007E26F8"/>
    <w:rsid w:val="00805552"/>
    <w:rsid w:val="00811A75"/>
    <w:rsid w:val="00812B4E"/>
    <w:rsid w:val="0081670E"/>
    <w:rsid w:val="00824C77"/>
    <w:rsid w:val="008423DC"/>
    <w:rsid w:val="00851D8D"/>
    <w:rsid w:val="00874B12"/>
    <w:rsid w:val="0087791F"/>
    <w:rsid w:val="00881669"/>
    <w:rsid w:val="008817DE"/>
    <w:rsid w:val="00892C29"/>
    <w:rsid w:val="00895447"/>
    <w:rsid w:val="008964F6"/>
    <w:rsid w:val="008A7F05"/>
    <w:rsid w:val="008C7152"/>
    <w:rsid w:val="008D7CD7"/>
    <w:rsid w:val="008E7ED7"/>
    <w:rsid w:val="008F177C"/>
    <w:rsid w:val="00900CA2"/>
    <w:rsid w:val="00914D5B"/>
    <w:rsid w:val="009252F1"/>
    <w:rsid w:val="00957353"/>
    <w:rsid w:val="00996B68"/>
    <w:rsid w:val="00996F27"/>
    <w:rsid w:val="009A013A"/>
    <w:rsid w:val="009A54E8"/>
    <w:rsid w:val="009A603F"/>
    <w:rsid w:val="009C4D97"/>
    <w:rsid w:val="009D7020"/>
    <w:rsid w:val="009E04FA"/>
    <w:rsid w:val="00A1794B"/>
    <w:rsid w:val="00A33FF7"/>
    <w:rsid w:val="00A61168"/>
    <w:rsid w:val="00A84C96"/>
    <w:rsid w:val="00A95324"/>
    <w:rsid w:val="00AD1A89"/>
    <w:rsid w:val="00AD24EE"/>
    <w:rsid w:val="00AE2A13"/>
    <w:rsid w:val="00AF7387"/>
    <w:rsid w:val="00B11BF8"/>
    <w:rsid w:val="00B14887"/>
    <w:rsid w:val="00B2037B"/>
    <w:rsid w:val="00B24097"/>
    <w:rsid w:val="00B35F73"/>
    <w:rsid w:val="00B51DCE"/>
    <w:rsid w:val="00B76FB1"/>
    <w:rsid w:val="00B85224"/>
    <w:rsid w:val="00BB0623"/>
    <w:rsid w:val="00BB27E1"/>
    <w:rsid w:val="00BB7EFB"/>
    <w:rsid w:val="00BC0B5B"/>
    <w:rsid w:val="00C11499"/>
    <w:rsid w:val="00C419D9"/>
    <w:rsid w:val="00C47706"/>
    <w:rsid w:val="00C66D7A"/>
    <w:rsid w:val="00C91567"/>
    <w:rsid w:val="00CA34E2"/>
    <w:rsid w:val="00CA744C"/>
    <w:rsid w:val="00CC30A4"/>
    <w:rsid w:val="00CD65ED"/>
    <w:rsid w:val="00CE12B0"/>
    <w:rsid w:val="00CE4B19"/>
    <w:rsid w:val="00CE6D43"/>
    <w:rsid w:val="00CF339D"/>
    <w:rsid w:val="00D236FF"/>
    <w:rsid w:val="00D73ABA"/>
    <w:rsid w:val="00D95338"/>
    <w:rsid w:val="00DB7691"/>
    <w:rsid w:val="00DE0E40"/>
    <w:rsid w:val="00DF43CA"/>
    <w:rsid w:val="00E61713"/>
    <w:rsid w:val="00E93248"/>
    <w:rsid w:val="00E96B68"/>
    <w:rsid w:val="00EA1737"/>
    <w:rsid w:val="00EB1D0F"/>
    <w:rsid w:val="00EB6560"/>
    <w:rsid w:val="00EB78F6"/>
    <w:rsid w:val="00EC18B2"/>
    <w:rsid w:val="00EC2901"/>
    <w:rsid w:val="00ED3CE6"/>
    <w:rsid w:val="00ED46C2"/>
    <w:rsid w:val="00EE12E1"/>
    <w:rsid w:val="00EE2088"/>
    <w:rsid w:val="00F05DA3"/>
    <w:rsid w:val="00F17090"/>
    <w:rsid w:val="00F178EB"/>
    <w:rsid w:val="00F42789"/>
    <w:rsid w:val="00F5222B"/>
    <w:rsid w:val="00F7568B"/>
    <w:rsid w:val="00F84CCE"/>
    <w:rsid w:val="00F87F44"/>
    <w:rsid w:val="00F94776"/>
    <w:rsid w:val="00FA68A7"/>
    <w:rsid w:val="00FC5B45"/>
    <w:rsid w:val="00FD4222"/>
    <w:rsid w:val="00FE4714"/>
    <w:rsid w:val="00FF62A8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75731D"/>
  <w15:chartTrackingRefBased/>
  <w15:docId w15:val="{7584099B-697A-4253-B98C-11E3F1F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1D8D"/>
    <w:pPr>
      <w:spacing w:before="120" w:line="288" w:lineRule="auto"/>
    </w:pPr>
    <w:rPr>
      <w:rFonts w:ascii="Georgia" w:hAnsi="Georgia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E26"/>
    <w:pPr>
      <w:keepNext/>
      <w:keepLines/>
      <w:spacing w:before="200"/>
      <w:outlineLvl w:val="1"/>
    </w:pPr>
    <w:rPr>
      <w:rFonts w:ascii="Arial" w:eastAsia="Times New Roman" w:hAnsi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F721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2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7218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503E26"/>
    <w:rPr>
      <w:rFonts w:ascii="Arial" w:eastAsia="Times New Roman" w:hAnsi="Arial" w:cs="Times New Roman"/>
      <w:b/>
      <w:bCs/>
      <w:sz w:val="24"/>
      <w:szCs w:val="26"/>
    </w:rPr>
  </w:style>
  <w:style w:type="character" w:styleId="slodku">
    <w:name w:val="line number"/>
    <w:basedOn w:val="Standardnpsmoodstavce"/>
    <w:uiPriority w:val="99"/>
    <w:semiHidden/>
    <w:unhideWhenUsed/>
    <w:rsid w:val="00C419D9"/>
  </w:style>
  <w:style w:type="paragraph" w:styleId="Zhlav">
    <w:name w:val="header"/>
    <w:basedOn w:val="Normln"/>
    <w:link w:val="Zhlav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2F0D"/>
    <w:rPr>
      <w:rFonts w:ascii="Georgia" w:hAnsi="Georgia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2F0D"/>
    <w:rPr>
      <w:rFonts w:ascii="Georgia" w:hAnsi="Georgia"/>
      <w:szCs w:val="22"/>
      <w:lang w:eastAsia="en-US"/>
    </w:rPr>
  </w:style>
  <w:style w:type="paragraph" w:customStyle="1" w:styleId="BasicParagraph">
    <w:name w:val="[Basic Paragraph]"/>
    <w:basedOn w:val="Normln"/>
    <w:uiPriority w:val="99"/>
    <w:rsid w:val="00B85224"/>
    <w:pPr>
      <w:autoSpaceDE w:val="0"/>
      <w:autoSpaceDN w:val="0"/>
      <w:adjustRightInd w:val="0"/>
      <w:spacing w:before="0"/>
      <w:textAlignment w:val="center"/>
    </w:pPr>
    <w:rPr>
      <w:rFonts w:ascii="Times New Roman" w:hAnsi="Times New Roman"/>
      <w:color w:val="000000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dja\Desktop\LS%20Bu&#269;ovice%20-%20referentsk&#253;%20do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DokumentuObjednavky xmlns="9729c0e4-ed48-4a8e-bdb2-9f945bf2e418">Ostatní</TypDokumentuObjednavk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objednávky" ma:contentTypeID="0x0101000C0A9A6BF53449D7AEFB3C5AE41EA7DE00135C9A5C453B9A40AC3434CB7C054EF9" ma:contentTypeVersion="3" ma:contentTypeDescription="Typ obsahu pro dokument objednávky" ma:contentTypeScope="" ma:versionID="4569d46dc6009f6d1c2c10608d0d79b8">
  <xsd:schema xmlns:xsd="http://www.w3.org/2001/XMLSchema" xmlns:xs="http://www.w3.org/2001/XMLSchema" xmlns:p="http://schemas.microsoft.com/office/2006/metadata/properties" xmlns:ns2="9729c0e4-ed48-4a8e-bdb2-9f945bf2e418" targetNamespace="http://schemas.microsoft.com/office/2006/metadata/properties" ma:root="true" ma:fieldsID="5f4bf91a91e60866cfb5bd4c831299b2" ns2:_="">
    <xsd:import namespace="9729c0e4-ed48-4a8e-bdb2-9f945bf2e418"/>
    <xsd:element name="properties">
      <xsd:complexType>
        <xsd:sequence>
          <xsd:element name="documentManagement">
            <xsd:complexType>
              <xsd:all>
                <xsd:element ref="ns2:TypDokumentuObjednav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9c0e4-ed48-4a8e-bdb2-9f945bf2e418" elementFormDefault="qualified">
    <xsd:import namespace="http://schemas.microsoft.com/office/2006/documentManagement/types"/>
    <xsd:import namespace="http://schemas.microsoft.com/office/infopath/2007/PartnerControls"/>
    <xsd:element name="TypDokumentuObjednavky" ma:index="8" nillable="true" ma:displayName="Typ dokumentu objednávky" ma:default="Ostatní" ma:format="Dropdown" ma:hidden="true" ma:internalName="TypDokumentuObjednavky">
      <xsd:simpleType>
        <xsd:restriction base="dms:Choice">
          <xsd:enumeration value="Objednávka"/>
          <xsd:enumeration value="Akceptovaná objednávka"/>
          <xsd:enumeration value="Ostatní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6950-D024-4A37-8269-26184DE1929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729c0e4-ed48-4a8e-bdb2-9f945bf2e41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DC8F4A-F194-4B10-9610-93A5A5675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FB63C-34C4-4AB9-9E6B-2F2A7B43A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9c0e4-ed48-4a8e-bdb2-9f945bf2e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F66BB-EA69-41AC-A5A9-F9904366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 Bučovice - referentský dopis</Template>
  <TotalTime>51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Marvil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2019 - doprava KŘ Brno.docx</dc:title>
  <dc:subject/>
  <dc:creator>Šmíd Jan</dc:creator>
  <cp:keywords/>
  <dc:description/>
  <cp:lastModifiedBy>Zharykova Yevheniia Bc.</cp:lastModifiedBy>
  <cp:revision>76</cp:revision>
  <cp:lastPrinted>2018-11-21T09:49:00Z</cp:lastPrinted>
  <dcterms:created xsi:type="dcterms:W3CDTF">2019-01-31T05:25:00Z</dcterms:created>
  <dcterms:modified xsi:type="dcterms:W3CDTF">2019-04-29T06:26:00Z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0x0101000C0A9A6BF53449D7AEFB3C5AE41EA7DE00135C9A5C453B9A40AC3434CB7C054EF9</vt:lpwstr>
  </property>
  <property fmtid="{D5CDD505-2E9C-101B-9397-08002B2CF9AE}" pid="3" name="DurableId">
    <vt:lpwstr>954509</vt:lpwstr>
  </property>
</Properties>
</file>