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D2709" w:rsidP="005524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5524B8">
              <w:rPr>
                <w:rFonts w:ascii="Arial" w:hAnsi="Arial"/>
                <w:sz w:val="20"/>
              </w:rPr>
              <w:t>716</w:t>
            </w:r>
            <w:r w:rsidR="004D7F64">
              <w:rPr>
                <w:rFonts w:ascii="Arial" w:hAnsi="Arial"/>
                <w:sz w:val="20"/>
              </w:rPr>
              <w:t>/J3</w:t>
            </w:r>
            <w:r w:rsidR="005524B8">
              <w:rPr>
                <w:rFonts w:ascii="Arial" w:hAnsi="Arial"/>
                <w:sz w:val="20"/>
              </w:rPr>
              <w:t>6</w:t>
            </w:r>
            <w:r w:rsidR="004D7F64">
              <w:rPr>
                <w:rFonts w:ascii="Arial" w:hAnsi="Arial"/>
                <w:sz w:val="20"/>
              </w:rPr>
              <w:t>00/</w:t>
            </w:r>
            <w:r>
              <w:rPr>
                <w:rFonts w:ascii="Arial" w:hAnsi="Arial"/>
                <w:sz w:val="20"/>
              </w:rPr>
              <w:t>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B16EDB">
        <w:trPr>
          <w:trHeight w:val="70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30" w:rsidRPr="00F77130" w:rsidRDefault="00820158" w:rsidP="00B16EDB">
            <w:pPr>
              <w:pStyle w:val="Nadpis3"/>
              <w:spacing w:line="200" w:lineRule="exact"/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F64" w:rsidRPr="004D7F64" w:rsidRDefault="004D7F64" w:rsidP="004D7F64">
            <w:pPr>
              <w:pStyle w:val="Nadpis3"/>
              <w:spacing w:line="200" w:lineRule="exact"/>
            </w:pPr>
            <w:r>
              <w:rPr>
                <w:rFonts w:cs="Arial"/>
                <w:b w:val="0"/>
                <w:sz w:val="18"/>
                <w:szCs w:val="18"/>
              </w:rPr>
              <w:t>KO-KA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B16ED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Ža</w:t>
            </w:r>
            <w:r w:rsidR="00E51466" w:rsidRPr="00FB60C4">
              <w:rPr>
                <w:rFonts w:ascii="Arial" w:hAnsi="Arial" w:cs="Arial"/>
                <w:sz w:val="18"/>
                <w:szCs w:val="18"/>
              </w:rPr>
              <w:t xml:space="preserve">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="00E51466"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  <w:p w:rsidR="00B16EDB" w:rsidRPr="00FB60C4" w:rsidRDefault="00B16ED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F64" w:rsidRDefault="004D7F64" w:rsidP="004D7F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Thákurova 7</w:t>
            </w:r>
          </w:p>
          <w:p w:rsidR="004D7F64" w:rsidRPr="00B16EDB" w:rsidRDefault="004D7F64" w:rsidP="004D7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166 29  Praha 6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B16EDB" w:rsidRDefault="00B810FD" w:rsidP="00FB60C4">
            <w:pPr>
              <w:pStyle w:val="Nadpis3"/>
              <w:spacing w:line="200" w:lineRule="exac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B16EDB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D7F6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B16EDB">
              <w:rPr>
                <w:rFonts w:ascii="Arial" w:hAnsi="Arial"/>
                <w:sz w:val="20"/>
              </w:rPr>
              <w:t>průběžně</w:t>
            </w:r>
            <w:r w:rsidR="004D7F64">
              <w:rPr>
                <w:rFonts w:ascii="Arial" w:hAnsi="Arial"/>
                <w:sz w:val="20"/>
              </w:rPr>
              <w:t xml:space="preserve">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5524B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5524B8">
              <w:rPr>
                <w:rFonts w:ascii="Arial" w:hAnsi="Arial"/>
                <w:sz w:val="20"/>
              </w:rPr>
              <w:t>2</w:t>
            </w:r>
            <w:r w:rsidR="004D7F64">
              <w:rPr>
                <w:rFonts w:ascii="Arial" w:hAnsi="Arial"/>
                <w:sz w:val="20"/>
              </w:rPr>
              <w:t>5.11.</w:t>
            </w:r>
            <w:r w:rsidR="00B16EDB">
              <w:rPr>
                <w:rFonts w:ascii="Arial" w:hAnsi="Arial"/>
                <w:sz w:val="20"/>
              </w:rPr>
              <w:t>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3"/>
      </w:tblGrid>
      <w:tr w:rsidR="00994AD3" w:rsidRPr="00FB60C4" w:rsidTr="00B16EDB">
        <w:trPr>
          <w:cantSplit/>
          <w:trHeight w:val="306"/>
        </w:trPr>
        <w:tc>
          <w:tcPr>
            <w:tcW w:w="10393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46020A">
        <w:trPr>
          <w:cantSplit/>
          <w:trHeight w:hRule="exact" w:val="6713"/>
        </w:trPr>
        <w:tc>
          <w:tcPr>
            <w:tcW w:w="10393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B16ED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Na základě Vaší nabídky na provádění autorského dozoru, objednáváme u Vás autorský dozor na stavbu:“ </w:t>
            </w:r>
            <w:r w:rsidR="004D7F64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Rekonstrukce kanalizace </w:t>
            </w:r>
            <w:r w:rsidR="005524B8">
              <w:rPr>
                <w:rFonts w:ascii="Arial" w:eastAsia="Times New Roman" w:hAnsi="Arial" w:cs="Arial"/>
                <w:b/>
                <w:color w:val="000000"/>
                <w:szCs w:val="24"/>
              </w:rPr>
              <w:t>Sibeliova</w:t>
            </w:r>
            <w:r w:rsid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, Praha </w:t>
            </w:r>
            <w:r w:rsidR="004D7F64">
              <w:rPr>
                <w:rFonts w:ascii="Arial" w:eastAsia="Times New Roman" w:hAnsi="Arial" w:cs="Arial"/>
                <w:b/>
                <w:color w:val="000000"/>
                <w:szCs w:val="24"/>
              </w:rPr>
              <w:t>6</w:t>
            </w:r>
            <w:r w:rsidR="0046020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“. </w:t>
            </w:r>
            <w:r w:rsidR="0046020A" w:rsidRPr="0046020A">
              <w:rPr>
                <w:rFonts w:ascii="Arial" w:eastAsia="Times New Roman" w:hAnsi="Arial" w:cs="Arial"/>
                <w:color w:val="000000"/>
                <w:szCs w:val="24"/>
              </w:rPr>
              <w:t>Bude fakturováno podle skutečného rozsahu prací s hodinovou sazbou 650,-Kč</w:t>
            </w:r>
            <w:r w:rsidR="0046020A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proofErr w:type="spellStart"/>
            <w:proofErr w:type="gramStart"/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>Č.stavby</w:t>
            </w:r>
            <w:proofErr w:type="spellEnd"/>
            <w:proofErr w:type="gramEnd"/>
            <w:r w:rsidRPr="0046020A">
              <w:rPr>
                <w:rFonts w:ascii="Arial" w:eastAsia="Times New Roman" w:hAnsi="Arial" w:cs="Arial"/>
                <w:color w:val="000000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1/</w:t>
            </w:r>
            <w:r w:rsidR="004D7F64">
              <w:rPr>
                <w:rFonts w:ascii="Arial" w:eastAsia="Times New Roman" w:hAnsi="Arial" w:cs="Arial"/>
                <w:b/>
                <w:color w:val="000000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/</w:t>
            </w:r>
            <w:r w:rsidR="004D7F64">
              <w:rPr>
                <w:rFonts w:ascii="Arial" w:eastAsia="Times New Roman" w:hAnsi="Arial" w:cs="Arial"/>
                <w:b/>
                <w:color w:val="000000"/>
                <w:szCs w:val="24"/>
              </w:rPr>
              <w:t>J3</w:t>
            </w:r>
            <w:r w:rsidR="005524B8">
              <w:rPr>
                <w:rFonts w:ascii="Arial" w:eastAsia="Times New Roman" w:hAnsi="Arial" w:cs="Arial"/>
                <w:b/>
                <w:color w:val="000000"/>
                <w:szCs w:val="24"/>
              </w:rPr>
              <w:t>6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/00</w:t>
            </w:r>
          </w:p>
          <w:p w:rsidR="0046020A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6020A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Smluvní cena: do </w:t>
            </w:r>
            <w:r w:rsidR="005524B8">
              <w:rPr>
                <w:rFonts w:ascii="Arial" w:eastAsia="Times New Roman" w:hAnsi="Arial" w:cs="Arial"/>
                <w:b/>
                <w:color w:val="000000"/>
                <w:szCs w:val="24"/>
              </w:rPr>
              <w:t>89 700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,-Kč</w:t>
            </w:r>
          </w:p>
          <w:p w:rsidR="00F624E9" w:rsidRDefault="0046020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(k výše uvedené ceně bude připočteno DPH dle platných předpisů)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61E19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761E19" w:rsidRDefault="00761E19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46020A">
        <w:trPr>
          <w:cantSplit/>
          <w:trHeight w:val="1415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0" w:name="_GoBack"/>
          <w:bookmarkEnd w:id="0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4D7F64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Ing.Š.Moučka</w:t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07AF5"/>
    <w:rsid w:val="00210E41"/>
    <w:rsid w:val="00256335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A"/>
    <w:rsid w:val="0046020B"/>
    <w:rsid w:val="00482CBF"/>
    <w:rsid w:val="004D7F64"/>
    <w:rsid w:val="005524B8"/>
    <w:rsid w:val="00597728"/>
    <w:rsid w:val="005A3723"/>
    <w:rsid w:val="005E5D9B"/>
    <w:rsid w:val="005F051A"/>
    <w:rsid w:val="00606812"/>
    <w:rsid w:val="006C3012"/>
    <w:rsid w:val="00705C14"/>
    <w:rsid w:val="00741B0A"/>
    <w:rsid w:val="00761E19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D2709"/>
    <w:rsid w:val="009F78CF"/>
    <w:rsid w:val="00A6560B"/>
    <w:rsid w:val="00AD1AB4"/>
    <w:rsid w:val="00AF1A9E"/>
    <w:rsid w:val="00AF6047"/>
    <w:rsid w:val="00B16EDB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683F-7920-4DF9-B320-F02B5A10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2016-12-12T13:50:00Z</dcterms:created>
  <dcterms:modified xsi:type="dcterms:W3CDTF">2016-12-12T13:50:00Z</dcterms:modified>
</cp:coreProperties>
</file>