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2019/0506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24.4.2019</w:t>
      </w:r>
    </w:p>
    <w:p w:rsidR="009B4271" w:rsidRPr="00AF318E" w:rsidRDefault="00116F8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16F8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KASTO Tábor,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Chýnovská 178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391 56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Tábor Měšice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46679022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CZ46679022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26.4.2019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stavebního stroje zn. Case 590 ST - RZ: P00 2765,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bouracího kladiva zn. FINE - 6BL a výměnu hydraulické hadice ovládání klapačky přední nakladací lžíce.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E3CC3" w:rsidRDefault="00116F8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E3CC3">
        <w:br w:type="page"/>
      </w:r>
    </w:p>
    <w:p w:rsidR="000E3CC3" w:rsidRDefault="000E3CC3">
      <w:r>
        <w:lastRenderedPageBreak/>
        <w:t xml:space="preserve">Datum potvrzení objednávky dodavatelem:  </w:t>
      </w:r>
      <w:r w:rsidR="00116F8F">
        <w:t>25.4.2019</w:t>
      </w:r>
    </w:p>
    <w:p w:rsidR="000E3CC3" w:rsidRDefault="000E3CC3">
      <w:r>
        <w:t>Potvrzení objednávky:</w:t>
      </w:r>
    </w:p>
    <w:p w:rsidR="00116F8F" w:rsidRDefault="00116F8F">
      <w:r>
        <w:t xml:space="preserve">From: </w:t>
      </w:r>
    </w:p>
    <w:p w:rsidR="00116F8F" w:rsidRDefault="00116F8F">
      <w:r>
        <w:t>Sent: Thursday, April 25, 2019 10:52 AM</w:t>
      </w:r>
    </w:p>
    <w:p w:rsidR="00116F8F" w:rsidRDefault="00116F8F">
      <w:r>
        <w:t xml:space="preserve">To: </w:t>
      </w:r>
    </w:p>
    <w:p w:rsidR="00116F8F" w:rsidRDefault="00116F8F">
      <w:r>
        <w:t>Subject: Re: Potvrzení objednávky - 2019/0506_RS_servis stroje</w:t>
      </w:r>
    </w:p>
    <w:p w:rsidR="00116F8F" w:rsidRDefault="00116F8F"/>
    <w:p w:rsidR="00116F8F" w:rsidRDefault="00116F8F">
      <w:r>
        <w:t>Dobrý den,</w:t>
      </w:r>
    </w:p>
    <w:p w:rsidR="00116F8F" w:rsidRDefault="00116F8F">
      <w:r>
        <w:t>potvrzuji objednávku, s podmínkami souhlasíme.</w:t>
      </w:r>
    </w:p>
    <w:p w:rsidR="00116F8F" w:rsidRDefault="00116F8F">
      <w:r>
        <w:t xml:space="preserve">Děkuji a jsem s pozdravem, </w:t>
      </w:r>
    </w:p>
    <w:p w:rsidR="000E3CC3" w:rsidRDefault="000E3CC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C3" w:rsidRDefault="000E3CC3" w:rsidP="000071C6">
      <w:pPr>
        <w:spacing w:after="0" w:line="240" w:lineRule="auto"/>
      </w:pPr>
      <w:r>
        <w:separator/>
      </w:r>
    </w:p>
  </w:endnote>
  <w:endnote w:type="continuationSeparator" w:id="0">
    <w:p w:rsidR="000E3CC3" w:rsidRDefault="000E3CC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16F8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C3" w:rsidRDefault="000E3CC3" w:rsidP="000071C6">
      <w:pPr>
        <w:spacing w:after="0" w:line="240" w:lineRule="auto"/>
      </w:pPr>
      <w:r>
        <w:separator/>
      </w:r>
    </w:p>
  </w:footnote>
  <w:footnote w:type="continuationSeparator" w:id="0">
    <w:p w:rsidR="000E3CC3" w:rsidRDefault="000E3CC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3CC3"/>
    <w:rsid w:val="00116F8F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E872AC2-2364-452D-B3EE-B02F07C3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3DDB-303E-40C0-B68B-A3EAD19C8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D55D1-89F2-4557-845C-A971BC4C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C36D2010</Template>
  <TotalTime>0</TotalTime>
  <Pages>2</Pages>
  <Words>107</Words>
  <Characters>637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2019-04-25T09:23:00Z</dcterms:created>
  <dcterms:modified xsi:type="dcterms:W3CDTF">2019-04-25T09:23:00Z</dcterms:modified>
</cp:coreProperties>
</file>