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04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O/04/20190048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636489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26364891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636489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CZ26364891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KOVO - HOLUB NEPOMUK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KOVO - HOLUB NEPOMUK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Mileč, Záhoří 3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Mileč, Záhoří 38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33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335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Nepomuk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Nepomuk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8.4.2019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8.4.2019</w:t>
      </w:r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dodávka kontejneru Abrol  včetně nájezdového plechu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dodávka kontejneru Abrol  včetně nájezdového plechu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dodávka kontejneru Abrol  včetně nájezdového plechu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dodávka kontejneru Abrol  včetně nájezdového plechu,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41 546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141 546,00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652A9E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0.5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10.5.2019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652A9E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9E" w:rsidRDefault="00652A9E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9E" w:rsidRDefault="00652A9E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652A9E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652A9E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17689020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2A9E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dcterms:created xsi:type="dcterms:W3CDTF">2019-04-25T07:17:00Z</dcterms:created>
  <dcterms:modified xsi:type="dcterms:W3CDTF">2019-04-25T07:17:00Z</dcterms:modified>
</cp:coreProperties>
</file>