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4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O/04/20190048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6364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26364891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6364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CZ26364891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KOVO - HOLUB NEPOMUK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KOVO - HOLUB NEPOMUK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Mileč, Záhoří 3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Mileč, Záhoří 38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33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335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Nepomuk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Nepomuk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8.4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8.4.2019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dávka kontejneru Abrol  včetně nájezdového plechu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dodávka kontejneru Abrol  včetně nájezdového plechu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dávka kontejneru Abrol  včetně nájezdového plechu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dodávka kontejneru Abrol  včetně nájezdového plechu,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41 546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141 546,00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652A9E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0.5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10.5.2019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652A9E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9E" w:rsidRDefault="00652A9E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9E" w:rsidRDefault="00652A9E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652A9E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652A9E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17689020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2A9E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dcterms:created xsi:type="dcterms:W3CDTF">2019-04-25T07:17:00Z</dcterms:created>
  <dcterms:modified xsi:type="dcterms:W3CDTF">2019-04-25T07:17:00Z</dcterms:modified>
</cp:coreProperties>
</file>