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3B" w:rsidRPr="00C17361" w:rsidRDefault="00DA683B" w:rsidP="00DA683B">
      <w:pPr>
        <w:pStyle w:val="Nzev"/>
        <w:spacing w:after="600"/>
        <w:rPr>
          <w:color w:val="000000" w:themeColor="text1"/>
        </w:rPr>
      </w:pPr>
      <w:r w:rsidRPr="00C17361">
        <w:rPr>
          <w:color w:val="000000" w:themeColor="text1"/>
        </w:rPr>
        <w:t>SMLOUVA O USKUTEČNĚNÍ DIVADELNÍHO PŘEDSTAVENÍ</w:t>
      </w:r>
    </w:p>
    <w:p w:rsidR="00DA683B" w:rsidRPr="00C17361" w:rsidRDefault="00DA683B" w:rsidP="00DA683B">
      <w:pPr>
        <w:pStyle w:val="Podtitul"/>
        <w:rPr>
          <w:b/>
          <w:color w:val="000000" w:themeColor="text1"/>
        </w:rPr>
      </w:pPr>
      <w:r w:rsidRPr="00C17361">
        <w:rPr>
          <w:b/>
          <w:color w:val="000000" w:themeColor="text1"/>
        </w:rPr>
        <w:t>I. Smluvní strany</w:t>
      </w:r>
    </w:p>
    <w:p w:rsidR="00370330" w:rsidRDefault="00370330" w:rsidP="00370330">
      <w:pPr>
        <w:spacing w:after="360"/>
        <w:rPr>
          <w:b/>
          <w:color w:val="000000" w:themeColor="text1"/>
        </w:rPr>
      </w:pPr>
      <w:r>
        <w:rPr>
          <w:b/>
          <w:color w:val="000000" w:themeColor="text1"/>
        </w:rPr>
        <w:t>mithea, s.r.o.</w:t>
      </w:r>
      <w:r>
        <w:rPr>
          <w:b/>
          <w:color w:val="000000" w:themeColor="text1"/>
        </w:rPr>
        <w:br/>
        <w:t>zastoupená panem Milanem Školníkem, jednatelem</w:t>
      </w:r>
      <w:r>
        <w:rPr>
          <w:b/>
          <w:color w:val="000000" w:themeColor="text1"/>
        </w:rPr>
        <w:br/>
        <w:t>se sídlem ul. Jana Želivského 1846/33, 130 00 Praha 3</w:t>
      </w:r>
      <w:r>
        <w:rPr>
          <w:b/>
          <w:color w:val="000000" w:themeColor="text1"/>
        </w:rPr>
        <w:br/>
        <w:t>IČO: 27881784</w:t>
      </w:r>
      <w:r>
        <w:rPr>
          <w:b/>
          <w:color w:val="000000" w:themeColor="text1"/>
        </w:rPr>
        <w:br/>
        <w:t>DIČ: CZ 27881784</w:t>
      </w:r>
    </w:p>
    <w:p w:rsidR="00C04D05" w:rsidRDefault="00370330" w:rsidP="00370330">
      <w:pPr>
        <w:rPr>
          <w:i/>
          <w:color w:val="000000" w:themeColor="text1"/>
        </w:rPr>
      </w:pPr>
      <w:r>
        <w:rPr>
          <w:i/>
          <w:color w:val="000000" w:themeColor="text1"/>
          <w:u w:val="single"/>
        </w:rPr>
        <w:t>Korespondenční adresa:</w:t>
      </w:r>
      <w:r>
        <w:rPr>
          <w:i/>
          <w:color w:val="000000" w:themeColor="text1"/>
          <w:u w:val="single"/>
        </w:rPr>
        <w:br/>
      </w:r>
      <w:proofErr w:type="spellStart"/>
      <w:r w:rsidR="00C04D05">
        <w:rPr>
          <w:i/>
          <w:color w:val="000000" w:themeColor="text1"/>
        </w:rPr>
        <w:t>xxx</w:t>
      </w:r>
      <w:proofErr w:type="spellEnd"/>
    </w:p>
    <w:p w:rsidR="00DA683B" w:rsidRPr="00C04D05" w:rsidRDefault="00DA683B" w:rsidP="00370330">
      <w:pPr>
        <w:rPr>
          <w:i/>
          <w:color w:val="000000" w:themeColor="text1"/>
        </w:rPr>
      </w:pPr>
      <w:r w:rsidRPr="00C17361">
        <w:rPr>
          <w:color w:val="000000" w:themeColor="text1"/>
        </w:rPr>
        <w:t>/dále jen „Provozovatel“/</w:t>
      </w:r>
    </w:p>
    <w:p w:rsidR="00DA683B" w:rsidRPr="00C17361" w:rsidRDefault="00DA683B" w:rsidP="00DA683B">
      <w:pPr>
        <w:ind w:firstLine="708"/>
        <w:rPr>
          <w:color w:val="000000" w:themeColor="text1"/>
        </w:rPr>
      </w:pPr>
      <w:r w:rsidRPr="00C17361">
        <w:rPr>
          <w:color w:val="000000" w:themeColor="text1"/>
        </w:rPr>
        <w:t>a</w:t>
      </w:r>
    </w:p>
    <w:p w:rsidR="00DA683B" w:rsidRPr="00C17361" w:rsidRDefault="00786E98" w:rsidP="00DA683B">
      <w:pPr>
        <w:spacing w:after="600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59B61D7F4C8E4C69BFAD11F3F5FD2953"/>
          </w:placeholder>
        </w:sdtPr>
        <w:sdtEndPr/>
        <w:sdtContent>
          <w:r w:rsidR="00703BAD" w:rsidRPr="00703BAD">
            <w:rPr>
              <w:b/>
              <w:color w:val="000000" w:themeColor="text1"/>
            </w:rPr>
            <w:t>Beskydské divadlo Nový Jičín, příspěvková organizace</w:t>
          </w:r>
        </w:sdtContent>
      </w:sdt>
      <w:r w:rsidR="00DA683B" w:rsidRPr="00370330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AB8017CF7C8D49528D9C1F67ED46B99C"/>
          </w:placeholder>
        </w:sdtPr>
        <w:sdtEndPr/>
        <w:sdtContent>
          <w:r w:rsidR="00703BAD" w:rsidRPr="00703BAD">
            <w:rPr>
              <w:b/>
              <w:color w:val="000000" w:themeColor="text1"/>
            </w:rPr>
            <w:t>Mgr. Pavel Bártek, ředitel</w:t>
          </w:r>
        </w:sdtContent>
      </w:sdt>
      <w:r w:rsidR="00DA683B" w:rsidRPr="00370330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B2BB0E64E70748C9A13D0EED431F7F61"/>
          </w:placeholder>
        </w:sdtPr>
        <w:sdtEndPr/>
        <w:sdtContent>
          <w:r w:rsidR="00703BAD" w:rsidRPr="00703BAD">
            <w:rPr>
              <w:b/>
              <w:color w:val="000000" w:themeColor="text1"/>
            </w:rPr>
            <w:t>Divadelní</w:t>
          </w:r>
        </w:sdtContent>
      </w:sdt>
      <w:r w:rsidR="00DA683B" w:rsidRPr="00370330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CCC05287305E44B59F9110BBD7D45E8E"/>
          </w:placeholder>
        </w:sdtPr>
        <w:sdtEndPr/>
        <w:sdtContent>
          <w:r w:rsidR="00703BAD">
            <w:rPr>
              <w:b/>
              <w:color w:val="000000" w:themeColor="text1"/>
            </w:rPr>
            <w:t>5</w:t>
          </w:r>
        </w:sdtContent>
      </w:sdt>
      <w:r w:rsidR="00DA683B" w:rsidRPr="00370330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C40A60DE864F4E69832260CFAA53D0DE"/>
          </w:placeholder>
        </w:sdtPr>
        <w:sdtEndPr/>
        <w:sdtContent>
          <w:r w:rsidR="00703BAD">
            <w:rPr>
              <w:b/>
              <w:color w:val="000000" w:themeColor="text1"/>
            </w:rPr>
            <w:t>741 01</w:t>
          </w:r>
        </w:sdtContent>
      </w:sdt>
      <w:r w:rsidR="00DA683B" w:rsidRPr="00370330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4B7ADF4F343A4D01B50512BFB85368EE"/>
          </w:placeholder>
        </w:sdtPr>
        <w:sdtEndPr/>
        <w:sdtContent>
          <w:r w:rsidR="00703BAD" w:rsidRPr="00703BAD">
            <w:rPr>
              <w:b/>
              <w:color w:val="000000" w:themeColor="text1"/>
            </w:rPr>
            <w:t>Nový Jičín</w:t>
          </w:r>
        </w:sdtContent>
      </w:sdt>
      <w:r w:rsidR="00DA683B" w:rsidRPr="00370330">
        <w:rPr>
          <w:b/>
          <w:color w:val="000000" w:themeColor="text1"/>
        </w:rPr>
        <w:br/>
        <w:t>IČ:</w:t>
      </w:r>
      <w:r w:rsidR="00DA683B" w:rsidRPr="00370330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B861C41C6D6C4D03A83EB4BE6D55A8D9"/>
          </w:placeholder>
        </w:sdtPr>
        <w:sdtEndPr/>
        <w:sdtContent>
          <w:r w:rsidR="00703BAD" w:rsidRPr="00703BAD">
            <w:rPr>
              <w:b/>
              <w:color w:val="000000" w:themeColor="text1"/>
            </w:rPr>
            <w:t>00096334</w:t>
          </w:r>
        </w:sdtContent>
      </w:sdt>
      <w:r w:rsidR="00DA683B" w:rsidRPr="00370330">
        <w:rPr>
          <w:b/>
          <w:color w:val="000000" w:themeColor="text1"/>
        </w:rPr>
        <w:br/>
        <w:t>DIČ:</w:t>
      </w:r>
      <w:r w:rsidR="00DA683B" w:rsidRPr="00370330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FA69992D235942BAA201CA0CB88C602B"/>
          </w:placeholder>
        </w:sdtPr>
        <w:sdtEndPr/>
        <w:sdtContent>
          <w:r w:rsidR="00703BAD">
            <w:rPr>
              <w:b/>
              <w:color w:val="000000" w:themeColor="text1"/>
            </w:rPr>
            <w:t xml:space="preserve"> </w:t>
          </w:r>
        </w:sdtContent>
      </w:sdt>
      <w:r w:rsidR="00DA683B" w:rsidRPr="00370330">
        <w:rPr>
          <w:b/>
          <w:color w:val="000000" w:themeColor="text1"/>
        </w:rPr>
        <w:br/>
      </w:r>
      <w:r w:rsidR="00DA683B" w:rsidRPr="00C17361">
        <w:rPr>
          <w:color w:val="000000" w:themeColor="text1"/>
        </w:rPr>
        <w:t>/dále jen „Pořadatel“/</w:t>
      </w:r>
    </w:p>
    <w:p w:rsidR="00DA683B" w:rsidRPr="00C17361" w:rsidRDefault="00DA683B" w:rsidP="00DA683B">
      <w:pPr>
        <w:pStyle w:val="Podtitul"/>
        <w:rPr>
          <w:b/>
          <w:color w:val="000000" w:themeColor="text1"/>
        </w:rPr>
      </w:pPr>
      <w:r w:rsidRPr="00C17361">
        <w:rPr>
          <w:b/>
          <w:color w:val="000000" w:themeColor="text1"/>
        </w:rPr>
        <w:t>II. Předmět smlouvy</w:t>
      </w:r>
    </w:p>
    <w:p w:rsidR="00DA683B" w:rsidRPr="00C17361" w:rsidRDefault="00DA683B" w:rsidP="00DA683B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 xml:space="preserve">Předmětem této smlouvy je uskutečnění divadelního představení </w:t>
      </w:r>
      <w:r w:rsidR="004C6B2E">
        <w:rPr>
          <w:color w:val="000000" w:themeColor="text1"/>
        </w:rPr>
        <w:t xml:space="preserve">Reného </w:t>
      </w:r>
      <w:proofErr w:type="gramStart"/>
      <w:r w:rsidR="004C6B2E">
        <w:rPr>
          <w:color w:val="000000" w:themeColor="text1"/>
        </w:rPr>
        <w:t>Heinersdorffa</w:t>
      </w:r>
      <w:r w:rsidRPr="00C17361">
        <w:rPr>
          <w:color w:val="000000" w:themeColor="text1"/>
        </w:rPr>
        <w:br/>
      </w:r>
      <w:r w:rsidR="004C6B2E">
        <w:rPr>
          <w:b/>
          <w:color w:val="000000" w:themeColor="text1"/>
        </w:rPr>
        <w:t>P l n o u   p a r o u</w:t>
      </w:r>
      <w:r w:rsidRPr="00C17361">
        <w:rPr>
          <w:color w:val="000000" w:themeColor="text1"/>
        </w:rPr>
        <w:t xml:space="preserve">  v režii</w:t>
      </w:r>
      <w:proofErr w:type="gramEnd"/>
      <w:r w:rsidRPr="00C17361">
        <w:rPr>
          <w:color w:val="000000" w:themeColor="text1"/>
        </w:rPr>
        <w:t xml:space="preserve"> </w:t>
      </w:r>
      <w:r w:rsidR="004C6B2E">
        <w:rPr>
          <w:color w:val="000000" w:themeColor="text1"/>
        </w:rPr>
        <w:t>Petra Svojtky</w:t>
      </w:r>
      <w:r w:rsidRPr="00C17361">
        <w:rPr>
          <w:color w:val="000000" w:themeColor="text1"/>
        </w:rPr>
        <w:t xml:space="preserve"> za podmínek v této smlouvě uvedených.</w:t>
      </w:r>
    </w:p>
    <w:p w:rsidR="00DA683B" w:rsidRPr="00C17361" w:rsidRDefault="00DA683B" w:rsidP="00DA683B">
      <w:pPr>
        <w:pStyle w:val="Podtitul"/>
        <w:rPr>
          <w:b/>
          <w:color w:val="000000" w:themeColor="text1"/>
        </w:rPr>
      </w:pPr>
      <w:r w:rsidRPr="00C17361">
        <w:rPr>
          <w:b/>
          <w:color w:val="000000" w:themeColor="text1"/>
        </w:rPr>
        <w:t>III. Datum a termíny</w:t>
      </w:r>
    </w:p>
    <w:p w:rsidR="00370330" w:rsidRPr="00370330" w:rsidRDefault="00DA683B" w:rsidP="00370330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Datum, hodina a místo konání zkoušek: v případě potřeby bude domluveno telefonicky</w:t>
      </w:r>
      <w:r w:rsidRPr="00C17361">
        <w:rPr>
          <w:color w:val="000000" w:themeColor="text1"/>
        </w:rPr>
        <w:br/>
        <w:t xml:space="preserve">Datum, hodina a místo konání představení: </w:t>
      </w:r>
      <w:sdt>
        <w:sdtPr>
          <w:rPr>
            <w:color w:val="000000" w:themeColor="text1"/>
          </w:rPr>
          <w:id w:val="741604022"/>
          <w:placeholder>
            <w:docPart w:val="31C588E0E868486192E30B5561F9582D"/>
          </w:placeholder>
          <w:date w:fullDate="2019-05-23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03BAD">
            <w:rPr>
              <w:color w:val="000000" w:themeColor="text1"/>
            </w:rPr>
            <w:t>23.5.2019</w:t>
          </w:r>
        </w:sdtContent>
      </w:sdt>
      <w:r w:rsidRPr="00C17361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133649743"/>
          <w:placeholder>
            <w:docPart w:val="1EC9F20F5BC1436AB434E6A123213C7B"/>
          </w:placeholder>
        </w:sdtPr>
        <w:sdtEndPr/>
        <w:sdtContent>
          <w:r w:rsidR="00703BAD">
            <w:rPr>
              <w:color w:val="000000" w:themeColor="text1"/>
            </w:rPr>
            <w:t>19:00</w:t>
          </w:r>
        </w:sdtContent>
      </w:sdt>
      <w:r w:rsidRPr="00C17361">
        <w:rPr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D8757559F40A43019EB9C695CCF41912"/>
          </w:placeholder>
        </w:sdtPr>
        <w:sdtEndPr/>
        <w:sdtContent>
          <w:r w:rsidR="00703BAD" w:rsidRPr="00703BAD">
            <w:rPr>
              <w:color w:val="000000" w:themeColor="text1"/>
            </w:rPr>
            <w:t>Beskydské divadlo, Divadelní 5, Nový Jičín</w:t>
          </w:r>
        </w:sdtContent>
      </w:sdt>
      <w:r w:rsidR="00370330">
        <w:rPr>
          <w:b/>
          <w:color w:val="000000" w:themeColor="text1"/>
        </w:rPr>
        <w:br w:type="page"/>
      </w:r>
    </w:p>
    <w:p w:rsidR="00DA683B" w:rsidRPr="00C17361" w:rsidRDefault="00DA683B" w:rsidP="00DA683B">
      <w:pPr>
        <w:pStyle w:val="Podtitul"/>
        <w:rPr>
          <w:b/>
          <w:color w:val="000000" w:themeColor="text1"/>
        </w:rPr>
      </w:pPr>
      <w:r w:rsidRPr="00C17361">
        <w:rPr>
          <w:b/>
          <w:color w:val="000000" w:themeColor="text1"/>
        </w:rPr>
        <w:lastRenderedPageBreak/>
        <w:t>IV. Práva a povinnosti smluvních stran</w:t>
      </w:r>
    </w:p>
    <w:p w:rsidR="00DA683B" w:rsidRPr="00C17361" w:rsidRDefault="00DA683B" w:rsidP="00DA683B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C17361">
        <w:rPr>
          <w:color w:val="000000" w:themeColor="text1"/>
        </w:rPr>
        <w:t>Pořadatel se zavazuje: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850"/>
        <w:rPr>
          <w:color w:val="000000" w:themeColor="text1"/>
        </w:rPr>
      </w:pPr>
      <w:r w:rsidRPr="00C17361">
        <w:rPr>
          <w:color w:val="000000" w:themeColor="text1"/>
        </w:rPr>
        <w:t>poskytnout bezplatné užívání prostor nutných k provedení zkoušek, stavby dekorací a představení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nést náklady spojené s dodávkou tepla, elektřiny, vodného, stočného, úklidem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dát k dispozici zvukovou /2x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dát k dispozici samostatnou dámskou a pánskou šatnu, včetně sociálního zázemí s teplou a studenou vodou /čistý ručník, mýdlo a toaletní papír každé šatně/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distribuovat vstupenky včetně předprodeje a určit jejich cenu, poskytnout provozovateli v případě vyžádání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zajistit na svůj náklad 2 techniky na vykládání a nakládání dekorace, uvaděčky, prodej programů, požární dozor a běžný úklid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zabezpečit provoz divadelní kavárny v obvyklé době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zajistit řádnou propagaci představení včetně vylepení plakátů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7"/>
        <w:contextualSpacing w:val="0"/>
        <w:rPr>
          <w:b/>
          <w:color w:val="000000" w:themeColor="text1"/>
        </w:rPr>
      </w:pPr>
      <w:r w:rsidRPr="00C17361">
        <w:rPr>
          <w:b/>
          <w:color w:val="000000" w:themeColor="text1"/>
        </w:rPr>
        <w:t>odvést 1</w:t>
      </w:r>
      <w:r w:rsidR="004C6B2E">
        <w:rPr>
          <w:b/>
          <w:color w:val="000000" w:themeColor="text1"/>
        </w:rPr>
        <w:t>4</w:t>
      </w:r>
      <w:r w:rsidRPr="00C17361">
        <w:rPr>
          <w:b/>
          <w:color w:val="000000" w:themeColor="text1"/>
        </w:rPr>
        <w:t>,8% z hrubé tržby za př</w:t>
      </w:r>
      <w:r w:rsidR="00786E98">
        <w:rPr>
          <w:b/>
          <w:color w:val="000000" w:themeColor="text1"/>
        </w:rPr>
        <w:t>edstavení jako autorskou odměnu</w:t>
      </w:r>
      <w:bookmarkStart w:id="0" w:name="_GoBack"/>
      <w:bookmarkEnd w:id="0"/>
      <w:r w:rsidRPr="00C17361">
        <w:rPr>
          <w:b/>
          <w:color w:val="000000" w:themeColor="text1"/>
        </w:rPr>
        <w:t xml:space="preserve">   za užití díla na adresu agentury Aura-Pont, s.r.o., Veslařský ostrov 62, 147 00 Praha 4 - Podolí, na základě faktur vystavených agenturou Aura-Pont, s.r.o., dle „Hlášení o konání představení“, které zašle pořadatel vyplněné agentuře Aura-Pont, s.r.o.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 w:rsidR="00DA683B" w:rsidRPr="00C17361" w:rsidRDefault="00DA683B" w:rsidP="00DA683B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C17361">
        <w:rPr>
          <w:color w:val="000000" w:themeColor="text1"/>
        </w:rPr>
        <w:t>Provozovatel se zavazuje: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dodat pořadateli dle objednávky plakáty představení</w:t>
      </w:r>
      <w:r w:rsidR="00BD345A">
        <w:rPr>
          <w:color w:val="000000" w:themeColor="text1"/>
        </w:rPr>
        <w:t xml:space="preserve"> v počtu: </w:t>
      </w:r>
      <w:sdt>
        <w:sdtPr>
          <w:rPr>
            <w:color w:val="000000" w:themeColor="text1"/>
          </w:rPr>
          <w:id w:val="1251554548"/>
          <w:placeholder>
            <w:docPart w:val="6B36C3F07B97448E93BB1F07317893ED"/>
          </w:placeholder>
        </w:sdtPr>
        <w:sdtEndPr/>
        <w:sdtContent>
          <w:r w:rsidR="00703BAD">
            <w:rPr>
              <w:color w:val="000000" w:themeColor="text1"/>
            </w:rPr>
            <w:t>0</w:t>
          </w:r>
        </w:sdtContent>
      </w:sdt>
      <w:r w:rsidR="001F63BE">
        <w:rPr>
          <w:color w:val="000000" w:themeColor="text1"/>
        </w:rPr>
        <w:t xml:space="preserve"> </w:t>
      </w:r>
      <w:r w:rsidR="00BD345A">
        <w:rPr>
          <w:color w:val="000000" w:themeColor="text1"/>
        </w:rPr>
        <w:t>ks.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spacing w:after="600"/>
        <w:ind w:left="1134" w:hanging="777"/>
        <w:rPr>
          <w:color w:val="000000" w:themeColor="text1"/>
        </w:rPr>
      </w:pPr>
      <w:r w:rsidRPr="00C17361">
        <w:rPr>
          <w:color w:val="000000" w:themeColor="text1"/>
        </w:rPr>
        <w:t>zajistit včasnou účast všech účinkujících</w:t>
      </w:r>
    </w:p>
    <w:p w:rsidR="00F861AA" w:rsidRPr="00C17361" w:rsidRDefault="00F861AA" w:rsidP="00F861AA">
      <w:pPr>
        <w:pStyle w:val="Podtitul"/>
        <w:rPr>
          <w:b/>
          <w:color w:val="000000" w:themeColor="text1"/>
        </w:rPr>
      </w:pPr>
      <w:r w:rsidRPr="00C17361">
        <w:rPr>
          <w:b/>
          <w:color w:val="000000" w:themeColor="text1"/>
        </w:rPr>
        <w:t>V. Cena za představení</w:t>
      </w:r>
    </w:p>
    <w:p w:rsidR="00F861AA" w:rsidRDefault="00F861AA" w:rsidP="00F861AA">
      <w:pPr>
        <w:rPr>
          <w:rStyle w:val="Styl1"/>
          <w:color w:val="000000" w:themeColor="text1"/>
        </w:rPr>
      </w:pPr>
      <w:r w:rsidRPr="00C17361">
        <w:rPr>
          <w:color w:val="000000" w:themeColor="text1"/>
        </w:rPr>
        <w:t>Pořadatel uhradí po uskutečnění sjednaného představení na základě faktury, vystavené provozovatelem a ve lhůtě uvedené na faktuře částku:</w:t>
      </w:r>
      <w:r w:rsidRPr="00C17361">
        <w:rPr>
          <w:color w:val="000000" w:themeColor="text1"/>
        </w:rPr>
        <w:br/>
      </w:r>
      <w:sdt>
        <w:sdtPr>
          <w:rPr>
            <w:rStyle w:val="Styl1"/>
            <w:color w:val="000000" w:themeColor="text1"/>
          </w:rPr>
          <w:alias w:val="Ceny"/>
          <w:tag w:val="Ceny"/>
          <w:id w:val="-1346321001"/>
          <w:placeholder>
            <w:docPart w:val="EA90D1A1CE5D4BF4BE61460A9445C3FE"/>
          </w:placeholder>
          <w:dropDownList>
            <w:listItem w:value="Zvolte položku."/>
            <w:listItem w:displayText="40 000 Kč + 8 400 Kč 21% DPH, celkem: 48 400 Kč (slovy: čtyřicet osm tisíc čtyři sta korun českých)" w:value="40 000 Kč + 8 400 Kč 21% DPH, celkem: 48 400 Kč (slovy: čtyřicet osm tisíc čtyři sta korun českých)"/>
            <w:listItem w:displayText="40 500 Kč + 8 505 Kč 21% DPH, celkem: 49 005 Kč (slovy: čtyřice devět tisíc pět korun českých)" w:value="40 500 Kč + 8 505 Kč 21% DPH, celkem: 49 005 Kč (slovy: čtyřice devět tisíc pět korun českých)"/>
            <w:listItem w:displayText="41 000 Kč + 8 610 Kč 21% DPH, celkem: 49 610 Kč (slovy: čtyřicet devět tisíc šest set deset)" w:value="41 000 Kč + 8 610 Kč 21% DPH, celkem: 49 610 Kč (slovy: čtyřicet devět tisíc šest set deset)"/>
            <w:listItem w:displayText="41 500 Kč + 8 715 Kč 21% DPH, celkem: 50 215 Kč (slovy: padesát tisíc dvě stě patnáct korun českých)" w:value="41 500 Kč + 8 715 Kč 21% DPH, celkem: 50 215 Kč (slovy: padesát tisíc dvě stě patnáct korun českých)"/>
            <w:listItem w:displayText="42 000 Kč + 8 820 Kč 21% DPH, celkem: 50 820 Kč (slovy: padesát tisíc osm set dvacet korun českých)" w:value="42 000 Kč + 8 820 Kč 21% DPH, celkem: 50 820 Kč (slovy: padesát tisíc osm set dvacet korun českých)"/>
            <w:listItem w:displayText="42 500 Kč + 8 925 Kč 21% DPH, celkem: 51 425 Kč (slovy: padesát jedna tisíc čtyři sta dvacet pět korun českých)" w:value="42 500 Kč + 8 925 Kč 21% DPH, celkem: 51 425 Kč (slovy: padesát jedna tisíc čtyři sta dvacet pět korun českých)"/>
            <w:listItem w:displayText="43 000 Kč + 9 030 Kč 21% DPH, celkem: 52 030 Kč (slovy: padesát dva tisíc třicet korun českých)" w:value="43 000 Kč + 9 030 Kč 21% DPH, celkem: 52 030 Kč (slovy: padesát dva tisíc třicet korun českých)"/>
            <w:listItem w:displayText="43 500 Kč + 9 135 Kč 21% DPH, celkem: 52 635 Kč (slovy: padesát dva tisíc šest set třicet pět korun českých)" w:value="43 500 Kč + 9 135 Kč 21% DPH, celkem: 52 635 Kč (slovy: padesát dva tisíc šest set třicet pět korun českých)"/>
            <w:listItem w:displayText="44 000 Kč + 9 240 Kč 21% DPH, celkem: 53 240 Kč (slovy: padesát tři tisíc dvě stě čtyřicet korun českých)" w:value="44 000 Kč + 9 240 Kč 21% DPH, celkem: 53 240 Kč (slovy: padesát tři tisíc dvě stě čtyřicet korun českých)"/>
            <w:listItem w:displayText="44 500 Kč + 9 345 Kč 21% DPH, celkem: 53 845 Kč (slovy: padesát tři tisíc osm set čtyřicet pět korun českých)" w:value="44 500 Kč + 9 345 Kč 21% DPH, celkem: 53 845 Kč (slovy: padesát tři tisíc osm set čtyřicet pět korun českých)"/>
            <w:listItem w:displayText="45 000 Kč + 9 450 Kč 21% DPH, celkem: 54 450 Kč (slovy: padesát čtyři tisíc čtyři sta padesát korun českých)" w:value="45 000 Kč + 9 450 Kč 21% DPH, celkem: 54 450 Kč (slovy: padesát čtyři tisíc čtyři sta padesát korun českých)"/>
            <w:listItem w:displayText="45 500 Kč + 9 555 Kč 21% DPH, celkem: 55 055 Kč (slovy: padesát pět tisíc padesát pět korun českých)" w:value="45 500 Kč + 9 555 Kč 21% DPH, celkem: 55 055 Kč (slovy: padesát pět tisíc padesát pět korun českých)"/>
            <w:listItem w:displayText="46 000 Kč + 9 660 Kč 21% DPH, celkem: 55 660 Kč (slovy: padesát pět tisíc šest set šedesát korun českých)" w:value="46 000 Kč + 9 660 Kč 21% DPH, celkem: 55 660 Kč (slovy: padesát pět tisíc šest set šedesát korun českých)"/>
            <w:listItem w:displayText="46 500 Kč + 9 765 Kč 21% DPH, celkem: 56 265 Kč (slovy: padesát šest tisíc dvě stě šedesát pět korun českých)" w:value="46 500 Kč + 9 765 Kč 21% DPH, celkem: 56 265 Kč (slovy: padesát šest tisíc dvě stě šedesát pět korun českých)"/>
            <w:listItem w:displayText="47 000 Kč + 9 870 Kč 21% DPH, celkem: 56 870 Kč (slovy: padesát šest tisíc osm set sedmdesát korun českých)" w:value="47 000 Kč + 9 870 Kč 21% DPH, celkem: 56 870 Kč (slovy: padesát šest tisíc osm set sedmdesát korun českých)"/>
            <w:listItem w:displayText="47 500 Kč + 9 975 Kč 21% DPH, celkem: 57 475 Kč (slovy: padesát sedm tisíc čtyři sta sedmdesát pět korun českých)" w:value="47 500 Kč + 9 975 Kč 21% DPH, celkem: 57 475 Kč (slovy: padesát sedm tisíc čtyři sta sedmdesát pět korun českých)"/>
            <w:listItem w:displayText="48 000 Kč + 10 080 Kč 21% DPH, celkem: 58 080 Kč (slovy: padesát osm tisíc osmdesát korun českých)" w:value="48 000 Kč + 10 080 Kč 21% DPH, celkem: 58 080 Kč (slovy: padesát osm tisíc osmdesát korun českých)"/>
            <w:listItem w:displayText="48 500 Kč + 10 185 Kč 21% DPH, celkem: 58 685 Kč (slovy: padesát osm tisíc šest set osmdesát pět korun českých)" w:value="48 500 Kč + 10 185 Kč 21% DPH, celkem: 58 685 Kč (slovy: padesát osm tisíc šest set osmdesát pět korun českých)"/>
            <w:listItem w:displayText="49 000 Kč + 10 290 Kč 21% DPH, celkem: 59 290 Kč (slovy: padesát devět tisíc dvě stě devadesát korun českých)" w:value="49 000 Kč + 10 290 Kč 21% DPH, celkem: 59 290 Kč (slovy: padesát devět tisíc dvě stě devadesát korun českých)"/>
            <w:listItem w:displayText="49 500 Kč + 10 395 Kč 21% DPH, celkem: 59 895 Kč (slovy: padesát devět tisíc osm set devadesát pět korun českých)" w:value="49 500 Kč + 10 395 Kč 21% DPH, celkem: 59 895 Kč (slovy: padesát devět tisíc osm set devadesát pět korun českých)"/>
            <w:listItem w:displayText="50 000 Kč + 10 500 Kč 21% DPH, celkem: 60 500 Kč (slovy: šedesát tisíc pět set korun českých)" w:value="50 000 Kč + 10 500 Kč 21% DPH, celkem: 60 500 Kč (slovy: šedesát tisíc pět set korun českých)"/>
            <w:listItem w:displayText="50 500 Kč + 10 605 Kč 21% DPH, celkem: 61 105 Kč (slovy: šedesát jedna tisíc jedno sto pět korun českých)" w:value="50 500 Kč + 10 605 Kč 21% DPH, celkem: 61 105 Kč (slovy: šedesát jedna tisíc jedno sto pět korun českých)"/>
            <w:listItem w:displayText="51 000 Kč + 10 710 Kč 21% DPH, celkem: 61 710 Kč (slovy: šedesát jedna tisíc sedm set deset korun českých)" w:value="51 000 Kč + 10 710 Kč 21% DPH, celkem: 61 710 Kč (slovy: šedesát jedna tisíc sedm set deset korun českých)"/>
            <w:listItem w:displayText="51 500 Kč + 10 815 Kč 21% DPH, celkem: 62 315 Kč (slovy: šedesát dva tisíc tři sta patnáct korun českých)" w:value="51 500 Kč + 10 815 Kč 21% DPH, celkem: 62 315 Kč (slovy: šedesát dva tisíc tři sta patnáct korun českých)"/>
            <w:listItem w:displayText="52 000 Kč + 10 920 Kč 21% DPH, celkem: 62 920 Kč (slovy: šedesát dva tisíc devět set dvacet korun českých)" w:value="52 000 Kč + 10 920 Kč 21% DPH, celkem: 62 920 Kč (slovy: šedesát dva tisíc devět set dvacet korun českých)"/>
            <w:listItem w:displayText="52 500 Kč + 11 025 Kč 21% DPH, celkem: 63 525 Kč (slovy: šedesát tři tisíc pět set dvacet pět korun českých)" w:value="52 500 Kč + 11 025 Kč 21% DPH, celkem: 63 525 Kč (slovy: šedesát tři tisíc pět set dvacet pět korun českých)"/>
            <w:listItem w:displayText="53 000 Kč + 11 130 Kč 21% DPH, celkem: 64 130 Kč (slovy: šedesát čtyři tisíc jedno sto třicet korun českých)" w:value="53 000 Kč + 11 130 Kč 21% DPH, celkem: 64 130 Kč (slovy: šedesát čtyři tisíc jedno sto třicet korun českých)"/>
            <w:listItem w:displayText="53 500 Kč + 11 235 Kč 21% DPH, celkem: 64 735 Kč (slovy: šedesát čtyři tisíc sedm set třicet pět korun českých)" w:value="53 500 Kč + 11 235 Kč 21% DPH, celkem: 64 735 Kč (slovy: šedesát čtyři tisíc sedm set třicet pět korun českých)"/>
            <w:listItem w:displayText="54 000 Kč + 11 340 Kč 21% DPH, celkem: 65 340 Kč (slovy: šedesát pět tisíc tři sta čttyřicet korun českých)" w:value="54 000 Kč + 11 340 Kč 21% DPH, celkem: 65 340 Kč (slovy: šedesát pět tisíc tři sta čttyřicet korun českých)"/>
            <w:listItem w:displayText="54 500 Kč + 11 445 Kč 21% DPH, celkem: 65 945 Kč (slovy: šedesát pět tisíc devět set čtyřicet pět korun českých)" w:value="54 500 Kč + 11 445 Kč 21% DPH, celkem: 65 945 Kč (slovy: šedesát pět tisíc devět set čtyřicet pět korun českých)"/>
            <w:listItem w:displayText="55 000 Kč + 11 550 Kč 21% DPH, celkem: 66 550 Kč (slovy: šedesát šest tisíc pět set padesát korun českých)" w:value="55 000 Kč + 11 550 Kč 21% DPH, celkem: 66 550 Kč (slovy: šedesát šest tisíc pět set padesát korun českých)"/>
            <w:listItem w:displayText="55 500 Kč + 11 655 Kč 21% DPH, celkem: 67 155 Kč (slovy: šedesát sedm tisíc jedno sto padesát pět korun českých)" w:value="55 500 Kč + 11 655 Kč 21% DPH, celkem: 67 155 Kč (slovy: šedesát sedm tisíc jedno sto padesát pět korun českých)"/>
            <w:listItem w:displayText="56 000 Kč + 11 760 Kč 21% DPH, celkem: 67 760 Kč (slovy: šedesát sedm tisíc sedm set šedesát korun českých)" w:value="56 000 Kč + 11 760 Kč 21% DPH, celkem: 67 760 Kč (slovy: šedesát sedm tisíc sedm set šedesát korun českých)"/>
            <w:listItem w:displayText="56 500 Kč + 11 865 Kč 21% DPH, celkem: 68 365 Kč (slovy: šedesát osm tisíc tři sta šedesát pět korun českých)" w:value="56 500 Kč + 11 865 Kč 21% DPH, celkem: 68 365 Kč (slovy: šedesát osm tisíc tři sta šedesát pět korun českých)"/>
            <w:listItem w:displayText="57 000 Kč + 11 970 Kč 21% DPH, celkem: 68 970 Kč (slovy: šedesát osm tisíc devět set sedmdesát korun českých)" w:value="57 000 Kč + 11 970 Kč 21% DPH, celkem: 68 970 Kč (slovy: šedesát osm tisíc devět set sedmdesát korun českých)"/>
            <w:listItem w:displayText="57 500 Kč + 12 075 Kč 21% DPH, celkem: 69 575 Kč (slovy: šedesát devět tisíc pět set sedmdesát pět korun českých)" w:value="57 500 Kč + 12 075 Kč 21% DPH, celkem: 69 575 Kč (slovy: šedesát devět tisíc pět set sedmdesát pět korun českých)"/>
            <w:listItem w:displayText="58 000 Kč + 12 180 Kč 21% DPH, celkem: 70 180 Kč (slovy: sedmdesát tisíc jedno sto osmdesát korun českých)" w:value="58 000 Kč + 12 180 Kč 21% DPH, celkem: 70 180 Kč (slovy: sedmdesát tisíc jedno sto osmdesát korun českých)"/>
            <w:listItem w:displayText="58 500 Kč + 12 285 Kč 21% DPH, celkem: 70 785 Kč (slovy: sedmdesát tisíc sedm set osmdesát pět korun českých)" w:value="58 500 Kč + 12 285 Kč 21% DPH, celkem: 70 785 Kč (slovy: sedmdesát tisíc sedm set osmdesát pět korun českých)"/>
            <w:listItem w:displayText="59 000 Kč + 12 390 Kč 21% DPH, celkem: 71 390 Kč (slovy: sedmdesát jedna tisíc tři sta devadesát korun českých)" w:value="59 000 Kč + 12 390 Kč 21% DPH, celkem: 71 390 Kč (slovy: sedmdesát jedna tisíc tři sta devadesát korun českých)"/>
            <w:listItem w:displayText="59 500 Kč + 12 495 Kč 21% DPH, celkem: 71 995 Kč (slovy: sedmdesát jedna tisíc devět set devadesát pět korun českých)" w:value="59 500 Kč + 12 495 Kč 21% DPH, celkem: 71 995 Kč (slovy: sedmdesát jedna tisíc devět set devadesát pět korun českých)"/>
            <w:listItem w:displayText="60 000 Kč + 12 600 Kč 21% DPH, celkem: 72 600 Kč (slovy: sedmdesát dva tisíc šest set korun českých)" w:value="60 000 Kč + 12 600 Kč 21% DPH, celkem: 72 600 Kč (slovy: sedmdesát dva tisíc šest set korun českých)"/>
            <w:listItem w:displayText="60 500 Kč + 12 705 Kč 21% DPH, celkem: 73 205 Kč (slovy: sedmdesát tři tisíc dvě stě pět korun českých)" w:value="60 500 Kč + 12 705 Kč 21% DPH, celkem: 73 205 Kč (slovy: sedmdesát tři tisíc dvě stě pět korun českých)"/>
            <w:listItem w:displayText="61 000 Kč + 12 810 Kč 21% DPH, celkem: 73 810 Kč (slovy: sedmdesát tři tisíc osm set deset korun českých)" w:value="61 000 Kč + 12 810 Kč 21% DPH, celkem: 73 810 Kč (slovy: sedmdesát tři tisíc osm set deset korun českých)"/>
            <w:listItem w:displayText="61 500 Kč + 12 915 Kč 21% DPH, celkem: 74 415 Kč (slovy: sedmdesát čtyři tisíc čtyři sta patnáct korun českých)" w:value="61 500 Kč + 12 915 Kč 21% DPH, celkem: 74 415 Kč (slovy: sedmdesát čtyři tisíc čtyři sta patnáct korun českých)"/>
            <w:listItem w:displayText="62 000 Kč + 13 020 Kč 21% DPH, celkem: 75 020 Kč (slovy: sedmdesát pět tisíc dvacet korun českých)" w:value="62 000 Kč + 13 020 Kč 21% DPH, celkem: 75 020 Kč (slovy: sedmdesát pět tisíc dvacet korun českých)"/>
            <w:listItem w:displayText="62 500 Kč + 13 125 Kč 21% DPH, celkem: 75 625 Kč (slovy: sedmdesát pět tisíc šest set dvacet pět korun českých)" w:value="62 500 Kč + 13 125 Kč 21% DPH, celkem: 75 625 Kč (slovy: sedmdesát pět tisíc šest set dvacet pět korun českých)"/>
            <w:listItem w:displayText="63 000 Kč + 13 230 Kč 21% DPH, celkem: 76 230 Kč (slovy: sedmdesát šest tisíc dvě stě třicet korun českých)" w:value="63 000 Kč + 13 230 Kč 21% DPH, celkem: 76 230 Kč (slovy: sedmdesát šest tisíc dvě stě třicet korun českých)"/>
            <w:listItem w:displayText="63 500 Kč + 13 335 Kč 21% DPH, celkem: 76 835 Kč (slovy: sedmdesát šest tisíc osm set třicet pět korun českých)" w:value="63 500 Kč + 13 335 Kč 21% DPH, celkem: 76 835 Kč (slovy: sedmdesát šest tisíc osm set třicet pět korun českých)"/>
            <w:listItem w:displayText="64 000 Kč + 13 440 Kč 21% DPH, celkem: 77 440 Kč (slovy: sedmdesát sedm tisíc čtyři sta čtyřicet korun českých)" w:value="64 000 Kč + 13 440 Kč 21% DPH, celkem: 77 440 Kč (slovy: sedmdesát sedm tisíc čtyři sta čtyřicet korun českých)"/>
            <w:listItem w:displayText="64 500 Kč + 13 545 Kč 21% DPH, celkem: 78 045 Kč (slovy: sedmdesát osm tisíc čtyřicet pět korun českých)" w:value="64 500 Kč + 13 545 Kč 21% DPH, celkem: 78 045 Kč (slovy: sedmdesát osm tisíc čtyřicet pět korun českých)"/>
            <w:listItem w:displayText="65 000 Kč + 13 650 Kč 21% DPH, celkem: 78 650 Kč (slovy: sedmdesát osm tisíc šest set padesát korun českých)" w:value="65 000 Kč + 13 650 Kč 21% DPH, celkem: 78 650 Kč (slovy: sedmdesát osm tisíc šest set padesát korun českých)"/>
            <w:listItem w:displayText="65 500 Kč + 13 755 Kč 21% DPH, celkem: 79 255 Kč (slovy: sedmdesát devět tisíc dvě stě padesát pět korun českých)" w:value="65 500 Kč + 13 755 Kč 21% DPH, celkem: 79 255 Kč (slovy: sedmdesát devět tisíc dvě stě padesát pět korun českých)"/>
            <w:listItem w:displayText="66 000 Kč + 13 860 Kč 21% DPH, celkem: 79 860 Kč (slovy: sedmdesát devět tisíc osm set šedesát korun českých)" w:value="66 000 Kč + 13 860 Kč 21% DPH, celkem: 79 860 Kč (slovy: sedmdesát devět tisíc osm set šedesát korun českých)"/>
            <w:listItem w:displayText="66 500 Kč + 13 965 Kč 21% DPH, celkem: 80 465 Kč (slovy: osmdesát tisíc čtyři sta šedesát pět korun českých)" w:value="66 500 Kč + 13 965 Kč 21% DPH, celkem: 80 465 Kč (slovy: osmdesát tisíc čtyři sta šedesát pět korun českých)"/>
            <w:listItem w:displayText="67 000 Kč + 14 070 Kč 21% DPH, celkem: 81 070 Kč (slovy: osmdesát jedna tisíc sedm desát korun českých)" w:value="67 000 Kč + 14 070 Kč 21% DPH, celkem: 81 070 Kč (slovy: osmdesát jedna tisíc sedm desát korun českých)"/>
            <w:listItem w:displayText="67 500 Kč + 14 175 Kč 21% DPH, celkem: 81 675 Kč (slovy: osmdesát jedna tisíc šest set sedm desát pět korun českých)" w:value="67 500 Kč + 14 175 Kč 21% DPH, celkem: 81 675 Kč (slovy: osmdesát jedna tisíc šest set sedm desát pět korun českých)"/>
            <w:listItem w:displayText="68 000 Kč + 14 280 Kč 21% DPH, celkem: 82 280 Kč (slovy: osmdesát dva tisíc dvě stě osmdesát korun českých)" w:value="68 000 Kč + 14 280 Kč 21% DPH, celkem: 82 280 Kč (slovy: osmdesát dva tisíc dvě stě osmdesát korun českých)"/>
            <w:listItem w:displayText="68 500 Kč + 14 385 Kč 21% DPH, celkem: 82 885 Kč (slovy: osmdesát dva tisíc osm set osmdesát pět korun českých)" w:value="68 500 Kč + 14 385 Kč 21% DPH, celkem: 82 885 Kč (slovy: osmdesát dva tisíc osm set osmdesát pět korun českých)"/>
            <w:listItem w:displayText="69 000 Kč + 14 490 Kč 21% DPH, celkem: 83 490 Kč (slovy: osmdesát tři tisíc čtyři sta devadesát korun českých)" w:value="69 000 Kč + 14 490 Kč 21% DPH, celkem: 83 490 Kč (slovy: osmdesát tři tisíc čtyři sta devadesát korun českých)"/>
            <w:listItem w:displayText="69 500 Kč + 14 595 Kč 21% DPH, celkem: 84 095 Kč (slovy: osmdesát čtyři tisíc devadesát pět korun českých)" w:value="69 500 Kč + 14 595 Kč 21% DPH, celkem: 84 095 Kč (slovy: osmdesát čtyři tisíc devadesát pět korun českých)"/>
            <w:listItem w:displayText="70 000 Kč + 14 700 Kč 21% DPH, celkem: 84 700 Kč (slovy: osmdesát čtyři tisíc sedm set korun českých)" w:value="70 000 Kč + 14 700 Kč 21% DPH, celkem: 84 700 Kč (slovy: osmdesát čtyři tisíc sedm set korun českých)"/>
            <w:listItem w:displayText="70 500 Kč + 14 805 Kč 21% DPH, celkem: 85 305 Kč (slovy: osmdesát pět tisíc tři sta pět korun českých)" w:value="70 500 Kč + 14 805 Kč 21% DPH, celkem: 85 305 Kč (slovy: osmdesát pět tisíc tři sta pět korun českých)"/>
            <w:listItem w:displayText="71 000 Kč + 14 910 Kč 21% DPH, celkem: 85 910 Kč (slovy: osmdesát pět tisíc devět set deset korun českých)" w:value="71 000 Kč + 14 910 Kč 21% DPH, celkem: 85 910 Kč (slovy: osmdesát pět tisíc devět set deset korun českých)"/>
            <w:listItem w:displayText="71 500 Kč + 15 015 Kč 21% DPH, celkem: 86 515 Kč (slovy: osmdesát šest tisíc pět set patnáct korun českých)" w:value="71 500 Kč + 15 015 Kč 21% DPH, celkem: 86 515 Kč (slovy: osmdesát šest tisíc pět set patnáct korun českých)"/>
            <w:listItem w:displayText="72 000 Kč + 15 120 Kč 21% DPH, celkem: 87 120 Kč (slovy: osmdesát sedm tisíc jedno sto dvacet korun českých)" w:value="72 000 Kč + 15 120 Kč 21% DPH, celkem: 87 120 Kč (slovy: osmdesát sedm tisíc jedno sto dvacet korun českých)"/>
            <w:listItem w:displayText="72 500 Kč + 15 225 Kč 21% DPH, celkem: 87 725 Kč (slovy: osmdesát sedm tisíc sedm set dvacet pět korun českých)" w:value="72 500 Kč + 15 225 Kč 21% DPH, celkem: 87 725 Kč (slovy: osmdesát sedm tisíc sedm set dvacet pět korun českých)"/>
            <w:listItem w:displayText="73 000 Kč + 15 330 Kč 21% DPH, celkem: 88 330 Kč (slovy: osmdesát osm tisíc tři sta třicet korun českých)" w:value="73 000 Kč + 15 330 Kč 21% DPH, celkem: 88 330 Kč (slovy: osmdesát osm tisíc tři sta třicet korun českých)"/>
            <w:listItem w:displayText="73 500 Kč + 15 435 Kč 21% DPH, celkem: 88 935 Kč (slovy: osmdesát osm tisíc devět set třicet pět korun českých)" w:value="73 500 Kč + 15 435 Kč 21% DPH, celkem: 88 935 Kč (slovy: osmdesát osm tisíc devět set třicet pět korun českých)"/>
            <w:listItem w:displayText="74 000 Kč + 15 540 Kč 21% DPH, celkem: 89 540 Kč (slovy: osmdesát devět tisíc pět set čtyřicet korun českých)" w:value="74 000 Kč + 15 540 Kč 21% DPH, celkem: 89 540 Kč (slovy: osmdesát devět tisíc pět set čtyřicet korun českých)"/>
            <w:listItem w:displayText="74 500 Kč + 15 645 Kč 21% DPH, celkem: 90 145 Kč (slovy: devadesát tisíc jedno sto čtyřicet pět korun českých)" w:value="74 500 Kč + 15 645 Kč 21% DPH, celkem: 90 145 Kč (slovy: devadesát tisíc jedno sto čtyřicet pět korun českých)"/>
            <w:listItem w:displayText="75 000 Kč + 15 750 Kč 21% DPH, celkem: 90 750 Kč (slovy: devadesát tisíc sedm set padesát korun českých)" w:value="75 000 Kč + 15 750 Kč 21% DPH, celkem: 90 750 Kč (slovy: devadesát tisíc sedm set padesát korun českých)"/>
            <w:listItem w:displayText="75 500 Kč + 15 855 Kč 21% DPH, celkem: 91 355 Kč (slovy: devadesát jedna tisíc tři sta padesát pět korun českých)" w:value="75 500 Kč + 15 855 Kč 21% DPH, celkem: 91 355 Kč (slovy: devadesát jedna tisíc tři sta padesát pět korun českých)"/>
            <w:listItem w:displayText="76 000 Kč + 15 960 Kč 21% DPH, celkem: 91 960 Kč (slovy: devadesát jedna tisíc devět set šedesát korun českých)" w:value="76 000 Kč + 15 960 Kč 21% DPH, celkem: 91 960 Kč (slovy: devadesát jedna tisíc devět set šedesát korun českých)"/>
            <w:listItem w:displayText="76 500 Kč + 16 065 Kč 21% DPH, celkem: 92 565 Kč (slovy: devadesát dva tisíc pět set šedesát pět korun českých)" w:value="76 500 Kč + 16 065 Kč 21% DPH, celkem: 92 565 Kč (slovy: devadesát dva tisíc pět set šedesát pět korun českých)"/>
            <w:listItem w:displayText="77 000 Kč + 16 170 Kč 21% DPH, celkem: 93 170 Kč (slovy: devadesát tři tisíc jedno sto sedmdesát korun českých)" w:value="77 000 Kč + 16 170 Kč 21% DPH, celkem: 93 170 Kč (slovy: devadesát tři tisíc jedno sto sedmdesát korun českých)"/>
            <w:listItem w:displayText="77 500 Kč + 16 275 Kč 21% DPH, celkem: 93 775 Kč (slovy: devadesát tři tisíc sedm set sedmdesát pět korun českých)" w:value="77 500 Kč + 16 275 Kč 21% DPH, celkem: 93 775 Kč (slovy: devadesát tři tisíc sedm set sedmdesát pět korun českých)"/>
            <w:listItem w:displayText="78 000 Kč + 16 380 Kč 21% DPH, celkem: 94 380 Kč (slovy: devadesát čtyři tisíc tři sta osmdesát korun českých)" w:value="78 000 Kč + 16 380 Kč 21% DPH, celkem: 94 380 Kč (slovy: devadesát čtyři tisíc tři sta osmdesát korun českých)"/>
            <w:listItem w:displayText="78 500 Kč + 16 485 Kč 21% DPH, celkem: 94 985 Kč (slovy: devadesát čtyři tisíc devět set osmdesát pět korun českých)" w:value="78 500 Kč + 16 485 Kč 21% DPH, celkem: 94 985 Kč (slovy: devadesát čtyři tisíc devět set osmdesát pět korun českých)"/>
            <w:listItem w:displayText="79 000 Kč + 16 590 Kč 21% DPH, celkem: 95 590 Kč (slovy: devadesát pět tisíc pět set devadesát korun českých)" w:value="79 000 Kč + 16 590 Kč 21% DPH, celkem: 95 590 Kč (slovy: devadesát pět tisíc pět set devadesát korun českých)"/>
            <w:listItem w:displayText="79 500 Kč + 16 695 Kč 21% DPH, celkem: 96 195 Kč (slovy: devadesát šest tisíc jedno sto devadesát pět korun českých)" w:value="79 500 Kč + 16 695 Kč 21% DPH, celkem: 96 195 Kč (slovy: devadesát šest tisíc jedno sto devadesát pět korun českých)"/>
            <w:listItem w:displayText="80 000 Kč + 16 800 Kč 21% DPH, celkem: 96 800 Kč (slovy: devadesát šest tisíc osm set korun českých)" w:value="80 000 Kč + 16 800 Kč 21% DPH, celkem: 96 800 Kč (slovy: devadesát šest tisíc osm set korun českých)"/>
          </w:dropDownList>
        </w:sdtPr>
        <w:sdtEndPr>
          <w:rPr>
            <w:rStyle w:val="Standardnpsmoodstavce"/>
            <w:b w:val="0"/>
          </w:rPr>
        </w:sdtEndPr>
        <w:sdtContent>
          <w:r w:rsidR="00703BAD">
            <w:rPr>
              <w:rStyle w:val="Styl1"/>
              <w:color w:val="000000" w:themeColor="text1"/>
            </w:rPr>
            <w:t>80 000 Kč + 16 800 Kč 21% DPH, celkem: 96 800 Kč (slovy: devadesát šest tisíc osm set korun českých)</w:t>
          </w:r>
        </w:sdtContent>
      </w:sdt>
    </w:p>
    <w:p w:rsidR="00BD345A" w:rsidRPr="00C17361" w:rsidRDefault="00BB627D" w:rsidP="00F861AA">
      <w:pPr>
        <w:rPr>
          <w:color w:val="000000" w:themeColor="text1"/>
        </w:rPr>
      </w:pPr>
      <w:r>
        <w:rPr>
          <w:color w:val="000000" w:themeColor="text1"/>
        </w:rPr>
        <w:t xml:space="preserve">Pořadatel uhradí objednané plakáty v počtu </w:t>
      </w:r>
      <w:sdt>
        <w:sdtPr>
          <w:rPr>
            <w:color w:val="000000" w:themeColor="text1"/>
          </w:rPr>
          <w:id w:val="-1831200259"/>
          <w:placeholder>
            <w:docPart w:val="433F6643000A4DE4AAA03C0627B691AF"/>
          </w:placeholder>
        </w:sdtPr>
        <w:sdtEndPr/>
        <w:sdtContent>
          <w:r w:rsidR="00703BAD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 Cena 20Kč/ks + 21% DPH.</w:t>
      </w:r>
    </w:p>
    <w:sdt>
      <w:sdtPr>
        <w:rPr>
          <w:b/>
          <w:color w:val="000000" w:themeColor="text1"/>
        </w:rPr>
        <w:id w:val="1051036339"/>
        <w:placeholder>
          <w:docPart w:val="7D5A989097A048D5A2BD72B528E996A7"/>
        </w:placeholder>
      </w:sdtPr>
      <w:sdtEndPr/>
      <w:sdtContent>
        <w:sdt>
          <w:sdtPr>
            <w:rPr>
              <w:b/>
              <w:color w:val="000000" w:themeColor="text1"/>
            </w:rPr>
            <w:id w:val="-261994975"/>
            <w:placeholder>
              <w:docPart w:val="7D5A989097A048D5A2BD72B528E996A7"/>
            </w:placeholder>
          </w:sdtPr>
          <w:sdtEndPr/>
          <w:sdtContent>
            <w:sdt>
              <w:sdtPr>
                <w:rPr>
                  <w:b/>
                  <w:color w:val="000000" w:themeColor="text1"/>
                </w:rPr>
                <w:id w:val="1246698605"/>
                <w:placeholder>
                  <w:docPart w:val="3FB40CDA190047FE8BC6B39E469926E3"/>
                </w:placeholder>
              </w:sdtPr>
              <w:sdtEndPr/>
              <w:sdtContent>
                <w:p w:rsidR="00F861AA" w:rsidRPr="00370330" w:rsidRDefault="00703BAD" w:rsidP="00F861AA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Pořadatel zajistí a uhradí náklady na ubytování 12 osob na noc z 23. na 24. května 2019.</w:t>
                  </w:r>
                  <w:r>
                    <w:rPr>
                      <w:b/>
                      <w:color w:val="000000" w:themeColor="text1"/>
                    </w:rPr>
                    <w:br/>
                    <w:t>(6x jednolůžkový, 3x dvoulůžkový pokoj)</w:t>
                  </w:r>
                </w:p>
              </w:sdtContent>
            </w:sdt>
          </w:sdtContent>
        </w:sdt>
      </w:sdtContent>
    </w:sdt>
    <w:p w:rsidR="00F861AA" w:rsidRPr="00C17361" w:rsidRDefault="00F861AA" w:rsidP="00F861AA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V případě nedodržení termínu splatnosti faktury uhradí pořadatel 0,5 % z fakturované částky za každý den prodlení platby.</w:t>
      </w:r>
    </w:p>
    <w:p w:rsidR="00DA683B" w:rsidRPr="00C17361" w:rsidRDefault="00DA683B" w:rsidP="00F861AA">
      <w:pPr>
        <w:pStyle w:val="Podtitul"/>
        <w:rPr>
          <w:b/>
          <w:color w:val="000000" w:themeColor="text1"/>
        </w:rPr>
      </w:pPr>
      <w:r w:rsidRPr="00C17361">
        <w:rPr>
          <w:b/>
          <w:color w:val="000000" w:themeColor="text1"/>
        </w:rPr>
        <w:lastRenderedPageBreak/>
        <w:t>VI. Výpověď a odstoupení od smlouvy</w:t>
      </w:r>
    </w:p>
    <w:p w:rsidR="00F861AA" w:rsidRPr="00C17361" w:rsidRDefault="00F861AA" w:rsidP="00DA683B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C17361">
        <w:rPr>
          <w:color w:val="000000" w:themeColor="text1"/>
        </w:rPr>
        <w:t>V</w:t>
      </w:r>
      <w:r w:rsidR="00DA683B" w:rsidRPr="00C17361">
        <w:rPr>
          <w:color w:val="000000" w:themeColor="text1"/>
        </w:rPr>
        <w:t>ypoví-li pořadatel tuto smlouvu v době od data jejího podpisu do 7 dnů před datem konání představení, je povinen zaplatit provozovateli 50 % z částky uvedené v čl. V. této smlouvy.</w:t>
      </w:r>
    </w:p>
    <w:p w:rsidR="00F861AA" w:rsidRPr="00C17361" w:rsidRDefault="00DA683B" w:rsidP="00DA683B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C17361">
        <w:rPr>
          <w:color w:val="000000" w:themeColor="text1"/>
        </w:rPr>
        <w:t>Vypoví-li pořadatel tuto smlouvu ve lhůtě kratší než 7 dnů před datem konání představení, je povinen zaplatit provozovateli celou částku uvedenou v čl. V. této smlouvy.</w:t>
      </w:r>
    </w:p>
    <w:p w:rsidR="00F861AA" w:rsidRPr="00C17361" w:rsidRDefault="00DA683B" w:rsidP="00DA683B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C17361">
        <w:rPr>
          <w:color w:val="000000" w:themeColor="text1"/>
        </w:rPr>
        <w:t>Výpověď dle čl. VI. odst. 1., 2. musí být učiněna v písemné formě doporučeným dopisem.</w:t>
      </w:r>
    </w:p>
    <w:p w:rsidR="00DA683B" w:rsidRPr="00C17361" w:rsidRDefault="00DA683B" w:rsidP="00F861AA">
      <w:pPr>
        <w:pStyle w:val="Odstavecseseznamem"/>
        <w:numPr>
          <w:ilvl w:val="0"/>
          <w:numId w:val="4"/>
        </w:numPr>
        <w:spacing w:after="600"/>
        <w:ind w:left="714" w:hanging="357"/>
        <w:rPr>
          <w:color w:val="000000" w:themeColor="text1"/>
        </w:rPr>
      </w:pPr>
      <w:r w:rsidRPr="00C17361">
        <w:rPr>
          <w:color w:val="000000" w:themeColor="text1"/>
        </w:rPr>
        <w:t>Neuskuteční-li se představení z důvodu vyšší moci nebo nemoci některého z účinkujících, popřípadě z důvodu změny hracího plánu mateřské scény některého z učinkujících, mají obě smluvní strany nárok na odstoupení od této smlouvy bez nároku na náhradu škody. Obě smluvní strany si mohou v tomto případě dohodnout náhradní termín.</w:t>
      </w:r>
    </w:p>
    <w:p w:rsidR="00DA683B" w:rsidRPr="00C17361" w:rsidRDefault="00DA683B" w:rsidP="00F861AA">
      <w:pPr>
        <w:pStyle w:val="Podtitul"/>
        <w:rPr>
          <w:b/>
          <w:color w:val="000000" w:themeColor="text1"/>
        </w:rPr>
      </w:pPr>
      <w:r w:rsidRPr="00C17361">
        <w:rPr>
          <w:b/>
          <w:color w:val="000000" w:themeColor="text1"/>
        </w:rPr>
        <w:t>VII. Závěrečná ustanovení</w:t>
      </w:r>
    </w:p>
    <w:p w:rsidR="00F861AA" w:rsidRPr="00C17361" w:rsidRDefault="00DA683B" w:rsidP="00DA683B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C17361">
        <w:rPr>
          <w:color w:val="000000" w:themeColor="text1"/>
        </w:rPr>
        <w:t>Tato smlouva je vyhotovena ve dvou stejnopisech, z nichž každá strana obdrží po jednom.</w:t>
      </w:r>
    </w:p>
    <w:p w:rsidR="00F861AA" w:rsidRPr="00C17361" w:rsidRDefault="00DA683B" w:rsidP="00DA683B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C17361"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 w:rsidR="00F861AA" w:rsidRPr="00C17361" w:rsidRDefault="00DA683B" w:rsidP="00DA683B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C17361">
        <w:rPr>
          <w:color w:val="000000" w:themeColor="text1"/>
        </w:rPr>
        <w:t>Změny a dodatky k této smlouvě mohou být učiněny pouze v písemné formě, podepsané oběma smluvními stranami.</w:t>
      </w:r>
    </w:p>
    <w:p w:rsidR="00DA683B" w:rsidRPr="00C17361" w:rsidRDefault="00DA683B" w:rsidP="00F861AA">
      <w:pPr>
        <w:pStyle w:val="Odstavecseseznamem"/>
        <w:numPr>
          <w:ilvl w:val="0"/>
          <w:numId w:val="5"/>
        </w:numPr>
        <w:spacing w:after="600"/>
        <w:ind w:left="714" w:hanging="357"/>
        <w:rPr>
          <w:color w:val="000000" w:themeColor="text1"/>
        </w:rPr>
      </w:pPr>
      <w:r w:rsidRPr="00C17361">
        <w:rPr>
          <w:color w:val="000000" w:themeColor="text1"/>
        </w:rPr>
        <w:t>Technické podmínky jsou nedílnou součástí této smlouvy.</w:t>
      </w:r>
    </w:p>
    <w:p w:rsidR="00F861AA" w:rsidRPr="00C17361" w:rsidRDefault="00F861AA" w:rsidP="00F861AA">
      <w:pPr>
        <w:spacing w:after="1200"/>
        <w:rPr>
          <w:color w:val="000000" w:themeColor="text1"/>
        </w:rPr>
      </w:pPr>
      <w:r w:rsidRPr="00C17361">
        <w:rPr>
          <w:color w:val="000000" w:themeColor="text1"/>
        </w:rPr>
        <w:t xml:space="preserve">V Praze dne: </w:t>
      </w:r>
      <w:sdt>
        <w:sdtPr>
          <w:rPr>
            <w:color w:val="000000" w:themeColor="text1"/>
          </w:rPr>
          <w:id w:val="732200690"/>
          <w:placeholder>
            <w:docPart w:val="CAE77F84BFBF45C1B27EA4622B4F2720"/>
          </w:placeholder>
          <w:date w:fullDate="2019-04-09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703BAD">
            <w:rPr>
              <w:color w:val="000000" w:themeColor="text1"/>
            </w:rPr>
            <w:t>9.4.2019</w:t>
          </w:r>
          <w:proofErr w:type="gramEnd"/>
        </w:sdtContent>
      </w:sdt>
      <w:r w:rsidR="00C04D05">
        <w:rPr>
          <w:color w:val="000000" w:themeColor="text1"/>
        </w:rPr>
        <w:tab/>
      </w:r>
      <w:r w:rsidR="00C04D05">
        <w:rPr>
          <w:color w:val="000000" w:themeColor="text1"/>
        </w:rPr>
        <w:tab/>
      </w:r>
      <w:r w:rsidR="00C04D05">
        <w:rPr>
          <w:color w:val="000000" w:themeColor="text1"/>
        </w:rPr>
        <w:tab/>
      </w:r>
      <w:r w:rsidR="00C04D05">
        <w:rPr>
          <w:color w:val="000000" w:themeColor="text1"/>
        </w:rPr>
        <w:tab/>
      </w:r>
      <w:r w:rsidR="00C04D05">
        <w:rPr>
          <w:color w:val="000000" w:themeColor="text1"/>
        </w:rPr>
        <w:tab/>
      </w:r>
      <w:r w:rsidR="00C04D05">
        <w:rPr>
          <w:color w:val="000000" w:themeColor="text1"/>
        </w:rPr>
        <w:tab/>
        <w:t xml:space="preserve">V Novém Jičíně dne: </w:t>
      </w:r>
      <w:proofErr w:type="gramStart"/>
      <w:r w:rsidR="009726AF">
        <w:rPr>
          <w:color w:val="000000" w:themeColor="text1"/>
        </w:rPr>
        <w:t>9.4.2019</w:t>
      </w:r>
      <w:proofErr w:type="gramEnd"/>
    </w:p>
    <w:p w:rsidR="00F861AA" w:rsidRPr="00C17361" w:rsidRDefault="00F861AA" w:rsidP="00F861AA">
      <w:pPr>
        <w:jc w:val="center"/>
        <w:rPr>
          <w:color w:val="000000" w:themeColor="text1"/>
        </w:rPr>
      </w:pPr>
      <w:r w:rsidRPr="00C17361"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:rsidR="004E2084" w:rsidRDefault="00F861AA" w:rsidP="00F861AA">
      <w:pPr>
        <w:jc w:val="center"/>
        <w:rPr>
          <w:color w:val="000000" w:themeColor="text1"/>
        </w:rPr>
      </w:pPr>
      <w:r w:rsidRPr="00C17361">
        <w:rPr>
          <w:color w:val="000000" w:themeColor="text1"/>
        </w:rPr>
        <w:t xml:space="preserve">Provozovatel                                                                      </w:t>
      </w:r>
      <w:r w:rsidR="004C6B2E">
        <w:rPr>
          <w:color w:val="000000" w:themeColor="text1"/>
        </w:rPr>
        <w:t xml:space="preserve">                      Pořadatel</w:t>
      </w:r>
    </w:p>
    <w:p w:rsidR="004E2084" w:rsidRDefault="004E2084" w:rsidP="004E2084">
      <w:r>
        <w:br w:type="page"/>
      </w:r>
    </w:p>
    <w:p w:rsidR="004E2084" w:rsidRPr="004E2084" w:rsidRDefault="004E2084" w:rsidP="00FB59D1">
      <w:pPr>
        <w:pBdr>
          <w:bottom w:val="single" w:sz="8" w:space="4" w:color="4F81BD" w:themeColor="accent1"/>
        </w:pBdr>
        <w:spacing w:after="360" w:line="240" w:lineRule="auto"/>
        <w:rPr>
          <w:rFonts w:ascii="Cambria" w:eastAsia="MS Gothic" w:hAnsi="Cambria" w:cs="Times New Roman"/>
          <w:color w:val="000000" w:themeColor="text1"/>
          <w:spacing w:val="5"/>
          <w:kern w:val="28"/>
          <w:sz w:val="36"/>
          <w:szCs w:val="36"/>
        </w:rPr>
      </w:pPr>
      <w:r w:rsidRPr="004E2084">
        <w:rPr>
          <w:rFonts w:ascii="Cambria" w:eastAsia="MS Gothic" w:hAnsi="Cambria" w:cs="Times New Roman"/>
          <w:color w:val="000000" w:themeColor="text1"/>
          <w:spacing w:val="5"/>
          <w:kern w:val="28"/>
          <w:sz w:val="36"/>
          <w:szCs w:val="36"/>
        </w:rPr>
        <w:lastRenderedPageBreak/>
        <w:t xml:space="preserve">Technické požadavky </w:t>
      </w:r>
      <w:r w:rsidRPr="00FB59D1">
        <w:rPr>
          <w:rFonts w:ascii="Cambria" w:eastAsia="MS Gothic" w:hAnsi="Cambria" w:cs="Times New Roman"/>
          <w:color w:val="000000" w:themeColor="text1"/>
          <w:spacing w:val="5"/>
          <w:kern w:val="28"/>
          <w:sz w:val="36"/>
          <w:szCs w:val="36"/>
        </w:rPr>
        <w:t>Plnou parou</w:t>
      </w:r>
    </w:p>
    <w:p w:rsidR="00F861AA" w:rsidRPr="00C17361" w:rsidRDefault="00C04D05" w:rsidP="00FB59D1">
      <w:pPr>
        <w:spacing w:after="840"/>
        <w:rPr>
          <w:color w:val="000000" w:themeColor="text1"/>
        </w:rPr>
      </w:pPr>
      <w:r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  <w:t>xxx</w:t>
      </w:r>
    </w:p>
    <w:sectPr w:rsidR="00F861AA" w:rsidRPr="00C1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4EC7"/>
    <w:multiLevelType w:val="hybridMultilevel"/>
    <w:tmpl w:val="DE82A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66F4"/>
    <w:multiLevelType w:val="hybridMultilevel"/>
    <w:tmpl w:val="E6CE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1387F"/>
    <w:multiLevelType w:val="hybridMultilevel"/>
    <w:tmpl w:val="54A23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97F4C"/>
    <w:multiLevelType w:val="hybridMultilevel"/>
    <w:tmpl w:val="92CC4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12C98"/>
    <w:multiLevelType w:val="hybridMultilevel"/>
    <w:tmpl w:val="F21EF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05690"/>
    <w:multiLevelType w:val="hybridMultilevel"/>
    <w:tmpl w:val="4C387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F01A5"/>
    <w:multiLevelType w:val="hybridMultilevel"/>
    <w:tmpl w:val="6BD66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60EA9"/>
    <w:multiLevelType w:val="hybridMultilevel"/>
    <w:tmpl w:val="2E68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E6CD7"/>
    <w:multiLevelType w:val="multilevel"/>
    <w:tmpl w:val="526A1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D1E0F68"/>
    <w:multiLevelType w:val="hybridMultilevel"/>
    <w:tmpl w:val="9482B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A0D5D"/>
    <w:multiLevelType w:val="hybridMultilevel"/>
    <w:tmpl w:val="C1B82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010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E740D44"/>
    <w:multiLevelType w:val="hybridMultilevel"/>
    <w:tmpl w:val="56DA4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AD"/>
    <w:rsid w:val="000A0C5E"/>
    <w:rsid w:val="000B62DE"/>
    <w:rsid w:val="000C680E"/>
    <w:rsid w:val="00127200"/>
    <w:rsid w:val="001D3B50"/>
    <w:rsid w:val="001F63BE"/>
    <w:rsid w:val="00370330"/>
    <w:rsid w:val="004414AC"/>
    <w:rsid w:val="004C6B2E"/>
    <w:rsid w:val="004E2084"/>
    <w:rsid w:val="005F5272"/>
    <w:rsid w:val="00606C7A"/>
    <w:rsid w:val="00614D12"/>
    <w:rsid w:val="00703BAD"/>
    <w:rsid w:val="00786E98"/>
    <w:rsid w:val="00853DA4"/>
    <w:rsid w:val="008C6625"/>
    <w:rsid w:val="009726AF"/>
    <w:rsid w:val="00A50A96"/>
    <w:rsid w:val="00BB627D"/>
    <w:rsid w:val="00BD345A"/>
    <w:rsid w:val="00C04D05"/>
    <w:rsid w:val="00C17361"/>
    <w:rsid w:val="00D1102B"/>
    <w:rsid w:val="00D41EDE"/>
    <w:rsid w:val="00DA683B"/>
    <w:rsid w:val="00F62EEB"/>
    <w:rsid w:val="00F861AA"/>
    <w:rsid w:val="00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A68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68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A68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A68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DA683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8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683B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F861A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A68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68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A68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A68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DA683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8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683B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F861A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Disk%20Google\Palace\Z&#225;jezdov&#233;%20smlouvy\Plnou%20par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B61D7F4C8E4C69BFAD11F3F5FD29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19618-8733-4622-9D33-02D21E78C8CE}"/>
      </w:docPartPr>
      <w:docPartBody>
        <w:p w:rsidR="006315DC" w:rsidRDefault="00DD675C">
          <w:pPr>
            <w:pStyle w:val="59B61D7F4C8E4C69BFAD11F3F5FD2953"/>
          </w:pPr>
          <w:r w:rsidRPr="00C17361">
            <w:rPr>
              <w:rStyle w:val="Zstupntext"/>
              <w:color w:val="000000" w:themeColor="text1"/>
            </w:rPr>
            <w:t>Klikněte sem a zadejte název</w:t>
          </w:r>
        </w:p>
      </w:docPartBody>
    </w:docPart>
    <w:docPart>
      <w:docPartPr>
        <w:name w:val="AB8017CF7C8D49528D9C1F67ED46B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6F4D8-7C3E-45D0-B778-BAC60C3756E9}"/>
      </w:docPartPr>
      <w:docPartBody>
        <w:p w:rsidR="006315DC" w:rsidRDefault="00DD675C">
          <w:pPr>
            <w:pStyle w:val="AB8017CF7C8D49528D9C1F67ED46B99C"/>
          </w:pPr>
          <w:r w:rsidRPr="00C17361">
            <w:rPr>
              <w:rStyle w:val="Zstupntext"/>
              <w:color w:val="000000" w:themeColor="text1"/>
            </w:rPr>
            <w:t>Klikněte sem a zadejte jméno</w:t>
          </w:r>
        </w:p>
      </w:docPartBody>
    </w:docPart>
    <w:docPart>
      <w:docPartPr>
        <w:name w:val="B2BB0E64E70748C9A13D0EED431F7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E7C96E-779B-4F1E-8D3A-0D87148F32AE}"/>
      </w:docPartPr>
      <w:docPartBody>
        <w:p w:rsidR="006315DC" w:rsidRDefault="00DD675C">
          <w:pPr>
            <w:pStyle w:val="B2BB0E64E70748C9A13D0EED431F7F61"/>
          </w:pPr>
          <w:r w:rsidRPr="00C17361">
            <w:rPr>
              <w:rStyle w:val="Zstupntext"/>
              <w:color w:val="000000" w:themeColor="text1"/>
            </w:rPr>
            <w:t>ulice</w:t>
          </w:r>
        </w:p>
      </w:docPartBody>
    </w:docPart>
    <w:docPart>
      <w:docPartPr>
        <w:name w:val="CCC05287305E44B59F9110BBD7D4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ACE4A-FB55-4D3D-98EE-0D0B377AE626}"/>
      </w:docPartPr>
      <w:docPartBody>
        <w:p w:rsidR="006315DC" w:rsidRDefault="00DD675C">
          <w:pPr>
            <w:pStyle w:val="CCC05287305E44B59F9110BBD7D45E8E"/>
          </w:pPr>
          <w:r w:rsidRPr="00C17361">
            <w:rPr>
              <w:rStyle w:val="Zstupntext"/>
              <w:color w:val="000000" w:themeColor="text1"/>
            </w:rPr>
            <w:t>ČP</w:t>
          </w:r>
        </w:p>
      </w:docPartBody>
    </w:docPart>
    <w:docPart>
      <w:docPartPr>
        <w:name w:val="C40A60DE864F4E69832260CFAA53D0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A99B5-95EE-492B-B738-BAE0E1F9ED3F}"/>
      </w:docPartPr>
      <w:docPartBody>
        <w:p w:rsidR="006315DC" w:rsidRDefault="00DD675C">
          <w:pPr>
            <w:pStyle w:val="C40A60DE864F4E69832260CFAA53D0DE"/>
          </w:pPr>
          <w:r w:rsidRPr="00C17361">
            <w:rPr>
              <w:rStyle w:val="Zstupntext"/>
              <w:color w:val="000000" w:themeColor="text1"/>
            </w:rPr>
            <w:t>PSČ</w:t>
          </w:r>
        </w:p>
      </w:docPartBody>
    </w:docPart>
    <w:docPart>
      <w:docPartPr>
        <w:name w:val="4B7ADF4F343A4D01B50512BFB85368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F8C85-50EF-404C-9D95-CCB08121BB77}"/>
      </w:docPartPr>
      <w:docPartBody>
        <w:p w:rsidR="006315DC" w:rsidRDefault="00DD675C">
          <w:pPr>
            <w:pStyle w:val="4B7ADF4F343A4D01B50512BFB85368EE"/>
          </w:pPr>
          <w:r w:rsidRPr="00C17361">
            <w:rPr>
              <w:rStyle w:val="Zstupntext"/>
              <w:color w:val="000000" w:themeColor="text1"/>
            </w:rPr>
            <w:t>Město</w:t>
          </w:r>
        </w:p>
      </w:docPartBody>
    </w:docPart>
    <w:docPart>
      <w:docPartPr>
        <w:name w:val="B861C41C6D6C4D03A83EB4BE6D55A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FCE57B-3781-4D14-ADB9-4E7CAED45043}"/>
      </w:docPartPr>
      <w:docPartBody>
        <w:p w:rsidR="006315DC" w:rsidRDefault="00DD675C">
          <w:pPr>
            <w:pStyle w:val="B861C41C6D6C4D03A83EB4BE6D55A8D9"/>
          </w:pPr>
          <w:r w:rsidRPr="00C17361">
            <w:rPr>
              <w:rStyle w:val="Zstupntext"/>
              <w:color w:val="000000" w:themeColor="text1"/>
            </w:rPr>
            <w:t>Klikněte sem a zadejte IČO</w:t>
          </w:r>
        </w:p>
      </w:docPartBody>
    </w:docPart>
    <w:docPart>
      <w:docPartPr>
        <w:name w:val="FA69992D235942BAA201CA0CB88C6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6620D7-8DF1-4DD6-9288-4597D0B3A17B}"/>
      </w:docPartPr>
      <w:docPartBody>
        <w:p w:rsidR="006315DC" w:rsidRDefault="00DD675C">
          <w:pPr>
            <w:pStyle w:val="FA69992D235942BAA201CA0CB88C602B"/>
          </w:pPr>
          <w:r w:rsidRPr="00C17361">
            <w:rPr>
              <w:rStyle w:val="Zstupntext"/>
              <w:color w:val="000000" w:themeColor="text1"/>
            </w:rPr>
            <w:t>Klikněte sem a zadejte DIČ</w:t>
          </w:r>
        </w:p>
      </w:docPartBody>
    </w:docPart>
    <w:docPart>
      <w:docPartPr>
        <w:name w:val="31C588E0E868486192E30B5561F958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0BE4D-29AE-4145-B229-A0F6B22385B3}"/>
      </w:docPartPr>
      <w:docPartBody>
        <w:p w:rsidR="006315DC" w:rsidRDefault="00DD675C">
          <w:pPr>
            <w:pStyle w:val="31C588E0E868486192E30B5561F9582D"/>
          </w:pPr>
          <w:r w:rsidRPr="00C17361">
            <w:rPr>
              <w:rStyle w:val="Zstupntext"/>
              <w:color w:val="000000" w:themeColor="text1"/>
            </w:rPr>
            <w:t>zadejte datum.</w:t>
          </w:r>
        </w:p>
      </w:docPartBody>
    </w:docPart>
    <w:docPart>
      <w:docPartPr>
        <w:name w:val="1EC9F20F5BC1436AB434E6A123213C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B4BE1D-EB3D-4230-A8D5-963D5F6ABB39}"/>
      </w:docPartPr>
      <w:docPartBody>
        <w:p w:rsidR="006315DC" w:rsidRDefault="00DD675C">
          <w:pPr>
            <w:pStyle w:val="1EC9F20F5BC1436AB434E6A123213C7B"/>
          </w:pPr>
          <w:r w:rsidRPr="00C17361">
            <w:rPr>
              <w:rStyle w:val="Zstupntext"/>
              <w:color w:val="000000" w:themeColor="text1"/>
            </w:rPr>
            <w:t>čas</w:t>
          </w:r>
        </w:p>
      </w:docPartBody>
    </w:docPart>
    <w:docPart>
      <w:docPartPr>
        <w:name w:val="D8757559F40A43019EB9C695CCF41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ED2F2-A372-4641-ADF9-8C3A43EAA187}"/>
      </w:docPartPr>
      <w:docPartBody>
        <w:p w:rsidR="006315DC" w:rsidRDefault="00DD675C">
          <w:pPr>
            <w:pStyle w:val="D8757559F40A43019EB9C695CCF41912"/>
          </w:pPr>
          <w:r w:rsidRPr="00C17361">
            <w:rPr>
              <w:rStyle w:val="Zstupntext"/>
              <w:color w:val="000000" w:themeColor="text1"/>
            </w:rPr>
            <w:t>místo konání</w:t>
          </w:r>
        </w:p>
      </w:docPartBody>
    </w:docPart>
    <w:docPart>
      <w:docPartPr>
        <w:name w:val="6B36C3F07B97448E93BB1F07317893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7D50A-4A88-4F94-BC60-77E2CB40B7A1}"/>
      </w:docPartPr>
      <w:docPartBody>
        <w:p w:rsidR="006315DC" w:rsidRDefault="00DD675C">
          <w:pPr>
            <w:pStyle w:val="6B36C3F07B97448E93BB1F07317893ED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EA90D1A1CE5D4BF4BE61460A9445C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9970E-E929-4AB1-8299-AA230965C74A}"/>
      </w:docPartPr>
      <w:docPartBody>
        <w:p w:rsidR="006315DC" w:rsidRDefault="00DD675C">
          <w:pPr>
            <w:pStyle w:val="EA90D1A1CE5D4BF4BE61460A9445C3FE"/>
          </w:pPr>
          <w:r w:rsidRPr="00C17361">
            <w:rPr>
              <w:rStyle w:val="Zstupntext"/>
              <w:color w:val="000000" w:themeColor="text1"/>
            </w:rPr>
            <w:t>Zvolte položku.</w:t>
          </w:r>
        </w:p>
      </w:docPartBody>
    </w:docPart>
    <w:docPart>
      <w:docPartPr>
        <w:name w:val="433F6643000A4DE4AAA03C0627B691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17ACC-5369-4251-B76E-0A4F30999601}"/>
      </w:docPartPr>
      <w:docPartBody>
        <w:p w:rsidR="006315DC" w:rsidRDefault="00DD675C">
          <w:pPr>
            <w:pStyle w:val="433F6643000A4DE4AAA03C0627B691AF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7D5A989097A048D5A2BD72B528E996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BD07ED-102F-4572-B476-6DCA7B37767F}"/>
      </w:docPartPr>
      <w:docPartBody>
        <w:p w:rsidR="006315DC" w:rsidRDefault="00DD675C">
          <w:pPr>
            <w:pStyle w:val="7D5A989097A048D5A2BD72B528E996A7"/>
          </w:pPr>
          <w:r w:rsidRPr="00295C45">
            <w:rPr>
              <w:rStyle w:val="Zstupntext"/>
            </w:rPr>
            <w:t>Klikněte sem a zadejte text.</w:t>
          </w:r>
        </w:p>
      </w:docPartBody>
    </w:docPart>
    <w:docPart>
      <w:docPartPr>
        <w:name w:val="3FB40CDA190047FE8BC6B39E46992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7E3CF-23D3-4796-8BCB-3F319A0AFE8B}"/>
      </w:docPartPr>
      <w:docPartBody>
        <w:p w:rsidR="006315DC" w:rsidRDefault="00DD675C">
          <w:pPr>
            <w:pStyle w:val="3FB40CDA190047FE8BC6B39E469926E3"/>
          </w:pPr>
          <w:r>
            <w:rPr>
              <w:color w:val="000000" w:themeColor="text1"/>
            </w:rPr>
            <w:t>Zadejte ubytování</w:t>
          </w:r>
        </w:p>
      </w:docPartBody>
    </w:docPart>
    <w:docPart>
      <w:docPartPr>
        <w:name w:val="CAE77F84BFBF45C1B27EA4622B4F2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D36636-0DEC-4F37-9931-1E91DE03395F}"/>
      </w:docPartPr>
      <w:docPartBody>
        <w:p w:rsidR="006315DC" w:rsidRDefault="00DD675C">
          <w:pPr>
            <w:pStyle w:val="CAE77F84BFBF45C1B27EA4622B4F2720"/>
          </w:pPr>
          <w:r w:rsidRPr="00C17361">
            <w:rPr>
              <w:rStyle w:val="Zstupntext"/>
              <w:color w:val="000000" w:themeColor="text1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5C"/>
    <w:rsid w:val="001847C6"/>
    <w:rsid w:val="00447D8E"/>
    <w:rsid w:val="006315DC"/>
    <w:rsid w:val="009C3D71"/>
    <w:rsid w:val="00DD675C"/>
    <w:rsid w:val="00F9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9B61D7F4C8E4C69BFAD11F3F5FD2953">
    <w:name w:val="59B61D7F4C8E4C69BFAD11F3F5FD2953"/>
  </w:style>
  <w:style w:type="paragraph" w:customStyle="1" w:styleId="AB8017CF7C8D49528D9C1F67ED46B99C">
    <w:name w:val="AB8017CF7C8D49528D9C1F67ED46B99C"/>
  </w:style>
  <w:style w:type="paragraph" w:customStyle="1" w:styleId="B2BB0E64E70748C9A13D0EED431F7F61">
    <w:name w:val="B2BB0E64E70748C9A13D0EED431F7F61"/>
  </w:style>
  <w:style w:type="paragraph" w:customStyle="1" w:styleId="CCC05287305E44B59F9110BBD7D45E8E">
    <w:name w:val="CCC05287305E44B59F9110BBD7D45E8E"/>
  </w:style>
  <w:style w:type="paragraph" w:customStyle="1" w:styleId="C40A60DE864F4E69832260CFAA53D0DE">
    <w:name w:val="C40A60DE864F4E69832260CFAA53D0DE"/>
  </w:style>
  <w:style w:type="paragraph" w:customStyle="1" w:styleId="4B7ADF4F343A4D01B50512BFB85368EE">
    <w:name w:val="4B7ADF4F343A4D01B50512BFB85368EE"/>
  </w:style>
  <w:style w:type="paragraph" w:customStyle="1" w:styleId="B861C41C6D6C4D03A83EB4BE6D55A8D9">
    <w:name w:val="B861C41C6D6C4D03A83EB4BE6D55A8D9"/>
  </w:style>
  <w:style w:type="paragraph" w:customStyle="1" w:styleId="FA69992D235942BAA201CA0CB88C602B">
    <w:name w:val="FA69992D235942BAA201CA0CB88C602B"/>
  </w:style>
  <w:style w:type="paragraph" w:customStyle="1" w:styleId="31C588E0E868486192E30B5561F9582D">
    <w:name w:val="31C588E0E868486192E30B5561F9582D"/>
  </w:style>
  <w:style w:type="paragraph" w:customStyle="1" w:styleId="1EC9F20F5BC1436AB434E6A123213C7B">
    <w:name w:val="1EC9F20F5BC1436AB434E6A123213C7B"/>
  </w:style>
  <w:style w:type="paragraph" w:customStyle="1" w:styleId="D8757559F40A43019EB9C695CCF41912">
    <w:name w:val="D8757559F40A43019EB9C695CCF41912"/>
  </w:style>
  <w:style w:type="paragraph" w:customStyle="1" w:styleId="6B36C3F07B97448E93BB1F07317893ED">
    <w:name w:val="6B36C3F07B97448E93BB1F07317893ED"/>
  </w:style>
  <w:style w:type="paragraph" w:customStyle="1" w:styleId="EA90D1A1CE5D4BF4BE61460A9445C3FE">
    <w:name w:val="EA90D1A1CE5D4BF4BE61460A9445C3FE"/>
  </w:style>
  <w:style w:type="paragraph" w:customStyle="1" w:styleId="433F6643000A4DE4AAA03C0627B691AF">
    <w:name w:val="433F6643000A4DE4AAA03C0627B691AF"/>
  </w:style>
  <w:style w:type="paragraph" w:customStyle="1" w:styleId="7D5A989097A048D5A2BD72B528E996A7">
    <w:name w:val="7D5A989097A048D5A2BD72B528E996A7"/>
  </w:style>
  <w:style w:type="paragraph" w:customStyle="1" w:styleId="3FB40CDA190047FE8BC6B39E469926E3">
    <w:name w:val="3FB40CDA190047FE8BC6B39E469926E3"/>
  </w:style>
  <w:style w:type="paragraph" w:customStyle="1" w:styleId="CAE77F84BFBF45C1B27EA4622B4F2720">
    <w:name w:val="CAE77F84BFBF45C1B27EA4622B4F27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9B61D7F4C8E4C69BFAD11F3F5FD2953">
    <w:name w:val="59B61D7F4C8E4C69BFAD11F3F5FD2953"/>
  </w:style>
  <w:style w:type="paragraph" w:customStyle="1" w:styleId="AB8017CF7C8D49528D9C1F67ED46B99C">
    <w:name w:val="AB8017CF7C8D49528D9C1F67ED46B99C"/>
  </w:style>
  <w:style w:type="paragraph" w:customStyle="1" w:styleId="B2BB0E64E70748C9A13D0EED431F7F61">
    <w:name w:val="B2BB0E64E70748C9A13D0EED431F7F61"/>
  </w:style>
  <w:style w:type="paragraph" w:customStyle="1" w:styleId="CCC05287305E44B59F9110BBD7D45E8E">
    <w:name w:val="CCC05287305E44B59F9110BBD7D45E8E"/>
  </w:style>
  <w:style w:type="paragraph" w:customStyle="1" w:styleId="C40A60DE864F4E69832260CFAA53D0DE">
    <w:name w:val="C40A60DE864F4E69832260CFAA53D0DE"/>
  </w:style>
  <w:style w:type="paragraph" w:customStyle="1" w:styleId="4B7ADF4F343A4D01B50512BFB85368EE">
    <w:name w:val="4B7ADF4F343A4D01B50512BFB85368EE"/>
  </w:style>
  <w:style w:type="paragraph" w:customStyle="1" w:styleId="B861C41C6D6C4D03A83EB4BE6D55A8D9">
    <w:name w:val="B861C41C6D6C4D03A83EB4BE6D55A8D9"/>
  </w:style>
  <w:style w:type="paragraph" w:customStyle="1" w:styleId="FA69992D235942BAA201CA0CB88C602B">
    <w:name w:val="FA69992D235942BAA201CA0CB88C602B"/>
  </w:style>
  <w:style w:type="paragraph" w:customStyle="1" w:styleId="31C588E0E868486192E30B5561F9582D">
    <w:name w:val="31C588E0E868486192E30B5561F9582D"/>
  </w:style>
  <w:style w:type="paragraph" w:customStyle="1" w:styleId="1EC9F20F5BC1436AB434E6A123213C7B">
    <w:name w:val="1EC9F20F5BC1436AB434E6A123213C7B"/>
  </w:style>
  <w:style w:type="paragraph" w:customStyle="1" w:styleId="D8757559F40A43019EB9C695CCF41912">
    <w:name w:val="D8757559F40A43019EB9C695CCF41912"/>
  </w:style>
  <w:style w:type="paragraph" w:customStyle="1" w:styleId="6B36C3F07B97448E93BB1F07317893ED">
    <w:name w:val="6B36C3F07B97448E93BB1F07317893ED"/>
  </w:style>
  <w:style w:type="paragraph" w:customStyle="1" w:styleId="EA90D1A1CE5D4BF4BE61460A9445C3FE">
    <w:name w:val="EA90D1A1CE5D4BF4BE61460A9445C3FE"/>
  </w:style>
  <w:style w:type="paragraph" w:customStyle="1" w:styleId="433F6643000A4DE4AAA03C0627B691AF">
    <w:name w:val="433F6643000A4DE4AAA03C0627B691AF"/>
  </w:style>
  <w:style w:type="paragraph" w:customStyle="1" w:styleId="7D5A989097A048D5A2BD72B528E996A7">
    <w:name w:val="7D5A989097A048D5A2BD72B528E996A7"/>
  </w:style>
  <w:style w:type="paragraph" w:customStyle="1" w:styleId="3FB40CDA190047FE8BC6B39E469926E3">
    <w:name w:val="3FB40CDA190047FE8BC6B39E469926E3"/>
  </w:style>
  <w:style w:type="paragraph" w:customStyle="1" w:styleId="CAE77F84BFBF45C1B27EA4622B4F2720">
    <w:name w:val="CAE77F84BFBF45C1B27EA4622B4F2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18349AD-2B78-44C7-A65D-1579420E7EBD}">
  <we:reference id="wa104381155" version="1.1.0.0" store="en-US" storeType="OMEX"/>
  <we:alternateReferences>
    <we:reference id="wa104381155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4B7EA-EA74-4521-9641-BCCA9A5C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Plnou parou.dotx</Template>
  <TotalTime>6</TotalTime>
  <Pages>4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Grúz</dc:creator>
  <cp:lastModifiedBy>Milena Kožušková</cp:lastModifiedBy>
  <cp:revision>5</cp:revision>
  <cp:lastPrinted>2019-04-09T16:26:00Z</cp:lastPrinted>
  <dcterms:created xsi:type="dcterms:W3CDTF">2019-04-23T04:11:00Z</dcterms:created>
  <dcterms:modified xsi:type="dcterms:W3CDTF">2019-04-24T05:53:00Z</dcterms:modified>
</cp:coreProperties>
</file>