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32814" w:rsidP="00FE1BE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4</w:t>
      </w:r>
      <w:r w:rsidR="00FE1BE1"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 w:rsidR="00FE1BE1">
        <w:rPr>
          <w:rFonts w:ascii="Arial" w:hAnsi="Arial" w:cs="Arial"/>
          <w:b/>
          <w:sz w:val="36"/>
        </w:rPr>
        <w:t>1.4.2016</w:t>
      </w:r>
      <w:proofErr w:type="gramEnd"/>
      <w:r w:rsidR="00FE1BE1">
        <w:rPr>
          <w:rFonts w:ascii="Arial" w:hAnsi="Arial" w:cs="Arial"/>
          <w:b/>
          <w:sz w:val="36"/>
        </w:rPr>
        <w:t xml:space="preserve"> do 31.12.2016</w:t>
      </w:r>
    </w:p>
    <w:p w:rsidR="00FE1BE1" w:rsidRDefault="00FE1BE1" w:rsidP="00FE1BE1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982707-0715/2012. (dále jen "zásilek dle Dohody") ve tříměsíčním období za kalendářní měsíc </w:t>
      </w:r>
      <w:r w:rsidRPr="00432814">
        <w:rPr>
          <w:b/>
        </w:rPr>
        <w:t xml:space="preserve">je vyšší než </w:t>
      </w:r>
      <w:r w:rsidR="00D01282">
        <w:rPr>
          <w:b/>
        </w:rPr>
        <w:t>X</w:t>
      </w:r>
      <w:r w:rsidRPr="00432814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FE1BE1" w:rsidRDefault="00FE1BE1" w:rsidP="00FE1BE1">
      <w:pPr>
        <w:numPr>
          <w:ilvl w:val="1"/>
          <w:numId w:val="21"/>
        </w:numPr>
      </w:pPr>
      <w:r>
        <w:t xml:space="preserve">Pro všechny zásilky Balík Do ruky nad 30 kg (dále jen "zásilka DR") - technologické č. </w:t>
      </w:r>
      <w:r w:rsidR="00D01282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1.4.2016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432814">
        <w:rPr>
          <w:b/>
        </w:rPr>
        <w:t xml:space="preserve">Kč </w:t>
      </w:r>
      <w:r w:rsidR="00D01282">
        <w:rPr>
          <w:b/>
        </w:rPr>
        <w:t>X</w:t>
      </w:r>
      <w:r>
        <w:t xml:space="preserve"> za jeden kus zásilky DR.</w:t>
      </w:r>
    </w:p>
    <w:p w:rsidR="00FE1BE1" w:rsidRDefault="00FE1BE1" w:rsidP="00FE1BE1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FE1BE1" w:rsidRDefault="00FE1BE1" w:rsidP="00FE1BE1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FE1BE1" w:rsidRDefault="00FE1BE1" w:rsidP="00FE1BE1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FE1BE1" w:rsidRDefault="00FE1BE1" w:rsidP="00FE1BE1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432814">
        <w:rPr>
          <w:b/>
        </w:rPr>
        <w:t xml:space="preserve">do </w:t>
      </w:r>
      <w:r w:rsidR="00D01282">
        <w:rPr>
          <w:b/>
        </w:rPr>
        <w:t>X</w:t>
      </w:r>
      <w:r w:rsidRPr="00432814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FE1BE1" w:rsidRDefault="00FE1BE1" w:rsidP="00FE1BE1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D01282">
        <w:t>X</w:t>
      </w:r>
      <w:r>
        <w:t xml:space="preserve"> ks zásilek (celkový počet zásilek podaných dle dohody za tříměsíční období / tři);</w:t>
      </w:r>
    </w:p>
    <w:p w:rsidR="00FE1BE1" w:rsidRDefault="00FE1BE1" w:rsidP="00FE1BE1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D01282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FE1BE1" w:rsidRDefault="00FE1BE1" w:rsidP="00FE1BE1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D01282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FE1BE1" w:rsidRDefault="00D01282" w:rsidP="00FE1BE1">
      <w:pPr>
        <w:numPr>
          <w:ilvl w:val="3"/>
          <w:numId w:val="21"/>
        </w:numPr>
      </w:pPr>
      <w:r>
        <w:t>X</w:t>
      </w:r>
      <w:r w:rsidR="00FE1BE1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FE1BE1">
        <w:t>s.p</w:t>
      </w:r>
      <w:proofErr w:type="spellEnd"/>
      <w:r w:rsidR="00FE1BE1">
        <w:t>.</w:t>
      </w:r>
      <w:proofErr w:type="gramEnd"/>
    </w:p>
    <w:p w:rsidR="00FE1BE1" w:rsidRDefault="00FE1BE1" w:rsidP="00FE1BE1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FE1BE1" w:rsidRDefault="00FE1BE1" w:rsidP="00FE1BE1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D01282">
        <w:t>X</w:t>
      </w:r>
      <w:r>
        <w:t xml:space="preserve"> (sleva je již v ceně dle bodu 1.2 započítána), pokud Odesílatel splní jednu z následujících podmínek:</w:t>
      </w:r>
    </w:p>
    <w:p w:rsidR="00FE1BE1" w:rsidRDefault="00FE1BE1" w:rsidP="00FE1BE1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FE1BE1" w:rsidRDefault="00FE1BE1" w:rsidP="00FE1BE1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FE1BE1" w:rsidRDefault="00FE1BE1" w:rsidP="00FE1BE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FE1BE1" w:rsidRDefault="00FE1BE1" w:rsidP="00FE1BE1">
      <w:pPr>
        <w:numPr>
          <w:ilvl w:val="6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D01282">
        <w:t>X</w:t>
      </w:r>
      <w:r>
        <w:t xml:space="preserve"> (sleva je již v ceně dle bodu 1.2 započítána), pokud Odesílatel splní současně všechny následující podmínky:</w:t>
      </w:r>
    </w:p>
    <w:p w:rsidR="00FE1BE1" w:rsidRDefault="00FE1BE1" w:rsidP="00FE1BE1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Diferenciace cen, které Odesílatel uplatňuje vůči svým zákazníkům na stránkách internetového obchodu, zohledňuje cenový rozdíl mezi produkty Balík Do ruky a Balík Na poštu v minimální výši Kč </w:t>
      </w:r>
      <w:r w:rsidR="00D01282">
        <w:t>X</w:t>
      </w:r>
    </w:p>
    <w:p w:rsidR="00FE1BE1" w:rsidRDefault="00FE1BE1" w:rsidP="00FE1BE1">
      <w:pPr>
        <w:numPr>
          <w:ilvl w:val="4"/>
          <w:numId w:val="21"/>
        </w:numPr>
        <w:spacing w:before="120" w:after="0" w:line="240" w:lineRule="auto"/>
        <w:jc w:val="both"/>
      </w:pPr>
      <w:r>
        <w:t>Informace o produktu odpovídají poštovním podmínkám služby.</w:t>
      </w:r>
    </w:p>
    <w:p w:rsidR="00FE1BE1" w:rsidRDefault="00FE1BE1" w:rsidP="00FE1BE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dle ustanovení bodu 1.5.</w:t>
      </w:r>
    </w:p>
    <w:p w:rsidR="00FE1BE1" w:rsidRDefault="00FE1BE1" w:rsidP="00FE1BE1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FE1BE1" w:rsidRDefault="00FE1BE1" w:rsidP="00FE1BE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</w:t>
      </w:r>
    </w:p>
    <w:p w:rsidR="00FE1BE1" w:rsidRDefault="00FE1BE1" w:rsidP="00FE1BE1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D01282">
        <w:t>X</w:t>
      </w:r>
      <w:r>
        <w:t xml:space="preserve"> pokud nebyly splněny podmínky přiznání slevy podle bodu 1.4 a) i b),</w:t>
      </w:r>
    </w:p>
    <w:p w:rsidR="00FE1BE1" w:rsidRDefault="00D01282" w:rsidP="00FE1BE1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navýšena o Kč X</w:t>
      </w:r>
      <w:r w:rsidR="00FE1BE1">
        <w:t xml:space="preserve"> pokud nebyly splněny podmínky přiznání slevy podle bodu 1.4 a),</w:t>
      </w:r>
    </w:p>
    <w:p w:rsidR="00FE1BE1" w:rsidRDefault="00D01282" w:rsidP="00FE1BE1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navýšena o Kč X</w:t>
      </w:r>
      <w:r w:rsidR="00FE1BE1">
        <w:t xml:space="preserve"> pokud nebyly splněny podmínky přiznání slevy podle bodu 1.4 b),</w:t>
      </w:r>
    </w:p>
    <w:p w:rsidR="00FE1BE1" w:rsidRDefault="00FE1BE1" w:rsidP="00FE1BE1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a to za měsíc, kdy došlo ke ztrátě nároku na slevu a po zbytek Sjednaného období.</w:t>
      </w:r>
    </w:p>
    <w:p w:rsidR="00FE1BE1" w:rsidRDefault="00FE1BE1" w:rsidP="00FE1BE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FE1BE1" w:rsidRDefault="00FE1BE1" w:rsidP="00FE1BE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432814">
        <w:rPr>
          <w:b/>
        </w:rPr>
        <w:t>částečná jednotná cena</w:t>
      </w:r>
      <w:r w:rsidR="00432814" w:rsidRPr="00432814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D01282">
        <w:t>X</w:t>
      </w:r>
      <w:r>
        <w:t xml:space="preserve"> za jednu zásilku DR.</w:t>
      </w:r>
    </w:p>
    <w:p w:rsidR="00FE1BE1" w:rsidRDefault="00FE1BE1" w:rsidP="00FE1BE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FE1BE1" w:rsidRDefault="00FE1BE1" w:rsidP="00FE1BE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D01282">
        <w:t>X</w:t>
      </w:r>
      <w:r>
        <w:t xml:space="preserve"> období (dále jen "Zkoumaný měsíc") přezkoumá ČP splnění podmínek uvedených v bodu 1.3 této Přílohy, a to dle struktury Odesílatelem skutečně podaných zásilek v</w:t>
      </w:r>
      <w:r w:rsidR="00D01282">
        <w:t> </w:t>
      </w:r>
      <w:r>
        <w:t>tomto</w:t>
      </w:r>
      <w:r w:rsidR="00D01282">
        <w:t xml:space="preserve"> X</w:t>
      </w:r>
      <w:r>
        <w:t xml:space="preserve"> období. Pokud podmínky bodu 1.3 nebudou dodrženy, bude navržena nová cena při zohlednění Odesílatelem skutečně podaných zásilek v tomto </w:t>
      </w:r>
      <w:r w:rsidR="00D01282">
        <w:t>X</w:t>
      </w:r>
      <w:r>
        <w:t xml:space="preserve"> období.</w:t>
      </w:r>
    </w:p>
    <w:p w:rsidR="00FE1BE1" w:rsidRDefault="00FE1BE1" w:rsidP="00FE1BE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FE1BE1" w:rsidRDefault="00FE1BE1" w:rsidP="00FE1BE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E1BE1" w:rsidRDefault="00FE1BE1" w:rsidP="00FE1BE1">
      <w:pPr>
        <w:numPr>
          <w:ilvl w:val="0"/>
          <w:numId w:val="0"/>
        </w:numPr>
        <w:spacing w:before="120" w:after="0" w:line="240" w:lineRule="auto"/>
        <w:jc w:val="both"/>
      </w:pPr>
    </w:p>
    <w:p w:rsidR="00FE1BE1" w:rsidRDefault="00FE1BE1" w:rsidP="00FE1BE1">
      <w:pPr>
        <w:numPr>
          <w:ilvl w:val="0"/>
          <w:numId w:val="0"/>
        </w:numPr>
        <w:spacing w:before="120" w:after="0" w:line="240" w:lineRule="auto"/>
        <w:jc w:val="both"/>
      </w:pPr>
    </w:p>
    <w:p w:rsidR="00FE1BE1" w:rsidRDefault="00FE1BE1" w:rsidP="00FE1BE1">
      <w:pPr>
        <w:numPr>
          <w:ilvl w:val="0"/>
          <w:numId w:val="0"/>
        </w:numPr>
        <w:spacing w:before="120" w:after="0" w:line="240" w:lineRule="auto"/>
        <w:jc w:val="both"/>
      </w:pP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both"/>
        <w:sectPr w:rsidR="00FE1BE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32814">
        <w:t>Olomouci</w:t>
      </w:r>
      <w:r>
        <w:t xml:space="preserve"> dne </w:t>
      </w: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both"/>
      </w:pP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both"/>
      </w:pP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center"/>
      </w:pP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FE1BE1" w:rsidRDefault="00FE1BE1" w:rsidP="00FE1BE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FE1BE1" w:rsidRDefault="00FE1BE1" w:rsidP="00FE1BE1">
      <w:pPr>
        <w:numPr>
          <w:ilvl w:val="0"/>
          <w:numId w:val="0"/>
        </w:numPr>
        <w:spacing w:after="0" w:line="240" w:lineRule="auto"/>
      </w:pPr>
    </w:p>
    <w:p w:rsidR="00FE1BE1" w:rsidRDefault="00FE1BE1" w:rsidP="00FE1BE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E1BE1" w:rsidRDefault="00FE1BE1" w:rsidP="00FE1BE1">
      <w:pPr>
        <w:numPr>
          <w:ilvl w:val="0"/>
          <w:numId w:val="0"/>
        </w:numPr>
        <w:spacing w:after="0" w:line="240" w:lineRule="auto"/>
      </w:pP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E1BE1" w:rsidRDefault="00FE1BE1" w:rsidP="00FE1BE1">
      <w:pPr>
        <w:numPr>
          <w:ilvl w:val="0"/>
          <w:numId w:val="0"/>
        </w:numPr>
        <w:spacing w:after="0" w:line="240" w:lineRule="auto"/>
        <w:jc w:val="center"/>
      </w:pPr>
    </w:p>
    <w:p w:rsidR="00FE1BE1" w:rsidRDefault="00D01282" w:rsidP="00FE1BE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E1BE1" w:rsidRPr="00FE1BE1" w:rsidRDefault="00D01282" w:rsidP="00FE1BE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E1BE1" w:rsidRPr="00FE1BE1" w:rsidSect="00FE1BE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AF" w:rsidRDefault="001B1EAF">
      <w:r>
        <w:separator/>
      </w:r>
    </w:p>
  </w:endnote>
  <w:endnote w:type="continuationSeparator" w:id="0">
    <w:p w:rsidR="001B1EAF" w:rsidRDefault="001B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01282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01282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AF" w:rsidRDefault="001B1EAF">
      <w:r>
        <w:separator/>
      </w:r>
    </w:p>
  </w:footnote>
  <w:footnote w:type="continuationSeparator" w:id="0">
    <w:p w:rsidR="001B1EAF" w:rsidRDefault="001B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C7B3BB" wp14:editId="3F46CAF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E1BE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E59B96" wp14:editId="188E76E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E1BE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432814">
      <w:rPr>
        <w:rFonts w:ascii="Arial" w:hAnsi="Arial" w:cs="Arial"/>
        <w:szCs w:val="22"/>
      </w:rPr>
      <w:t xml:space="preserve"> 982707-0715/2012 - Příloha č. 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7DA0C05" wp14:editId="430BF8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94A12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1EAF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32814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67FBB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2ADF"/>
    <w:rsid w:val="00CF34C7"/>
    <w:rsid w:val="00CF499A"/>
    <w:rsid w:val="00D01282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1BE1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F6AED-0CE5-41B9-8FA8-51C41D1F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2016-08-11T11:21:00Z</dcterms:created>
  <dcterms:modified xsi:type="dcterms:W3CDTF">2016-08-11T11:22:00Z</dcterms:modified>
</cp:coreProperties>
</file>