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C2396" w:rsidP="007C239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CA0447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7C2396" w:rsidRDefault="007C2396" w:rsidP="007C239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982707-0715/2012</w:t>
      </w:r>
      <w:r w:rsidR="004E6D60">
        <w:rPr>
          <w:rFonts w:ascii="Arial" w:hAnsi="Arial" w:cs="Arial"/>
          <w:b/>
          <w:sz w:val="36"/>
        </w:rPr>
        <w:t>,E2016/2793</w:t>
      </w:r>
    </w:p>
    <w:p w:rsidR="007C2396" w:rsidRDefault="007C2396" w:rsidP="007C239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7C2396" w:rsidRDefault="007C2396" w:rsidP="007C239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C2396" w:rsidRDefault="007C2396" w:rsidP="007C239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C2396" w:rsidRDefault="007C2396" w:rsidP="007C239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C2396" w:rsidRDefault="007C2396" w:rsidP="007C239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r w:rsidR="00C32CBC">
        <w:t>Daniel Ustohal</w:t>
      </w:r>
      <w:r>
        <w:t xml:space="preserve">, Obchodní ředitel regionu, Obchod SM </w:t>
      </w:r>
    </w:p>
    <w:p w:rsidR="007C2396" w:rsidRDefault="007C2396" w:rsidP="007C239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7C2396" w:rsidRDefault="007C2396" w:rsidP="007C239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C2396" w:rsidRDefault="007C2396" w:rsidP="007C239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7C2396" w:rsidRDefault="007C2396" w:rsidP="007C239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</w:t>
      </w:r>
      <w:r w:rsidR="00CA0447">
        <w:t>u</w:t>
      </w:r>
      <w:r>
        <w:t>c 8</w:t>
      </w:r>
    </w:p>
    <w:p w:rsidR="007C2396" w:rsidRDefault="007C2396" w:rsidP="007C239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C2396" w:rsidRDefault="007C2396" w:rsidP="007C239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7C2396" w:rsidRDefault="007C2396" w:rsidP="007C239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C2396" w:rsidRDefault="007C2396" w:rsidP="007C2396">
      <w:pPr>
        <w:numPr>
          <w:ilvl w:val="0"/>
          <w:numId w:val="0"/>
        </w:numPr>
        <w:spacing w:before="50" w:after="70" w:line="240" w:lineRule="auto"/>
        <w:ind w:left="142"/>
      </w:pPr>
    </w:p>
    <w:p w:rsidR="007C2396" w:rsidRDefault="007C2396" w:rsidP="007C239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C2396" w:rsidRDefault="007C2396" w:rsidP="007C2396">
      <w:pPr>
        <w:numPr>
          <w:ilvl w:val="0"/>
          <w:numId w:val="0"/>
        </w:numPr>
        <w:spacing w:after="0" w:line="240" w:lineRule="auto"/>
        <w:ind w:left="142"/>
      </w:pPr>
    </w:p>
    <w:p w:rsidR="007C2396" w:rsidRDefault="00675D8B" w:rsidP="007C239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7C2396" w:rsidRDefault="007C2396" w:rsidP="007C239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675D8B">
        <w:t>X</w:t>
      </w:r>
    </w:p>
    <w:p w:rsidR="007C2396" w:rsidRDefault="007C2396" w:rsidP="007C239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5D8B">
        <w:t>X</w:t>
      </w:r>
    </w:p>
    <w:p w:rsidR="007C2396" w:rsidRDefault="007C2396" w:rsidP="007C239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5D8B">
        <w:t>X</w:t>
      </w:r>
    </w:p>
    <w:p w:rsidR="007C2396" w:rsidRDefault="007C2396" w:rsidP="007C239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675D8B">
        <w:t>X</w:t>
      </w:r>
    </w:p>
    <w:p w:rsidR="007C2396" w:rsidRDefault="007C2396" w:rsidP="007C239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675D8B">
        <w:t>X</w:t>
      </w:r>
    </w:p>
    <w:p w:rsidR="007C2396" w:rsidRDefault="007C2396" w:rsidP="007C239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675D8B">
        <w:t>X</w:t>
      </w:r>
    </w:p>
    <w:p w:rsidR="007C2396" w:rsidRDefault="007C2396" w:rsidP="007C239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5D8B">
        <w:t>X</w:t>
      </w:r>
    </w:p>
    <w:p w:rsidR="007C2396" w:rsidRDefault="007C2396" w:rsidP="007C239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675D8B">
        <w:t>X</w:t>
      </w:r>
    </w:p>
    <w:p w:rsidR="007C2396" w:rsidRDefault="007C2396" w:rsidP="007C239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675D8B">
        <w:t>X</w:t>
      </w:r>
    </w:p>
    <w:p w:rsidR="007C2396" w:rsidRDefault="007C2396" w:rsidP="007C2396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675D8B">
        <w:t>X</w:t>
      </w:r>
    </w:p>
    <w:p w:rsidR="007C2396" w:rsidRDefault="007C2396" w:rsidP="007C2396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7C2396" w:rsidRDefault="007C239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7C2396" w:rsidRPr="007C2396" w:rsidRDefault="007C2396" w:rsidP="007C239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7C2396" w:rsidRDefault="007C2396" w:rsidP="006519F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982707-0715/2012 ze dne </w:t>
      </w:r>
      <w:proofErr w:type="gramStart"/>
      <w:r>
        <w:t>26.3.2012</w:t>
      </w:r>
      <w:proofErr w:type="gramEnd"/>
      <w:r>
        <w:t xml:space="preserve"> (dále jen "Dohoda"), a to následujícím způsobem:</w:t>
      </w:r>
    </w:p>
    <w:p w:rsidR="007C2396" w:rsidRDefault="007C2396" w:rsidP="006519F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úplném nahrazení stávajícího ustanovení v Čl. 7. Závěrečná ustanovení, bod </w:t>
      </w:r>
      <w:r w:rsidR="00CA0447">
        <w:t>7</w:t>
      </w:r>
      <w:r>
        <w:t>.1, s následujícím textem:</w:t>
      </w:r>
    </w:p>
    <w:p w:rsidR="007C2396" w:rsidRDefault="007C2396" w:rsidP="006519F9">
      <w:pPr>
        <w:numPr>
          <w:ilvl w:val="2"/>
          <w:numId w:val="21"/>
        </w:numPr>
        <w:spacing w:after="120"/>
        <w:jc w:val="both"/>
      </w:pPr>
      <w:r>
        <w:t xml:space="preserve">Tato Dohoda se uzavírá na dobu určitou </w:t>
      </w:r>
      <w:r w:rsidRPr="00CA0447">
        <w:rPr>
          <w:b/>
        </w:rPr>
        <w:t xml:space="preserve">do </w:t>
      </w:r>
      <w:proofErr w:type="gramStart"/>
      <w:r w:rsidRPr="00CA0447">
        <w:rPr>
          <w:b/>
        </w:rPr>
        <w:t>31.3.2018</w:t>
      </w:r>
      <w:proofErr w:type="gramEnd"/>
      <w:r>
        <w:t>. Každá ze stran může Dohodu vypovědět i bez udání důvodů s tím, že výpovědní lhůta 1 měsíc začne běžet dnem následujícím po doručení výpovědi druhé straně Dohody. Výpověď musí být učiněna písemně. Po skončení účinnosti Dohody vrátí Odesílatel ČP nepoužité adresní štítky.</w:t>
      </w:r>
    </w:p>
    <w:p w:rsidR="00CA0447" w:rsidRDefault="00CA0447" w:rsidP="006519F9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v Čl. 6. Ostatní ujednání, bod 6.1, s následujícím textem:</w:t>
      </w:r>
    </w:p>
    <w:p w:rsidR="00CA0447" w:rsidRPr="004916DF" w:rsidRDefault="00CA0447" w:rsidP="00CA0447">
      <w:pPr>
        <w:pStyle w:val="cpodstavecslovan1"/>
        <w:numPr>
          <w:ilvl w:val="0"/>
          <w:numId w:val="0"/>
        </w:numPr>
        <w:ind w:left="624"/>
      </w:pPr>
      <w:r w:rsidRPr="004916DF">
        <w:t>Kontaktními osobami za Odesílatele jsou (jméno, pozice, tel., e-mail, popř. fax):</w:t>
      </w:r>
    </w:p>
    <w:p w:rsidR="00CA0447" w:rsidRDefault="00675D8B" w:rsidP="006519F9">
      <w:pPr>
        <w:pStyle w:val="cpodstavecslovan1"/>
        <w:numPr>
          <w:ilvl w:val="0"/>
          <w:numId w:val="22"/>
        </w:numPr>
        <w:ind w:firstLine="74"/>
        <w:rPr>
          <w:b/>
          <w:bCs/>
        </w:rPr>
      </w:pPr>
      <w:r>
        <w:rPr>
          <w:b/>
          <w:bCs/>
          <w:noProof/>
        </w:rPr>
        <w:t>X</w:t>
      </w:r>
    </w:p>
    <w:p w:rsidR="00CA0447" w:rsidRPr="004916DF" w:rsidRDefault="00675D8B" w:rsidP="00CA0447">
      <w:pPr>
        <w:pStyle w:val="cpodstavecslovan1"/>
        <w:numPr>
          <w:ilvl w:val="0"/>
          <w:numId w:val="0"/>
        </w:numPr>
        <w:ind w:left="1701" w:hanging="1"/>
      </w:pPr>
      <w:r>
        <w:rPr>
          <w:b/>
          <w:bCs/>
        </w:rPr>
        <w:t>X</w:t>
      </w:r>
    </w:p>
    <w:p w:rsidR="00CA0447" w:rsidRPr="004916DF" w:rsidRDefault="00CA0447" w:rsidP="00CA0447">
      <w:pPr>
        <w:pStyle w:val="cpodstavecslovan1"/>
        <w:numPr>
          <w:ilvl w:val="0"/>
          <w:numId w:val="0"/>
        </w:numPr>
        <w:ind w:left="624"/>
      </w:pPr>
      <w:r w:rsidRPr="004916DF">
        <w:t>Kontaktními osobami za ČP jsou (jméno, pozice, tel., e-mail, popř. fax):</w:t>
      </w:r>
    </w:p>
    <w:p w:rsidR="00CA0447" w:rsidRPr="00EC712A" w:rsidRDefault="00CA0447" w:rsidP="00CA0447">
      <w:pPr>
        <w:numPr>
          <w:ilvl w:val="0"/>
          <w:numId w:val="0"/>
        </w:numPr>
        <w:spacing w:after="0" w:line="240" w:lineRule="auto"/>
        <w:ind w:left="1276"/>
      </w:pPr>
      <w:r w:rsidRPr="00BD39F5">
        <w:rPr>
          <w:b/>
        </w:rPr>
        <w:t xml:space="preserve"> </w:t>
      </w:r>
      <w:proofErr w:type="gramStart"/>
      <w:r>
        <w:rPr>
          <w:b/>
        </w:rPr>
        <w:t>a</w:t>
      </w:r>
      <w:r w:rsidRPr="00EC712A">
        <w:rPr>
          <w:b/>
        </w:rPr>
        <w:t xml:space="preserve">) </w:t>
      </w:r>
      <w:r>
        <w:rPr>
          <w:b/>
        </w:rPr>
        <w:t xml:space="preserve">  </w:t>
      </w:r>
      <w:r w:rsidR="00675D8B">
        <w:rPr>
          <w:b/>
          <w:noProof/>
        </w:rPr>
        <w:t>X</w:t>
      </w:r>
      <w:proofErr w:type="gramEnd"/>
    </w:p>
    <w:p w:rsidR="00CA0447" w:rsidRDefault="00675D8B" w:rsidP="006519F9">
      <w:pPr>
        <w:numPr>
          <w:ilvl w:val="2"/>
          <w:numId w:val="21"/>
        </w:numPr>
        <w:spacing w:after="120"/>
        <w:jc w:val="both"/>
      </w:pPr>
      <w:r>
        <w:rPr>
          <w:b/>
        </w:rPr>
        <w:t xml:space="preserve">         X</w:t>
      </w:r>
    </w:p>
    <w:p w:rsidR="007C2396" w:rsidRPr="007C2396" w:rsidRDefault="007C2396" w:rsidP="007C239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7C2396" w:rsidRDefault="007C2396" w:rsidP="006519F9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7C2396" w:rsidRDefault="007C2396" w:rsidP="006519F9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7C2396" w:rsidRDefault="007C2396" w:rsidP="006519F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1 je sepsán </w:t>
      </w:r>
      <w:r w:rsidRPr="00CA0447">
        <w:rPr>
          <w:b/>
        </w:rPr>
        <w:t>ve dvou vyhotoveních s platností originálu</w:t>
      </w:r>
      <w:r>
        <w:t>, z nichž každá ze stran obdrží po jednom vyhotovení.</w:t>
      </w:r>
    </w:p>
    <w:p w:rsidR="007C2396" w:rsidRDefault="007C2396" w:rsidP="007C2396">
      <w:pPr>
        <w:numPr>
          <w:ilvl w:val="0"/>
          <w:numId w:val="0"/>
        </w:numPr>
        <w:spacing w:after="120"/>
      </w:pPr>
    </w:p>
    <w:p w:rsidR="007C2396" w:rsidRDefault="007C2396" w:rsidP="007C2396">
      <w:pPr>
        <w:numPr>
          <w:ilvl w:val="0"/>
          <w:numId w:val="0"/>
        </w:numPr>
        <w:spacing w:after="120"/>
      </w:pPr>
    </w:p>
    <w:p w:rsidR="007C2396" w:rsidRDefault="007C2396" w:rsidP="007C2396">
      <w:pPr>
        <w:numPr>
          <w:ilvl w:val="0"/>
          <w:numId w:val="0"/>
        </w:numPr>
        <w:spacing w:after="120"/>
      </w:pPr>
    </w:p>
    <w:p w:rsidR="007C2396" w:rsidRDefault="007C2396" w:rsidP="007C2396">
      <w:pPr>
        <w:numPr>
          <w:ilvl w:val="0"/>
          <w:numId w:val="0"/>
        </w:numPr>
        <w:spacing w:after="120"/>
        <w:sectPr w:rsidR="007C2396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C2396" w:rsidRDefault="007C2396" w:rsidP="007C2396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CA0447">
        <w:t>Olomouci</w:t>
      </w:r>
      <w:r>
        <w:t xml:space="preserve"> dne</w:t>
      </w:r>
    </w:p>
    <w:p w:rsidR="007C2396" w:rsidRDefault="007C2396" w:rsidP="007C2396">
      <w:pPr>
        <w:numPr>
          <w:ilvl w:val="0"/>
          <w:numId w:val="0"/>
        </w:numPr>
        <w:spacing w:after="120"/>
      </w:pPr>
      <w:r>
        <w:t>Za ČP:</w:t>
      </w:r>
    </w:p>
    <w:p w:rsidR="007C2396" w:rsidRDefault="007C2396" w:rsidP="007C2396">
      <w:pPr>
        <w:numPr>
          <w:ilvl w:val="0"/>
          <w:numId w:val="0"/>
        </w:numPr>
        <w:spacing w:after="120"/>
      </w:pPr>
    </w:p>
    <w:p w:rsidR="007C2396" w:rsidRDefault="007C2396" w:rsidP="007C239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C2396" w:rsidRDefault="007C2396" w:rsidP="007C2396">
      <w:pPr>
        <w:numPr>
          <w:ilvl w:val="0"/>
          <w:numId w:val="0"/>
        </w:numPr>
        <w:spacing w:after="120"/>
        <w:jc w:val="center"/>
      </w:pPr>
    </w:p>
    <w:p w:rsidR="007C2396" w:rsidRDefault="007C2396" w:rsidP="007C2396">
      <w:pPr>
        <w:numPr>
          <w:ilvl w:val="0"/>
          <w:numId w:val="0"/>
        </w:numPr>
        <w:spacing w:after="120"/>
        <w:jc w:val="center"/>
      </w:pPr>
      <w:r>
        <w:t xml:space="preserve">Ing. </w:t>
      </w:r>
      <w:r w:rsidR="00C32CBC">
        <w:t>Daniel Ustohal</w:t>
      </w:r>
    </w:p>
    <w:p w:rsidR="007C2396" w:rsidRDefault="007C2396" w:rsidP="007C2396">
      <w:pPr>
        <w:numPr>
          <w:ilvl w:val="0"/>
          <w:numId w:val="0"/>
        </w:numPr>
        <w:spacing w:after="120"/>
        <w:jc w:val="center"/>
      </w:pPr>
      <w:r>
        <w:t xml:space="preserve">Obchodní ředitel regionu, Obchod SM </w:t>
      </w:r>
    </w:p>
    <w:p w:rsidR="007C2396" w:rsidRDefault="007C2396" w:rsidP="007C239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7C2396" w:rsidRDefault="007C2396" w:rsidP="007C2396">
      <w:pPr>
        <w:numPr>
          <w:ilvl w:val="0"/>
          <w:numId w:val="0"/>
        </w:numPr>
        <w:spacing w:after="120"/>
      </w:pPr>
      <w:r>
        <w:t>Za Odesílatele:</w:t>
      </w:r>
    </w:p>
    <w:p w:rsidR="007C2396" w:rsidRDefault="007C2396" w:rsidP="007C2396">
      <w:pPr>
        <w:numPr>
          <w:ilvl w:val="0"/>
          <w:numId w:val="0"/>
        </w:numPr>
        <w:spacing w:after="120"/>
      </w:pPr>
    </w:p>
    <w:p w:rsidR="007C2396" w:rsidRDefault="007C2396" w:rsidP="007C239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C2396" w:rsidRDefault="007C2396" w:rsidP="007C2396">
      <w:pPr>
        <w:numPr>
          <w:ilvl w:val="0"/>
          <w:numId w:val="0"/>
        </w:numPr>
        <w:spacing w:after="120"/>
        <w:jc w:val="center"/>
      </w:pPr>
    </w:p>
    <w:p w:rsidR="007C2396" w:rsidRDefault="00675D8B" w:rsidP="007C2396">
      <w:pPr>
        <w:numPr>
          <w:ilvl w:val="0"/>
          <w:numId w:val="0"/>
        </w:numPr>
        <w:spacing w:after="120"/>
        <w:jc w:val="center"/>
      </w:pPr>
      <w:r>
        <w:t>X</w:t>
      </w:r>
    </w:p>
    <w:p w:rsidR="007C2396" w:rsidRPr="007C2396" w:rsidRDefault="00675D8B" w:rsidP="007C2396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7C2396" w:rsidRPr="007C2396" w:rsidSect="007C239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0DC" w:rsidRDefault="000020DC">
      <w:r>
        <w:separator/>
      </w:r>
    </w:p>
  </w:endnote>
  <w:endnote w:type="continuationSeparator" w:id="0">
    <w:p w:rsidR="000020DC" w:rsidRDefault="0000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675D8B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675D8B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0DC" w:rsidRDefault="000020DC">
      <w:r>
        <w:separator/>
      </w:r>
    </w:p>
  </w:footnote>
  <w:footnote w:type="continuationSeparator" w:id="0">
    <w:p w:rsidR="000020DC" w:rsidRDefault="00002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1564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1CC368" wp14:editId="3681340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A044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2</w:t>
    </w:r>
    <w:r w:rsidR="007C2396"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2D84BFF" wp14:editId="7EE8496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7C239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982707-0715/2012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054F778" wp14:editId="46A6849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B34A1A"/>
    <w:multiLevelType w:val="multilevel"/>
    <w:tmpl w:val="8D325B36"/>
    <w:numStyleLink w:val="Styl1"/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B848A4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8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8"/>
  </w:num>
  <w:num w:numId="17">
    <w:abstractNumId w:val="21"/>
  </w:num>
  <w:num w:numId="18">
    <w:abstractNumId w:val="19"/>
  </w:num>
  <w:num w:numId="19">
    <w:abstractNumId w:val="14"/>
  </w:num>
  <w:num w:numId="20">
    <w:abstractNumId w:val="20"/>
  </w:num>
  <w:num w:numId="21">
    <w:abstractNumId w:val="13"/>
  </w:num>
  <w:num w:numId="22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020DC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7302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4E6D60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19F9"/>
    <w:rsid w:val="00655D95"/>
    <w:rsid w:val="00665E88"/>
    <w:rsid w:val="00666F0C"/>
    <w:rsid w:val="00675D8B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C2396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15647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2CBC"/>
    <w:rsid w:val="00C56C85"/>
    <w:rsid w:val="00C668F0"/>
    <w:rsid w:val="00C71CB6"/>
    <w:rsid w:val="00C77E06"/>
    <w:rsid w:val="00C8011E"/>
    <w:rsid w:val="00C848AA"/>
    <w:rsid w:val="00CA0447"/>
    <w:rsid w:val="00CD73E6"/>
    <w:rsid w:val="00CE276D"/>
    <w:rsid w:val="00CE42DD"/>
    <w:rsid w:val="00CF34C7"/>
    <w:rsid w:val="00CF499A"/>
    <w:rsid w:val="00D0232D"/>
    <w:rsid w:val="00D14588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349A5"/>
    <w:rsid w:val="00E56801"/>
    <w:rsid w:val="00E57C2B"/>
    <w:rsid w:val="00E63E0B"/>
    <w:rsid w:val="00E84C79"/>
    <w:rsid w:val="00EA4519"/>
    <w:rsid w:val="00EA770B"/>
    <w:rsid w:val="00EB1DB9"/>
    <w:rsid w:val="00EB2707"/>
    <w:rsid w:val="00EB655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25C14-1088-4790-A288-198F5F2C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350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2015-11-20T11:24:00Z</cp:lastPrinted>
  <dcterms:created xsi:type="dcterms:W3CDTF">2016-08-11T11:06:00Z</dcterms:created>
  <dcterms:modified xsi:type="dcterms:W3CDTF">2016-08-11T11:07:00Z</dcterms:modified>
</cp:coreProperties>
</file>