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907D58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907D58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3F2CA5" w:rsidRDefault="003F2CA5" w:rsidP="003F2C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BRAIN computers s.r.o.</w:t>
                  </w:r>
                </w:p>
                <w:p w:rsidR="003F2CA5" w:rsidRDefault="003F2CA5" w:rsidP="003F2C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</w:p>
                <w:p w:rsidR="003F2CA5" w:rsidRDefault="003F2CA5" w:rsidP="003F2C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Kalvodova 1087 / 2</w:t>
                  </w:r>
                </w:p>
                <w:p w:rsidR="003F2CA5" w:rsidRDefault="003F2CA5" w:rsidP="003F2C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709 00 Ostrava – Mariánské Hory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907D58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0F697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O-2019000270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5F4C9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F4C9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5F4C90" w:rsidRPr="00882EFE" w:rsidRDefault="005F4C90" w:rsidP="005F4C9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F4C9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5F4C90" w:rsidRPr="00882EFE" w:rsidRDefault="005F4C90" w:rsidP="005F4C9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F4C9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0F6979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16</w:t>
                  </w:r>
                  <w:r w:rsidR="00F9329C" w:rsidRPr="008C5B44"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 xml:space="preserve">. </w:t>
                  </w:r>
                  <w:r w:rsidR="003F2CA5"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4</w:t>
                  </w:r>
                  <w:r w:rsidR="00F9329C" w:rsidRPr="008C5B44"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. 2019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907D5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907D58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  <w:bookmarkStart w:id="0" w:name="_GoBack"/>
      <w:bookmarkEnd w:id="0"/>
    </w:p>
    <w:p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9768C7" w:rsidRPr="009768C7" w:rsidRDefault="00196266" w:rsidP="009768C7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768C7" w:rsidRPr="009768C7">
        <w:rPr>
          <w:rFonts w:ascii="Arial" w:hAnsi="Arial" w:cs="Arial"/>
          <w:sz w:val="22"/>
          <w:szCs w:val="22"/>
        </w:rPr>
        <w:t xml:space="preserve">Objednáváme tímto u Vás na základě Vaší nabídky ze dne </w:t>
      </w:r>
      <w:r w:rsidR="003F2CA5">
        <w:rPr>
          <w:rFonts w:ascii="Arial" w:hAnsi="Arial" w:cs="Arial"/>
          <w:sz w:val="22"/>
          <w:szCs w:val="22"/>
        </w:rPr>
        <w:t>10</w:t>
      </w:r>
      <w:r w:rsidR="009768C7" w:rsidRPr="008C5B44">
        <w:rPr>
          <w:rFonts w:ascii="Arial" w:hAnsi="Arial" w:cs="Arial"/>
          <w:sz w:val="22"/>
          <w:szCs w:val="22"/>
        </w:rPr>
        <w:t xml:space="preserve">. </w:t>
      </w:r>
      <w:r w:rsidR="003F2CA5">
        <w:rPr>
          <w:rFonts w:ascii="Arial" w:hAnsi="Arial" w:cs="Arial"/>
          <w:sz w:val="22"/>
          <w:szCs w:val="22"/>
        </w:rPr>
        <w:t>4</w:t>
      </w:r>
      <w:r w:rsidR="009768C7" w:rsidRPr="008C5B44">
        <w:rPr>
          <w:rFonts w:ascii="Arial" w:hAnsi="Arial" w:cs="Arial"/>
          <w:sz w:val="22"/>
          <w:szCs w:val="22"/>
        </w:rPr>
        <w:t>. 2019</w:t>
      </w:r>
      <w:r w:rsidR="009768C7" w:rsidRPr="009768C7">
        <w:rPr>
          <w:rFonts w:ascii="Arial" w:hAnsi="Arial" w:cs="Arial"/>
          <w:sz w:val="22"/>
          <w:szCs w:val="22"/>
        </w:rPr>
        <w:t xml:space="preserve"> následující zboží:</w:t>
      </w:r>
    </w:p>
    <w:p w:rsidR="009768C7" w:rsidRPr="00465FFB" w:rsidRDefault="009768C7" w:rsidP="009768C7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1E2E28" w:rsidRPr="001E2E28" w:rsidRDefault="001E2E28" w:rsidP="001E2E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2E28">
        <w:rPr>
          <w:rFonts w:ascii="Arial" w:hAnsi="Arial" w:cs="Arial"/>
        </w:rPr>
        <w:t>1) originální OKI černý toner do multifunkcí OKI MB492dn, A4 (12 000 stran)</w:t>
      </w:r>
      <w:r w:rsidRPr="001E2E28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1E2E2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ks</w:t>
      </w:r>
    </w:p>
    <w:p w:rsidR="00361224" w:rsidRPr="00465FFB" w:rsidRDefault="001E2E28" w:rsidP="001E2E2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2E28">
        <w:rPr>
          <w:rFonts w:ascii="Arial" w:hAnsi="Arial" w:cs="Arial"/>
        </w:rPr>
        <w:tab/>
        <w:t>P/N: 45807111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505C0A" w:rsidRPr="00505C0A" w:rsidRDefault="00505C0A" w:rsidP="00196266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 w:rsidR="00015717">
        <w:rPr>
          <w:rFonts w:ascii="Arial" w:hAnsi="Arial" w:cs="Arial"/>
          <w:b/>
          <w:sz w:val="22"/>
          <w:szCs w:val="22"/>
        </w:rPr>
        <w:t xml:space="preserve">elková cena </w:t>
      </w:r>
      <w:r w:rsidR="003F2CA5">
        <w:rPr>
          <w:rFonts w:ascii="Arial" w:hAnsi="Arial" w:cs="Arial"/>
          <w:b/>
          <w:sz w:val="22"/>
          <w:szCs w:val="22"/>
        </w:rPr>
        <w:t>objednávky do 114</w:t>
      </w:r>
      <w:r w:rsidR="00465FFB">
        <w:rPr>
          <w:rFonts w:ascii="Arial" w:hAnsi="Arial" w:cs="Arial"/>
          <w:b/>
          <w:sz w:val="22"/>
          <w:szCs w:val="22"/>
        </w:rPr>
        <w:t xml:space="preserve"> </w:t>
      </w:r>
      <w:r w:rsidR="003F2CA5">
        <w:rPr>
          <w:rFonts w:ascii="Arial" w:hAnsi="Arial" w:cs="Arial"/>
          <w:b/>
          <w:sz w:val="22"/>
          <w:szCs w:val="22"/>
        </w:rPr>
        <w:t>708</w:t>
      </w:r>
      <w:r w:rsidRPr="00505C0A">
        <w:rPr>
          <w:rFonts w:ascii="Arial" w:hAnsi="Arial" w:cs="Arial"/>
          <w:b/>
          <w:sz w:val="22"/>
          <w:szCs w:val="22"/>
        </w:rPr>
        <w:t>,- Kč s DPH.</w:t>
      </w:r>
    </w:p>
    <w:p w:rsidR="00505C0A" w:rsidRDefault="00505C0A" w:rsidP="00196266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A1520" w:rsidRPr="006A1520" w:rsidRDefault="006A1520" w:rsidP="00196266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:rsidR="006A1520" w:rsidRPr="006A1520" w:rsidRDefault="00907D58" w:rsidP="006A1520">
      <w:pPr>
        <w:rPr>
          <w:rFonts w:ascii="Arial" w:hAnsi="Arial" w:cs="Arial"/>
          <w:b/>
          <w:i/>
          <w:u w:val="single"/>
        </w:rPr>
      </w:pPr>
      <w:r w:rsidRPr="00907D58"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Default="00196266" w:rsidP="000F6979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</w:t>
      </w:r>
      <w:r w:rsidR="000F6979">
        <w:rPr>
          <w:rFonts w:ascii="Arial" w:hAnsi="Arial" w:cs="Arial"/>
          <w:b/>
          <w:bCs/>
          <w:iCs/>
          <w:sz w:val="22"/>
          <w:szCs w:val="22"/>
        </w:rPr>
        <w:t xml:space="preserve"> O-2019000270.</w:t>
      </w:r>
    </w:p>
    <w:p w:rsidR="000F6979" w:rsidRPr="006A1520" w:rsidRDefault="000F6979" w:rsidP="000F6979">
      <w:pPr>
        <w:pStyle w:val="Zkladntext"/>
        <w:ind w:left="708"/>
        <w:outlineLvl w:val="0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0F6979" w:rsidRDefault="000F6979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0F6979" w:rsidRPr="006A1520" w:rsidRDefault="000F6979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P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8D" w:rsidRDefault="00323E8D" w:rsidP="007A3541">
      <w:pPr>
        <w:spacing w:after="0" w:line="240" w:lineRule="auto"/>
      </w:pPr>
      <w:r>
        <w:separator/>
      </w:r>
    </w:p>
  </w:endnote>
  <w:endnote w:type="continuationSeparator" w:id="0">
    <w:p w:rsidR="00323E8D" w:rsidRDefault="00323E8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907D5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8D" w:rsidRDefault="00323E8D" w:rsidP="007A3541">
      <w:pPr>
        <w:spacing w:after="0" w:line="240" w:lineRule="auto"/>
      </w:pPr>
      <w:r>
        <w:separator/>
      </w:r>
    </w:p>
  </w:footnote>
  <w:footnote w:type="continuationSeparator" w:id="0">
    <w:p w:rsidR="00323E8D" w:rsidRDefault="00323E8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15717"/>
    <w:rsid w:val="000F6979"/>
    <w:rsid w:val="00165CE2"/>
    <w:rsid w:val="001927CE"/>
    <w:rsid w:val="00196266"/>
    <w:rsid w:val="001D1574"/>
    <w:rsid w:val="001D3F60"/>
    <w:rsid w:val="001D6AD8"/>
    <w:rsid w:val="001E2E28"/>
    <w:rsid w:val="00205E33"/>
    <w:rsid w:val="00270CD4"/>
    <w:rsid w:val="002F4062"/>
    <w:rsid w:val="00320CA0"/>
    <w:rsid w:val="00323E8D"/>
    <w:rsid w:val="00361224"/>
    <w:rsid w:val="003645C2"/>
    <w:rsid w:val="00394489"/>
    <w:rsid w:val="003F2CA5"/>
    <w:rsid w:val="00451C30"/>
    <w:rsid w:val="00465FFB"/>
    <w:rsid w:val="004F24D8"/>
    <w:rsid w:val="005027DA"/>
    <w:rsid w:val="00505C0A"/>
    <w:rsid w:val="005167BB"/>
    <w:rsid w:val="00537D46"/>
    <w:rsid w:val="005F2B26"/>
    <w:rsid w:val="005F4021"/>
    <w:rsid w:val="005F4C90"/>
    <w:rsid w:val="00641B00"/>
    <w:rsid w:val="006A1520"/>
    <w:rsid w:val="006E63CE"/>
    <w:rsid w:val="006F261C"/>
    <w:rsid w:val="00702BE6"/>
    <w:rsid w:val="00736CB3"/>
    <w:rsid w:val="007450A4"/>
    <w:rsid w:val="007A3541"/>
    <w:rsid w:val="007B3F8D"/>
    <w:rsid w:val="007B5130"/>
    <w:rsid w:val="007C3D21"/>
    <w:rsid w:val="007C6778"/>
    <w:rsid w:val="007D5849"/>
    <w:rsid w:val="00821DA5"/>
    <w:rsid w:val="00823E1F"/>
    <w:rsid w:val="00882EFE"/>
    <w:rsid w:val="008976B7"/>
    <w:rsid w:val="008A7B65"/>
    <w:rsid w:val="008C5B44"/>
    <w:rsid w:val="008F5012"/>
    <w:rsid w:val="00907D58"/>
    <w:rsid w:val="00931EA2"/>
    <w:rsid w:val="0094671B"/>
    <w:rsid w:val="00954EA3"/>
    <w:rsid w:val="00957149"/>
    <w:rsid w:val="009768C7"/>
    <w:rsid w:val="00987C1F"/>
    <w:rsid w:val="009953DC"/>
    <w:rsid w:val="009E0204"/>
    <w:rsid w:val="009E0AAA"/>
    <w:rsid w:val="009F287A"/>
    <w:rsid w:val="00A32F44"/>
    <w:rsid w:val="00B20393"/>
    <w:rsid w:val="00B32D16"/>
    <w:rsid w:val="00B51517"/>
    <w:rsid w:val="00B556AA"/>
    <w:rsid w:val="00BC43DB"/>
    <w:rsid w:val="00C07F03"/>
    <w:rsid w:val="00C31701"/>
    <w:rsid w:val="00C411ED"/>
    <w:rsid w:val="00C605EF"/>
    <w:rsid w:val="00C77222"/>
    <w:rsid w:val="00CD2295"/>
    <w:rsid w:val="00D3284C"/>
    <w:rsid w:val="00D378B8"/>
    <w:rsid w:val="00D60E20"/>
    <w:rsid w:val="00D64985"/>
    <w:rsid w:val="00D80980"/>
    <w:rsid w:val="00D912B5"/>
    <w:rsid w:val="00DC5153"/>
    <w:rsid w:val="00E036ED"/>
    <w:rsid w:val="00E27EE4"/>
    <w:rsid w:val="00E3593B"/>
    <w:rsid w:val="00E62F83"/>
    <w:rsid w:val="00E86037"/>
    <w:rsid w:val="00F24AD8"/>
    <w:rsid w:val="00F9329C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DD51-513C-450B-85B4-D41C719F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109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32</cp:revision>
  <cp:lastPrinted>2019-01-02T09:19:00Z</cp:lastPrinted>
  <dcterms:created xsi:type="dcterms:W3CDTF">2018-12-21T09:38:00Z</dcterms:created>
  <dcterms:modified xsi:type="dcterms:W3CDTF">2019-04-18T11:37:00Z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1455996580</vt:i4>
  </property>
  <property fmtid="{D5CDD505-2E9C-101B-9397-08002B2CF9AE}" pid="3" name="_NewReviewCycle">
    <vt:lpwstr/>
  </property>
  <property fmtid="{D5CDD505-2E9C-101B-9397-08002B2CF9AE}" pid="4" name="_EmailSubject">
    <vt:lpwstr>K objednávce na tonery do multifunkcí OKI MB492dn pro expozitury - 30 ks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