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3D425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3D4256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školství a cestovního ruchu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3D4256">
        <w:t>29. 3. 2019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3D4256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Jednota SD</w:t>
            </w:r>
          </w:p>
          <w:p w:rsidR="001F0477" w:rsidRDefault="003D4256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nám. Hrdinů 69</w:t>
            </w:r>
          </w:p>
          <w:p w:rsidR="001F0477" w:rsidRDefault="003D4256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387 02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Volyně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3D4256">
              <w:rPr>
                <w:bCs/>
                <w:noProof/>
              </w:rPr>
              <w:t>00031917</w:t>
            </w:r>
            <w:r>
              <w:rPr>
                <w:bCs/>
              </w:rPr>
              <w:t xml:space="preserve"> , DIČ: </w:t>
            </w:r>
            <w:r w:rsidR="003D4256">
              <w:rPr>
                <w:bCs/>
                <w:noProof/>
              </w:rPr>
              <w:t>CZ00031917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3D4256">
        <w:rPr>
          <w:rFonts w:ascii="Arial" w:hAnsi="Arial" w:cs="Arial"/>
          <w:noProof/>
          <w:sz w:val="28"/>
        </w:rPr>
        <w:t>6/19/1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3D4256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Dárkový poukaz á 200 Kč</w:t>
            </w:r>
          </w:p>
        </w:tc>
        <w:tc>
          <w:tcPr>
            <w:tcW w:w="1440" w:type="dxa"/>
          </w:tcPr>
          <w:p w:rsidR="001F0477" w:rsidRDefault="003D4256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250</w:t>
            </w:r>
          </w:p>
        </w:tc>
        <w:tc>
          <w:tcPr>
            <w:tcW w:w="830" w:type="dxa"/>
          </w:tcPr>
          <w:p w:rsidR="001F0477" w:rsidRDefault="003D4256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3D4256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47 500,00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3D4256">
        <w:rPr>
          <w:b/>
          <w:bCs/>
          <w:noProof/>
        </w:rPr>
        <w:t>47 500,00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3D4256" w:rsidRDefault="003D4256">
      <w:pPr>
        <w:ind w:left="142"/>
      </w:pPr>
      <w:r>
        <w:t xml:space="preserve">Dárkové poukazy k životnímu jubileu v hodnotě 200 Kč na zboží dle vlastního výběru v počtu 250 ks (ve formátu DL) za cenu 190 Kč/poukaz. </w:t>
      </w:r>
    </w:p>
    <w:p w:rsidR="003D4256" w:rsidRDefault="003D4256">
      <w:pPr>
        <w:ind w:left="142"/>
      </w:pPr>
    </w:p>
    <w:p w:rsidR="003D4256" w:rsidRDefault="003D4256">
      <w:pPr>
        <w:ind w:left="142"/>
      </w:pPr>
      <w:r>
        <w:t>Číselná řada: 371- 620/2019</w:t>
      </w:r>
    </w:p>
    <w:p w:rsidR="001F0477" w:rsidRDefault="003D4256">
      <w:pPr>
        <w:ind w:left="142"/>
      </w:pPr>
      <w:r>
        <w:t>Platnost do 30. 9. 2019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</w:t>
      </w:r>
      <w:r w:rsidR="003D4256">
        <w:rPr>
          <w:noProof/>
        </w:rPr>
        <w:t>15. 4. 2019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3D4256">
            <w:pPr>
              <w:ind w:left="142"/>
            </w:pPr>
            <w:r>
              <w:rPr>
                <w:noProof/>
              </w:rPr>
              <w:t>383700841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3D4256">
            <w:pPr>
              <w:ind w:left="142"/>
            </w:pPr>
            <w:r>
              <w:rPr>
                <w:noProof/>
              </w:rPr>
              <w:t>eva.janochova@mu-st.cz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3D4256">
        <w:rPr>
          <w:noProof/>
        </w:rPr>
        <w:t>Eva Janochová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3D4256">
        <w:rPr>
          <w:noProof/>
        </w:rPr>
        <w:t>Ing. Libuše Řeřábková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3D4256">
        <w:rPr>
          <w:noProof/>
        </w:rPr>
        <w:t>vedoucí odboru školství a CR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256" w:rsidRDefault="003D4256">
      <w:r>
        <w:separator/>
      </w:r>
    </w:p>
  </w:endnote>
  <w:endnote w:type="continuationSeparator" w:id="0">
    <w:p w:rsidR="003D4256" w:rsidRDefault="003D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256" w:rsidRDefault="003D4256">
      <w:r>
        <w:separator/>
      </w:r>
    </w:p>
  </w:footnote>
  <w:footnote w:type="continuationSeparator" w:id="0">
    <w:p w:rsidR="003D4256" w:rsidRDefault="003D4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56"/>
    <w:rsid w:val="001F0477"/>
    <w:rsid w:val="00351E8F"/>
    <w:rsid w:val="003D4256"/>
    <w:rsid w:val="00447743"/>
    <w:rsid w:val="008B64A3"/>
    <w:rsid w:val="009A5745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8131F-E158-4920-A714-63409C77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896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 Janochová</dc:creator>
  <cp:keywords/>
  <dc:description/>
  <cp:lastModifiedBy>Eva Janochová</cp:lastModifiedBy>
  <cp:revision>1</cp:revision>
  <dcterms:created xsi:type="dcterms:W3CDTF">2019-04-18T10:54:00Z</dcterms:created>
  <dcterms:modified xsi:type="dcterms:W3CDTF">2019-04-18T10:55:00Z</dcterms:modified>
</cp:coreProperties>
</file>