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03D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03D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03D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03D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03D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03D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03D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03D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3D5"/>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DF33-6ADE-42AC-814B-3E96368D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2019-04-18T06:45:00Z</dcterms:created>
  <dcterms:modified xsi:type="dcterms:W3CDTF">2019-04-18T06:45:00Z</dcterms:modified>
</cp:coreProperties>
</file>