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80A7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80A7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80A7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80A7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80A7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80A7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80A7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80A7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A75"/>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DE51A-1DDE-44C3-87A2-AA5D238C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2019-04-18T06:28:00Z</dcterms:created>
  <dcterms:modified xsi:type="dcterms:W3CDTF">2019-04-18T06:28:00Z</dcterms:modified>
</cp:coreProperties>
</file>