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74EA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74EA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74EA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74EA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74EA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74EA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74EA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74EA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4EA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07087-9E9E-412C-98FE-C381022FF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2019-04-17T13:07:00Z</dcterms:created>
  <dcterms:modified xsi:type="dcterms:W3CDTF">2019-04-17T13:07:00Z</dcterms:modified>
</cp:coreProperties>
</file>