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930C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930C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930C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930C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930C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930C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930C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930C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0C7"/>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5925-69EC-46E5-9530-C9FE2F17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2019-04-17T07:31:00Z</dcterms:created>
  <dcterms:modified xsi:type="dcterms:W3CDTF">2019-04-17T07:31:00Z</dcterms:modified>
</cp:coreProperties>
</file>