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F7FA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F7FA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F7FA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F7FA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F7FA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F7FA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F7FA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F7FA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6F7FA0"/>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BE04C-9626-4110-9B5A-62F0AF669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2019-04-17T07:10:00Z</dcterms:created>
  <dcterms:modified xsi:type="dcterms:W3CDTF">2019-04-17T07:10:00Z</dcterms:modified>
</cp:coreProperties>
</file>