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F61C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F61C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F61C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F61C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F61C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F61C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F61C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F61C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1C5"/>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45C58-F444-4FD3-80DB-EE90AAC4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2019-04-17T06:03:00Z</dcterms:created>
  <dcterms:modified xsi:type="dcterms:W3CDTF">2019-04-17T06:03:00Z</dcterms:modified>
</cp:coreProperties>
</file>