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E20D6">
        <w:rPr>
          <w:b/>
          <w:noProof/>
          <w:sz w:val="28"/>
        </w:rPr>
        <w:t>87/1/18/65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E20D6">
            <w:r>
              <w:rPr>
                <w:b/>
                <w:noProof/>
                <w:sz w:val="24"/>
              </w:rPr>
              <w:t>Jozef Diňa</w:t>
            </w:r>
          </w:p>
          <w:p w:rsidR="00B8387D" w:rsidRDefault="00B8387D"/>
          <w:p w:rsidR="00B8387D" w:rsidRDefault="00B8387D" w:rsidP="00BE20D6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E20D6">
        <w:rPr>
          <w:b/>
          <w:noProof/>
          <w:sz w:val="24"/>
        </w:rPr>
        <w:t>49398041</w:t>
      </w:r>
      <w:r>
        <w:rPr>
          <w:sz w:val="24"/>
        </w:rPr>
        <w:t xml:space="preserve"> , DIČ: </w:t>
      </w:r>
      <w:r w:rsidR="00BE20D6">
        <w:rPr>
          <w:b/>
          <w:noProof/>
          <w:sz w:val="24"/>
        </w:rPr>
        <w:t>CZ7106127611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E20D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E73B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E20D6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256"/>
        <w:gridCol w:w="1134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BE20D6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pracovní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BE20D6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BE20D6" w:rsidRDefault="00BE20D6">
            <w:pPr>
              <w:rPr>
                <w:sz w:val="24"/>
              </w:rPr>
            </w:pPr>
            <w:r>
              <w:rPr>
                <w:noProof/>
                <w:sz w:val="24"/>
              </w:rPr>
              <w:t>stoly a skříně dle cenové nabídky</w:t>
            </w:r>
          </w:p>
        </w:tc>
        <w:tc>
          <w:tcPr>
            <w:tcW w:w="1134" w:type="dxa"/>
          </w:tcPr>
          <w:p w:rsidR="00BE20D6" w:rsidRDefault="00BE20D6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BE20D6" w:rsidRDefault="00BE20D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BE20D6" w:rsidRDefault="00BE20D6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BE20D6" w:rsidRDefault="00BE20D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112 854,00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BE20D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112 854,00</w:t>
            </w:r>
          </w:p>
        </w:tc>
      </w:tr>
      <w:tr w:rsidR="00D9348B" w:rsidTr="00BE2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256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6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BE2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56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6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BE2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BE20D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362B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56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6946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BE2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BE20D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9A40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BE20D6">
            <w:pPr>
              <w:rPr>
                <w:sz w:val="24"/>
              </w:rPr>
            </w:pPr>
            <w:r>
              <w:rPr>
                <w:noProof/>
                <w:sz w:val="24"/>
              </w:rPr>
              <w:t>9. 11. 2018</w:t>
            </w:r>
          </w:p>
        </w:tc>
        <w:tc>
          <w:tcPr>
            <w:tcW w:w="1256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6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E20D6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E20D6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E20D6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E20D6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E20D6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BE20D6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BE20D6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BE20D6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E20D6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42" w:rsidRDefault="00070942">
      <w:r>
        <w:separator/>
      </w:r>
    </w:p>
  </w:endnote>
  <w:endnote w:type="continuationSeparator" w:id="0">
    <w:p w:rsidR="00070942" w:rsidRDefault="0007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42" w:rsidRDefault="00070942">
      <w:r>
        <w:separator/>
      </w:r>
    </w:p>
  </w:footnote>
  <w:footnote w:type="continuationSeparator" w:id="0">
    <w:p w:rsidR="00070942" w:rsidRDefault="0007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D6"/>
    <w:rsid w:val="00030FF5"/>
    <w:rsid w:val="00070942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E20D6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62ED6-274C-42D7-8DEB-2031A78F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2019-04-16T10:41:00Z</dcterms:created>
  <dcterms:modified xsi:type="dcterms:W3CDTF">2019-04-16T10:41:00Z</dcterms:modified>
</cp:coreProperties>
</file>